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9"/>
        <w:gridCol w:w="44"/>
        <w:gridCol w:w="1081"/>
        <w:gridCol w:w="77"/>
        <w:gridCol w:w="1130"/>
        <w:gridCol w:w="630"/>
        <w:gridCol w:w="577"/>
        <w:gridCol w:w="412"/>
        <w:gridCol w:w="672"/>
        <w:gridCol w:w="405"/>
        <w:gridCol w:w="843"/>
        <w:gridCol w:w="1389"/>
        <w:gridCol w:w="836"/>
        <w:gridCol w:w="695"/>
        <w:gridCol w:w="1286"/>
      </w:tblGrid>
      <w:tr w:rsidR="003F01D8" w:rsidRPr="00226134" w:rsidTr="00A255A0">
        <w:trPr>
          <w:trHeight w:val="237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22434A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-1014095</wp:posOffset>
                      </wp:positionV>
                      <wp:extent cx="3533775" cy="963295"/>
                      <wp:effectExtent l="0" t="0" r="0" b="825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963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551" w:rsidRDefault="00FA4551" w:rsidP="005B0EA0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 xml:space="preserve">Student Mobility </w:t>
                                  </w:r>
                                  <w:r w:rsidRPr="005B0EA0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  <w:t>for Traineeships</w:t>
                                  </w:r>
                                </w:p>
                                <w:p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Higher Education:</w:t>
                                  </w:r>
                                </w:p>
                                <w:p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/>
                                      <w:b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Learning Agreement form</w:t>
                                  </w:r>
                                </w:p>
                                <w:p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Student’s name</w:t>
                                  </w:r>
                                </w:p>
                                <w:p w:rsidR="001060D4" w:rsidRPr="000B191F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</w:pP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Academic Year 20</w:t>
                                  </w:r>
                                  <w:r w:rsidR="00291CDD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19</w:t>
                                  </w:r>
                                  <w:r w:rsidRPr="000B191F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/20</w:t>
                                  </w:r>
                                  <w:r w:rsidR="00291CDD"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2"/>
                                      <w:szCs w:val="12"/>
                                      <w:lang w:val="en-GB"/>
                                    </w:rPr>
                                    <w:t>20</w:t>
                                  </w:r>
                                </w:p>
                                <w:p w:rsidR="000B191F" w:rsidRPr="005B0EA0" w:rsidRDefault="000B191F" w:rsidP="000B191F">
                                  <w:pPr>
                                    <w:tabs>
                                      <w:tab w:val="left" w:pos="3119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i/>
                                      <w:color w:val="003CB4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>IkaslePraktikak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</w:t>
                                  </w:r>
                                  <w:r w:rsidR="00291CD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2019 - 2020</w:t>
                                  </w:r>
                                </w:p>
                                <w:p w:rsidR="001060D4" w:rsidRDefault="001060D4" w:rsidP="001060D4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1060D4" w:rsidRPr="005B0EA0" w:rsidRDefault="001060D4" w:rsidP="005B0EA0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  <w:p w:rsidR="00FA4551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FA4551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:rsidR="00FA4551" w:rsidRPr="000B0109" w:rsidRDefault="00FA4551" w:rsidP="008A5F5A">
                                  <w:pPr>
                                    <w:tabs>
                                      <w:tab w:val="left" w:pos="3119"/>
                                    </w:tabs>
                                    <w:spacing w:after="0"/>
                                    <w:jc w:val="right"/>
                                    <w:rPr>
                                      <w:rFonts w:ascii="Verdana" w:hAnsi="Verdana"/>
                                      <w:b/>
                                      <w:i/>
                                      <w:color w:val="003CB4"/>
                                      <w:sz w:val="14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6.35pt;margin-top:-79.85pt;width:278.2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G9uAIAAMA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" filled="f" stroked="f">
                      <v:textbox>
                        <w:txbxContent>
                          <w:p w:rsidR="00FA4551" w:rsidRDefault="00FA4551" w:rsidP="005B0EA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5B0EA0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Higher Education:</w:t>
                            </w:r>
                          </w:p>
                          <w:p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/>
                                <w:b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Learning Agreement form</w:t>
                            </w:r>
                          </w:p>
                          <w:p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Student’s name</w:t>
                            </w:r>
                          </w:p>
                          <w:p w:rsidR="001060D4" w:rsidRPr="000B191F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Academic Year 20</w:t>
                            </w:r>
                            <w:r w:rsidR="00291CDD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19</w:t>
                            </w:r>
                            <w:r w:rsidRPr="000B191F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/20</w:t>
                            </w:r>
                            <w:r w:rsidR="00291CDD"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  <w:t>20</w:t>
                            </w:r>
                          </w:p>
                          <w:p w:rsidR="000B191F" w:rsidRPr="005B0EA0" w:rsidRDefault="000B191F" w:rsidP="000B191F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i/>
                                <w:color w:val="003CB4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IkaslePraktikak </w:t>
                            </w:r>
                            <w:r w:rsidR="00291C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2019 - 2020</w:t>
                            </w:r>
                          </w:p>
                          <w:p w:rsidR="001060D4" w:rsidRDefault="001060D4" w:rsidP="001060D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1060D4" w:rsidRPr="005B0EA0" w:rsidRDefault="001060D4" w:rsidP="005B0EA0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  <w:p w:rsidR="00FA4551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FA4551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FA4551" w:rsidRPr="000B0109" w:rsidRDefault="00FA4551" w:rsidP="008A5F5A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1D8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</w:tc>
      </w:tr>
      <w:tr w:rsidR="003F01D8" w:rsidRPr="00226134" w:rsidTr="00A255A0">
        <w:trPr>
          <w:trHeight w:val="124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B29" w:rsidRPr="007F08FE" w:rsidRDefault="004E5B29" w:rsidP="004E5B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226134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255A0" w:rsidRPr="00566F1D" w:rsidTr="00A255A0">
        <w:trPr>
          <w:trHeight w:val="372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55A0" w:rsidRPr="00226134" w:rsidRDefault="00A255A0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 Department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  <w:r w:rsidRPr="0022613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565F55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5A0" w:rsidRPr="00226134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A64" w:rsidRPr="00901A64" w:rsidRDefault="00025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Practic</w:t>
            </w:r>
            <w:r w:rsidR="00E204A6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e </w:t>
            </w:r>
            <w:r w:rsidR="00FA455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R</w:t>
            </w:r>
            <w:r w:rsidR="00545E4A" w:rsidRPr="00545E4A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esponsible person</w:t>
            </w:r>
            <w:r w:rsidR="00332649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 xml:space="preserve"> of faculty</w:t>
            </w:r>
            <w:r w:rsidR="001060D4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; email; phone</w:t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1A64" w:rsidRPr="00901A64" w:rsidRDefault="00223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Tutor</w:t>
            </w:r>
            <w:r w:rsidR="00025157"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of practic</w:t>
            </w:r>
            <w:r w:rsidR="00332649"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</w:t>
            </w:r>
            <w:r w:rsidR="00A255A0"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job position; </w:t>
            </w:r>
            <w:r w:rsidR="001060D4"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email,  phone</w:t>
            </w:r>
          </w:p>
        </w:tc>
      </w:tr>
      <w:tr w:rsidR="00A255A0" w:rsidRPr="00566F1D" w:rsidTr="00A255A0">
        <w:trPr>
          <w:trHeight w:val="105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55A0" w:rsidRPr="00B343CD" w:rsidRDefault="00A255A0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B343CD" w:rsidRDefault="00D8794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 BILBAO 01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5A0" w:rsidRPr="00B343CD" w:rsidRDefault="00A255A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901A64" w:rsidRDefault="00A255A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Telephone:</w:t>
            </w:r>
          </w:p>
          <w:p w:rsidR="004001E1" w:rsidRDefault="00A25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Email:</w:t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901A64" w:rsidRDefault="00901A6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:rsidR="00901A64" w:rsidRDefault="00A255A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Telephone:</w:t>
            </w:r>
          </w:p>
          <w:p w:rsidR="004001E1" w:rsidRDefault="00A25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Email:</w:t>
            </w:r>
          </w:p>
        </w:tc>
      </w:tr>
      <w:tr w:rsidR="00CF1B79" w:rsidRPr="00226134" w:rsidTr="00A255A0">
        <w:trPr>
          <w:trHeight w:val="213"/>
        </w:trPr>
        <w:tc>
          <w:tcPr>
            <w:tcW w:w="102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226134">
              <w:rPr>
                <w:lang w:val="en-GB"/>
              </w:rPr>
              <w:t xml:space="preserve"> </w:t>
            </w:r>
            <w:r w:rsidR="00A71B1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Organis</w:t>
            </w:r>
            <w:r w:rsidR="00545E4A" w:rsidRPr="00545E4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ation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/Enterprise</w:t>
            </w:r>
          </w:p>
        </w:tc>
        <w:tc>
          <w:tcPr>
            <w:tcW w:w="115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0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4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157" w:rsidRDefault="00FA4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Instructor</w:t>
            </w:r>
            <w:r w:rsidR="002239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="00495A23"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name; position</w:t>
            </w:r>
            <w:r w:rsidR="00360F97"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</w:p>
          <w:p w:rsidR="00901A6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8921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8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B343CD" w:rsidRDefault="00FA455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Mentor</w:t>
            </w:r>
            <w:r w:rsidR="00332649">
              <w:rPr>
                <w:rFonts w:eastAsia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of practise</w:t>
            </w:r>
            <w:r w:rsidR="002239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;</w:t>
            </w:r>
            <w:r w:rsidR="002239BF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95A2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name; position;</w:t>
            </w:r>
          </w:p>
          <w:p w:rsidR="00495A23" w:rsidRPr="00B343CD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</w:t>
            </w:r>
            <w:r w:rsidRPr="00B343C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phone</w:t>
            </w:r>
          </w:p>
        </w:tc>
      </w:tr>
      <w:tr w:rsidR="00CF1B79" w:rsidRPr="00226134" w:rsidTr="00A255A0">
        <w:trPr>
          <w:trHeight w:val="315"/>
        </w:trPr>
        <w:tc>
          <w:tcPr>
            <w:tcW w:w="1023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Default="007C2FFF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:rsidR="00495A23" w:rsidRPr="00226134" w:rsidRDefault="007C2FFF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</w:sdtPr>
              <w:sdtEndPr/>
              <w:sdtContent>
                <w:r w:rsidR="008921A7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163B68" w:rsidRDefault="00163B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163B68" w:rsidRPr="00226134" w:rsidRDefault="00163B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226134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8921A7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GB" w:eastAsia="en-GB"/>
              </w:rPr>
            </w:pPr>
          </w:p>
          <w:p w:rsidR="00137EAF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:rsidR="00A76651" w:rsidRPr="00A939CD" w:rsidRDefault="00A7665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137EAF" w:rsidRPr="00C64BA1" w:rsidTr="00A255A0">
        <w:trPr>
          <w:trHeight w:val="100"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226134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47148C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 - </w:t>
            </w:r>
            <w:r w:rsidR="00BD644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Programme at </w:t>
            </w:r>
            <w:r w:rsidR="0051688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137EAF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C64BA1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7148C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9B214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</w:t>
            </w:r>
            <w:r w:rsidR="009B214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  <w:p w:rsidR="000514AC" w:rsidRPr="0047148C" w:rsidRDefault="000514AC" w:rsidP="0047148C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C64BA1" w:rsidTr="00A255A0">
        <w:trPr>
          <w:trHeight w:val="170"/>
        </w:trPr>
        <w:tc>
          <w:tcPr>
            <w:tcW w:w="560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:rsidR="00A939CD" w:rsidRPr="00226134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</w:p>
        </w:tc>
        <w:tc>
          <w:tcPr>
            <w:tcW w:w="545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226134" w:rsidRDefault="00137EAF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n-GB"/>
              </w:rPr>
            </w:pPr>
            <w:r w:rsidRPr="0047148C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137EAF" w:rsidRPr="00C64BA1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gramme of the traineeship:</w:t>
            </w:r>
          </w:p>
          <w:p w:rsidR="00137EAF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C64BA1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skills and competences to be acquired </w:t>
            </w:r>
            <w:r w:rsidR="0066116C">
              <w:rPr>
                <w:rFonts w:cs="Calibri"/>
                <w:b/>
                <w:sz w:val="16"/>
                <w:szCs w:val="16"/>
                <w:lang w:val="en-GB"/>
              </w:rPr>
              <w:t>by</w:t>
            </w:r>
            <w:r w:rsidR="0066116C"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:rsidR="00137EAF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137EAF" w:rsidRPr="00226134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37EAF" w:rsidRPr="00226134" w:rsidTr="00A255A0">
        <w:trPr>
          <w:trHeight w:val="7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226134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26134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137EAF" w:rsidRPr="00C64BA1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25157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3C716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="003326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 ________ [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indicate here</w:t>
            </w:r>
            <w:r w:rsidRPr="00F94524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the main language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of work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trainee </w:t>
            </w:r>
            <w:r w:rsidR="000251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must have </w:t>
            </w:r>
            <w:r w:rsidRPr="00226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by the start of the mobility period is: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9B2149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D304C4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</w:sdtPr>
              <w:sdtEndPr/>
              <w:sdtContent>
                <w:r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 w:rsidR="009B2149" w:rsidRPr="009A103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24304"/>
              </w:sdtPr>
              <w:sdtEndPr/>
              <w:sdtContent>
                <w:r w:rsidR="009B2149" w:rsidRPr="00E721C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  <w:p w:rsidR="009B2149" w:rsidRPr="00FA4551" w:rsidRDefault="009B2149" w:rsidP="009B21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163B68" w:rsidRPr="00163B68" w:rsidRDefault="00545E4A" w:rsidP="00163B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  <w:r w:rsidRPr="00545E4A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>Indicate if the receiving o</w:t>
            </w:r>
            <w:r w:rsidR="00985C63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>rganiz</w:t>
            </w:r>
            <w:r w:rsidR="00163B68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 xml:space="preserve">ation ask language certificate: </w:t>
            </w:r>
            <w:r w:rsidRPr="00545E4A"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  <w:t xml:space="preserve">Yes </w:t>
            </w:r>
            <w:r w:rsidRPr="00545E4A">
              <w:rPr>
                <w:rFonts w:ascii="MS Gothic" w:eastAsia="MS Gothic" w:hAnsi="MS Gothic"/>
                <w:iCs/>
                <w:color w:val="000000"/>
                <w:sz w:val="12"/>
                <w:szCs w:val="16"/>
                <w:lang w:val="en-US" w:eastAsia="en-GB"/>
              </w:rPr>
              <w:t>☐</w:t>
            </w:r>
            <w:r w:rsidRPr="00545E4A">
              <w:rPr>
                <w:rFonts w:eastAsia="Times New Roman"/>
                <w:iCs/>
                <w:color w:val="000000"/>
                <w:sz w:val="12"/>
                <w:szCs w:val="16"/>
                <w:lang w:val="en-US" w:eastAsia="en-GB"/>
              </w:rPr>
              <w:t xml:space="preserve">   </w:t>
            </w:r>
            <w:r w:rsidRPr="00545E4A">
              <w:rPr>
                <w:rFonts w:eastAsia="Times New Roman"/>
                <w:iCs/>
                <w:color w:val="000000"/>
                <w:sz w:val="16"/>
                <w:szCs w:val="16"/>
                <w:lang w:val="en-US" w:eastAsia="en-GB"/>
              </w:rPr>
              <w:t>No</w:t>
            </w:r>
            <w:r w:rsidRPr="00545E4A">
              <w:rPr>
                <w:rFonts w:eastAsia="Times New Roman"/>
                <w:iCs/>
                <w:color w:val="000000"/>
                <w:sz w:val="12"/>
                <w:szCs w:val="16"/>
                <w:lang w:val="en-US" w:eastAsia="en-GB"/>
              </w:rPr>
              <w:t xml:space="preserve">  </w:t>
            </w:r>
            <w:r w:rsidRPr="00545E4A">
              <w:rPr>
                <w:rFonts w:ascii="MS Gothic" w:eastAsia="MS Gothic" w:hAnsi="MS Gothic"/>
                <w:iCs/>
                <w:color w:val="000000"/>
                <w:sz w:val="12"/>
                <w:szCs w:val="16"/>
                <w:lang w:val="en-US" w:eastAsia="en-GB"/>
              </w:rPr>
              <w:t>☐</w:t>
            </w:r>
          </w:p>
          <w:p w:rsidR="00163B68" w:rsidRPr="00163B68" w:rsidRDefault="00163B68" w:rsidP="009B214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n-US" w:eastAsia="en-GB"/>
              </w:rPr>
            </w:pPr>
          </w:p>
          <w:p w:rsidR="00901A64" w:rsidRPr="00901A64" w:rsidRDefault="0054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n-GB"/>
              </w:rPr>
            </w:pPr>
            <w:r w:rsidRPr="00545E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n-GB"/>
              </w:rPr>
              <w:t xml:space="preserve">  </w:t>
            </w:r>
          </w:p>
        </w:tc>
      </w:tr>
    </w:tbl>
    <w:p w:rsidR="008921A7" w:rsidRPr="00025157" w:rsidRDefault="00F40F95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US" w:eastAsia="en-GB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-7469505</wp:posOffset>
                </wp:positionV>
                <wp:extent cx="6169660" cy="3048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551" w:rsidRPr="00EE1619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rFonts w:ascii="EHUSerif" w:hAnsi="EHUSerif" w:cstheme="minorHAnsi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GfNA-II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.6</w:t>
                            </w: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C-Annex -</w:t>
                            </w: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>Erasmus+ HE</w:t>
                            </w:r>
                            <w:r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Learning</w:t>
                            </w:r>
                            <w:r w:rsidR="00B905D6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Agreement for traineeships 2019</w:t>
                            </w:r>
                            <w:r w:rsidRPr="00452C45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127647">
                              <w:rPr>
                                <w:rFonts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     </w:t>
                            </w:r>
                            <w:r w:rsidR="00127647" w:rsidRPr="00EE1619">
                              <w:rPr>
                                <w:rFonts w:ascii="EHUSerif" w:hAnsi="EHUSerif"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EE1619">
                              <w:rPr>
                                <w:rFonts w:ascii="EHUSerif" w:hAnsi="EHUSerif"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          </w:t>
                            </w:r>
                            <w:proofErr w:type="spellStart"/>
                            <w:r w:rsidR="00EE1619" w:rsidRPr="00EE1619">
                              <w:rPr>
                                <w:rFonts w:ascii="EHUSerif" w:hAnsi="EHUSerif" w:cstheme="minorHAnsi"/>
                                <w:b/>
                                <w:lang w:val="en-GB"/>
                              </w:rPr>
                              <w:t>Anexo</w:t>
                            </w:r>
                            <w:proofErr w:type="spellEnd"/>
                            <w:r w:rsidR="00127647" w:rsidRPr="00EE1619">
                              <w:rPr>
                                <w:rFonts w:ascii="EHUSerif" w:hAnsi="EHUSerif" w:cstheme="minorHAnsi"/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  <w:r w:rsidR="005F7CE1" w:rsidRPr="00EE1619">
                              <w:rPr>
                                <w:rFonts w:ascii="EHUSerif" w:hAnsi="EHUSerif" w:cstheme="minorHAnsi"/>
                                <w:b/>
                                <w:lang w:val="en-GB"/>
                              </w:rPr>
                              <w:t>II</w:t>
                            </w:r>
                            <w:r w:rsidR="00127647" w:rsidRPr="00EE1619">
                              <w:rPr>
                                <w:rFonts w:ascii="EHUSerif" w:hAnsi="EHUSerif" w:cs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127647" w:rsidRPr="00EE1619">
                              <w:rPr>
                                <w:rFonts w:ascii="EHUSerif" w:hAnsi="EHUSerif" w:cstheme="minorHAnsi"/>
                                <w:b/>
                                <w:lang w:val="en-GB"/>
                              </w:rPr>
                              <w:t>Eranskina</w:t>
                            </w:r>
                            <w:proofErr w:type="spellEnd"/>
                            <w:r w:rsidR="00127647" w:rsidRPr="00EE1619">
                              <w:rPr>
                                <w:rFonts w:ascii="EHUSerif" w:hAnsi="EHUSerif" w:cstheme="minorHAnsi"/>
                                <w:b/>
                                <w:lang w:val="en-GB"/>
                              </w:rPr>
                              <w:t xml:space="preserve"> </w:t>
                            </w:r>
                          </w:p>
                          <w:p w:rsidR="00FA4551" w:rsidRPr="00452C45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  <w:p w:rsidR="00FA4551" w:rsidRPr="00452C45" w:rsidRDefault="00FA4551" w:rsidP="005B0EA0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2"/>
                                <w:szCs w:val="1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.15pt;margin-top:-588.15pt;width:485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Wr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" filled="f" stroked="f">
                <v:textbox>
                  <w:txbxContent>
                    <w:p w:rsidR="00FA4551" w:rsidRPr="00EE1619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EHUSerif" w:hAnsi="EHUSerif" w:cstheme="minorHAnsi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GfNA-II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.6</w:t>
                      </w: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-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C-Annex -</w:t>
                      </w: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>Erasmus+ HE</w:t>
                      </w:r>
                      <w:r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Learning</w:t>
                      </w:r>
                      <w:r w:rsidR="00B905D6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Agreement for traineeships 2019</w:t>
                      </w:r>
                      <w:r w:rsidRPr="00452C45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127647">
                        <w:rPr>
                          <w:rFonts w:cstheme="minorHAnsi"/>
                          <w:sz w:val="12"/>
                          <w:szCs w:val="12"/>
                          <w:lang w:val="en-GB"/>
                        </w:rPr>
                        <w:t xml:space="preserve">      </w:t>
                      </w:r>
                      <w:r w:rsidR="00127647" w:rsidRPr="00EE1619">
                        <w:rPr>
                          <w:rFonts w:ascii="EHUSerif" w:hAnsi="EHUSerif" w:cstheme="minorHAnsi"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EE1619">
                        <w:rPr>
                          <w:rFonts w:ascii="EHUSerif" w:hAnsi="EHUSerif" w:cstheme="minorHAnsi"/>
                          <w:sz w:val="12"/>
                          <w:szCs w:val="12"/>
                          <w:lang w:val="en-GB"/>
                        </w:rPr>
                        <w:t xml:space="preserve">           </w:t>
                      </w:r>
                      <w:r w:rsidR="00EE1619" w:rsidRPr="00EE1619">
                        <w:rPr>
                          <w:rFonts w:ascii="EHUSerif" w:hAnsi="EHUSerif" w:cstheme="minorHAnsi"/>
                          <w:b/>
                          <w:lang w:val="en-GB"/>
                        </w:rPr>
                        <w:t>Anexo</w:t>
                      </w:r>
                      <w:r w:rsidR="00127647" w:rsidRPr="00EE1619">
                        <w:rPr>
                          <w:rFonts w:ascii="EHUSerif" w:hAnsi="EHUSerif" w:cstheme="minorHAnsi"/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  <w:r w:rsidR="005F7CE1" w:rsidRPr="00EE1619">
                        <w:rPr>
                          <w:rFonts w:ascii="EHUSerif" w:hAnsi="EHUSerif" w:cstheme="minorHAnsi"/>
                          <w:b/>
                          <w:lang w:val="en-GB"/>
                        </w:rPr>
                        <w:t>II</w:t>
                      </w:r>
                      <w:r w:rsidR="00127647" w:rsidRPr="00EE1619">
                        <w:rPr>
                          <w:rFonts w:ascii="EHUSerif" w:hAnsi="EHUSerif" w:cstheme="minorHAnsi"/>
                          <w:b/>
                          <w:lang w:val="en-GB"/>
                        </w:rPr>
                        <w:t xml:space="preserve"> Eranskina </w:t>
                      </w:r>
                    </w:p>
                    <w:p w:rsidR="00FA4551" w:rsidRPr="00452C45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</w:p>
                    <w:p w:rsidR="00FA4551" w:rsidRPr="00452C45" w:rsidRDefault="00FA4551" w:rsidP="005B0EA0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2"/>
                          <w:szCs w:val="1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C64BA1" w:rsidTr="00A76651">
        <w:trPr>
          <w:trHeight w:val="208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8921A7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8921A7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4001E1" w:rsidRDefault="004001E1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4001E1" w:rsidRDefault="00512A1F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8921A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voluntary</w:t>
            </w: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and</w:t>
            </w:r>
            <w:r w:rsidR="00AE5ED5"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,</w:t>
            </w:r>
            <w:r w:rsidRPr="008921A7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p w:rsidR="004001E1" w:rsidRDefault="004001E1">
            <w:pPr>
              <w:pStyle w:val="Prrafodelista"/>
              <w:spacing w:before="80" w:after="40" w:line="240" w:lineRule="auto"/>
              <w:ind w:left="199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C64BA1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8921A7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ECTS credits  (or equivalent):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58110831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69982976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Default="00CF3080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If yes, please indicate the number of credits: ….</w:t>
                  </w:r>
                </w:p>
                <w:p w:rsidR="00A76651" w:rsidRDefault="00A76651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A76651" w:rsidRPr="008921A7" w:rsidRDefault="00A76651" w:rsidP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CF3080" w:rsidRPr="00C64BA1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8921A7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42808928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752231586"/>
                    </w:sdtPr>
                    <w:sdtEndPr/>
                    <w:sdtContent>
                      <w:r w:rsidR="000251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indicate if this will be based on: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98103448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389222119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2A2E1F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407645825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  <w:p w:rsidR="00A76651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A76651" w:rsidRPr="008921A7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Transcript of Records: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829365023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306752402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:rsidR="00A76651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A76651" w:rsidRPr="008921A7" w:rsidRDefault="00A76651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Default="00512A1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equivalent).</w:t>
                  </w:r>
                </w:p>
                <w:p w:rsidR="00A76651" w:rsidRDefault="00A76651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A76651" w:rsidRPr="008921A7" w:rsidRDefault="00A76651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C64BA1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45E4A" w:rsidRDefault="00512A1F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 xml:space="preserve">Record the traineeship in the trainee's </w:t>
                  </w:r>
                  <w:proofErr w:type="spellStart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Europass</w:t>
                  </w:r>
                  <w:proofErr w:type="spellEnd"/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Mobility Document</w:t>
                  </w:r>
                  <w:r w:rsidR="00252D97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</w:t>
                  </w:r>
                  <w:r w:rsidR="0061091B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5342021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="00B524D3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No</w:t>
                  </w:r>
                  <w:r w:rsidR="0061091B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868492307"/>
                    </w:sdtPr>
                    <w:sdtEndPr/>
                    <w:sdtContent>
                      <w:r w:rsidR="0061091B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</w:tc>
            </w:tr>
          </w:tbl>
          <w:p w:rsidR="00AE5ED5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E719D2" w:rsidRPr="008921A7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8921A7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C64BA1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8921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:rsidR="00AE5ED5" w:rsidRPr="008921A7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C64BA1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8921A7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:  Yes</w:t>
                  </w:r>
                  <w:r w:rsidR="0002515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</w:sdtPr>
                    <w:sdtEndPr/>
                    <w:sdtContent>
                      <w:r w:rsidR="00025157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</w:sdtContent>
                  </w:sdt>
                  <w:r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</w:sdtPr>
                    <w:sdtEndPr/>
                    <w:sdtContent>
                      <w:r w:rsidR="001B6785" w:rsidRPr="008921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:rsidR="00A939CD" w:rsidRPr="00A939CD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</w:tc>
      </w:tr>
      <w:tr w:rsidR="008B6E32" w:rsidRPr="00C64BA1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76651" w:rsidRDefault="00A76651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512A1F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6F46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:rsidR="00A939CD" w:rsidRPr="006F4618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C64BA1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6F4618" w:rsidRDefault="00911FCC" w:rsidP="00C54E5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6F4618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</w:sdtPr>
                    <w:sdtEndPr/>
                    <w:sdtContent>
                      <w:r w:rsidR="00A939CD">
                        <w:rPr>
                          <w:rFonts w:ascii="MS Gothic" w:eastAsia="MS Gothic" w:hAnsi="MS Gothic" w:cstheme="minorHAnsi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6F4618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amount (EUR/month): </w:t>
                  </w:r>
                  <w:proofErr w:type="gramStart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………..</w:t>
                  </w:r>
                  <w:proofErr w:type="gramEnd"/>
                </w:p>
                <w:p w:rsidR="008921A7" w:rsidRPr="006F4618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6F4618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6F4618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:rsidR="00512A1F" w:rsidRPr="006F4618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If yes, please </w:t>
                  </w:r>
                  <w:proofErr w:type="gramStart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specify:</w:t>
                  </w:r>
                  <w:proofErr w:type="gramEnd"/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….</w:t>
                  </w:r>
                </w:p>
                <w:p w:rsidR="008921A7" w:rsidRPr="006F4618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C64BA1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6F4618" w:rsidRDefault="005516AF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</w:sdtPr>
                    <w:sdtEndPr/>
                    <w:sdtContent>
                      <w:r w:rsidR="00F36780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:rsidR="008921A7" w:rsidRPr="006F4618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5516AF" w:rsidRPr="006F4618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:rsidR="003316CA" w:rsidRPr="006F4618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</w:sdtPr>
                    <w:sdtEndPr/>
                    <w:sdtContent>
                      <w:r w:rsidR="001B6785" w:rsidRPr="006F461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C64BA1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1F0765" w:rsidRPr="006F4618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C64BA1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73163" w:rsidRPr="006F4618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6F4618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:rsidR="008921A7" w:rsidRPr="006F4618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:rsidR="008B6E32" w:rsidRPr="006F4618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  <w:p w:rsidR="00512A1F" w:rsidRPr="006F4618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C64BA1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B57D80" w:rsidRPr="006F4618" w:rsidRDefault="006A264B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0F410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FB4294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and the </w:t>
            </w:r>
            <w:r w:rsidR="00ED1197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  <w:r w:rsidR="00B57D80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should also commit to what is set out i</w:t>
            </w: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n the Erasmus+ grant agreement.</w:t>
            </w:r>
            <w:r w:rsidR="008D4C2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The institution undertakes to respect all the principles of the Erasmus Charter for Higher Education relating to traineeships (or the principles agreed in the </w:t>
            </w:r>
            <w:r w:rsidR="00487DB2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partnership</w:t>
            </w:r>
            <w:r w:rsidR="008D4C2F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agreement for institutions located in Partner Countries).</w:t>
            </w:r>
          </w:p>
          <w:p w:rsidR="008921A7" w:rsidRPr="006F4618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226134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6F4618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226134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C64BA1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A64" w:rsidRDefault="00D220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Practise r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esponsible person </w:t>
            </w:r>
            <w:r w:rsidR="009935D7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of the F</w:t>
            </w:r>
            <w:r w:rsidR="005D57EC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aculty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Basque Country University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C818D9" w:rsidRPr="00C64BA1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1A64" w:rsidRDefault="00D2200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Instructor</w:t>
            </w:r>
            <w:r w:rsidR="00FA455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at the Receiving Organisation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76651" w:rsidRPr="006F4618" w:rsidRDefault="00A76651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6F4618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6F4618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8921A7" w:rsidRDefault="008921A7" w:rsidP="008921A7">
      <w:pPr>
        <w:spacing w:after="0"/>
        <w:rPr>
          <w:b/>
          <w:lang w:val="en-GB"/>
        </w:rPr>
      </w:pPr>
    </w:p>
    <w:p w:rsidR="008921A7" w:rsidRDefault="0022434A" w:rsidP="000D0ADC">
      <w:pPr>
        <w:spacing w:after="0"/>
        <w:jc w:val="center"/>
        <w:rPr>
          <w:b/>
          <w:lang w:val="en-GB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5080</wp:posOffset>
                </wp:positionV>
                <wp:extent cx="1860550" cy="1985010"/>
                <wp:effectExtent l="7620" t="9525" r="8255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Date: </w:t>
                            </w:r>
                          </w:p>
                          <w:p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Signature of </w:t>
                            </w:r>
                            <w:r w:rsidR="00025157">
                              <w:rPr>
                                <w:sz w:val="16"/>
                                <w:szCs w:val="16"/>
                                <w:lang w:val="en-US"/>
                              </w:rPr>
                              <w:t>Practic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e Responsible person </w:t>
                            </w:r>
                            <w:r w:rsidRPr="00D22001">
                              <w:rPr>
                                <w:sz w:val="16"/>
                                <w:szCs w:val="16"/>
                                <w:lang w:val="en-US"/>
                              </w:rPr>
                              <w:t>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the Basque Country University: </w:t>
                            </w:r>
                          </w:p>
                          <w:p w:rsidR="00FA4551" w:rsidRPr="00D22001" w:rsidRDefault="00FA4551" w:rsidP="00D2200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E1037" w:rsidRPr="000514AC" w:rsidRDefault="002E1037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01A64" w:rsidRDefault="00FA45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Stamp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:rsidR="004001E1" w:rsidRDefault="004001E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06.75pt;margin-top:.4pt;width:146.5pt;height:15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FSLAIAAFg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">
                <v:textbox>
                  <w:txbxContent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22001">
                        <w:rPr>
                          <w:sz w:val="16"/>
                          <w:szCs w:val="16"/>
                          <w:lang w:val="en-US"/>
                        </w:rPr>
                        <w:t xml:space="preserve">Date: </w:t>
                      </w:r>
                    </w:p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Signature of </w:t>
                      </w:r>
                      <w:r w:rsidR="00025157">
                        <w:rPr>
                          <w:sz w:val="16"/>
                          <w:szCs w:val="16"/>
                          <w:lang w:val="en-US"/>
                        </w:rPr>
                        <w:t>Practic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e Responsible person </w:t>
                      </w:r>
                      <w:r w:rsidRPr="00D22001">
                        <w:rPr>
                          <w:sz w:val="16"/>
                          <w:szCs w:val="16"/>
                          <w:lang w:val="en-US"/>
                        </w:rPr>
                        <w:t>at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the Basque Country University: </w:t>
                      </w:r>
                    </w:p>
                    <w:p w:rsidR="00FA4551" w:rsidRPr="00D22001" w:rsidRDefault="00FA4551" w:rsidP="00D2200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E1037" w:rsidRPr="000514AC" w:rsidRDefault="002E1037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901A64" w:rsidRDefault="00FA45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Stamp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:rsidR="004001E1" w:rsidRDefault="004001E1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5080</wp:posOffset>
                </wp:positionV>
                <wp:extent cx="1914525" cy="1985010"/>
                <wp:effectExtent l="6985" t="9525" r="12065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551" w:rsidRPr="00D22001" w:rsidRDefault="00545E4A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45E4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Date: </w:t>
                            </w:r>
                          </w:p>
                          <w:p w:rsidR="00FA4551" w:rsidRPr="00D22001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Signature of instructor</w:t>
                            </w:r>
                            <w:r w:rsidR="00545E4A" w:rsidRPr="00545E4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at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the Receiving Institution:</w:t>
                            </w:r>
                          </w:p>
                          <w:p w:rsidR="00FA4551" w:rsidRPr="00D22001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A4551" w:rsidRPr="002239BF" w:rsidRDefault="00FA4551" w:rsidP="00A7665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Stamp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</w:p>
                          <w:p w:rsidR="00FA4551" w:rsidRDefault="00FA455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18.45pt;margin-top:.4pt;width:150.75pt;height:1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">
                <v:textbox>
                  <w:txbxContent>
                    <w:p w:rsidR="00FA4551" w:rsidRPr="00D22001" w:rsidRDefault="00545E4A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45E4A">
                        <w:rPr>
                          <w:sz w:val="16"/>
                          <w:szCs w:val="16"/>
                          <w:lang w:val="en-US"/>
                        </w:rPr>
                        <w:t xml:space="preserve">Date: </w:t>
                      </w:r>
                    </w:p>
                    <w:p w:rsidR="00FA4551" w:rsidRPr="00D22001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Signature of instructor</w:t>
                      </w:r>
                      <w:r w:rsidR="00545E4A" w:rsidRPr="00545E4A">
                        <w:rPr>
                          <w:sz w:val="16"/>
                          <w:szCs w:val="16"/>
                          <w:lang w:val="en-US"/>
                        </w:rPr>
                        <w:t xml:space="preserve"> at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the Receiving Institution:</w:t>
                      </w:r>
                    </w:p>
                    <w:p w:rsidR="00FA4551" w:rsidRPr="00D22001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FA4551" w:rsidRPr="002239BF" w:rsidRDefault="00FA4551" w:rsidP="00A7665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Stamp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</w:p>
                    <w:p w:rsidR="00FA4551" w:rsidRDefault="00FA455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037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5080</wp:posOffset>
                </wp:positionV>
                <wp:extent cx="2098040" cy="1985010"/>
                <wp:effectExtent l="8255" t="9525" r="8255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Date</w:t>
                            </w:r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</w:p>
                          <w:p w:rsidR="00FA4551" w:rsidRPr="00903B73" w:rsidRDefault="00FA4551" w:rsidP="00A76651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trainee</w:t>
                            </w:r>
                            <w:proofErr w:type="spellEnd"/>
                            <w:r w:rsidRPr="00903B73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:rsidR="00901A64" w:rsidRPr="00901A64" w:rsidRDefault="0090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.3pt;margin-top:.4pt;width:165.2pt;height:15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">
                <v:textbox>
                  <w:txbxContent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Date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</w:p>
                    <w:p w:rsidR="00FA4551" w:rsidRPr="00903B73" w:rsidRDefault="00FA4551" w:rsidP="00A76651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Signature of trainee</w:t>
                      </w:r>
                      <w:r w:rsidRPr="00903B73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:rsidR="00901A64" w:rsidRPr="00901A64" w:rsidRDefault="00901A64"/>
                  </w:txbxContent>
                </v:textbox>
              </v:shape>
            </w:pict>
          </mc:Fallback>
        </mc:AlternateContent>
      </w:r>
    </w:p>
    <w:p w:rsidR="00163B68" w:rsidRDefault="00A76651" w:rsidP="000D0AD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  </w:t>
      </w:r>
    </w:p>
    <w:p w:rsidR="00163B68" w:rsidRDefault="00163B68" w:rsidP="000D0ADC">
      <w:pPr>
        <w:spacing w:after="0"/>
        <w:jc w:val="center"/>
        <w:rPr>
          <w:b/>
          <w:lang w:val="en-GB"/>
        </w:rPr>
      </w:pPr>
    </w:p>
    <w:p w:rsidR="00163B68" w:rsidRDefault="00163B68" w:rsidP="000D0ADC">
      <w:pPr>
        <w:spacing w:after="0"/>
        <w:jc w:val="center"/>
        <w:rPr>
          <w:b/>
          <w:lang w:val="en-GB"/>
        </w:rPr>
      </w:pPr>
    </w:p>
    <w:p w:rsidR="006F4618" w:rsidRDefault="006F4618" w:rsidP="000D0AD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A76651" w:rsidRDefault="00A76651" w:rsidP="00F470CC">
      <w:pPr>
        <w:spacing w:after="0"/>
        <w:jc w:val="center"/>
        <w:rPr>
          <w:b/>
          <w:lang w:val="en-GB"/>
        </w:rPr>
      </w:pPr>
    </w:p>
    <w:p w:rsidR="002239BF" w:rsidRDefault="002239BF" w:rsidP="00F470CC">
      <w:pPr>
        <w:spacing w:after="0"/>
        <w:jc w:val="center"/>
        <w:rPr>
          <w:b/>
          <w:lang w:val="en-GB"/>
        </w:rPr>
      </w:pPr>
    </w:p>
    <w:p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lastRenderedPageBreak/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C64BA1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C64BA1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226134" w:rsidRDefault="00120081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Planned period of the mobility: from [</w:t>
            </w:r>
            <w:r w:rsidR="00163B6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025157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    </w:t>
            </w:r>
            <w:proofErr w:type="gramStart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till</w:t>
            </w:r>
            <w:proofErr w:type="gramEnd"/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[</w:t>
            </w:r>
            <w:r w:rsidR="00163B68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day/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C64BA1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:rsidR="008921A7" w:rsidRPr="00120081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120081" w:rsidRDefault="00120081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C64BA1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C64BA1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3D5F36" w:rsidRDefault="003D5F36" w:rsidP="006F4618">
      <w:pPr>
        <w:spacing w:after="0"/>
        <w:rPr>
          <w:b/>
          <w:lang w:val="en-GB"/>
        </w:rPr>
      </w:pPr>
    </w:p>
    <w:p w:rsidR="002E1037" w:rsidRDefault="002E1037" w:rsidP="006F4618">
      <w:pPr>
        <w:spacing w:after="0"/>
        <w:rPr>
          <w:b/>
          <w:lang w:val="en-GB"/>
        </w:rPr>
      </w:pPr>
    </w:p>
    <w:p w:rsidR="002E1037" w:rsidRDefault="002E1037" w:rsidP="006F4618">
      <w:pPr>
        <w:spacing w:after="0"/>
        <w:rPr>
          <w:b/>
          <w:lang w:val="en-GB"/>
        </w:rPr>
      </w:pPr>
    </w:p>
    <w:p w:rsidR="00901A64" w:rsidRDefault="00901A64">
      <w:pPr>
        <w:spacing w:after="0"/>
        <w:rPr>
          <w:lang w:val="en-GB"/>
        </w:rPr>
      </w:pPr>
    </w:p>
    <w:sectPr w:rsidR="00901A6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FF" w:rsidRDefault="007C2FFF" w:rsidP="00261299">
      <w:pPr>
        <w:spacing w:after="0" w:line="240" w:lineRule="auto"/>
      </w:pPr>
      <w:r>
        <w:separator/>
      </w:r>
    </w:p>
  </w:endnote>
  <w:endnote w:type="continuationSeparator" w:id="0">
    <w:p w:rsidR="007C2FFF" w:rsidRDefault="007C2FFF" w:rsidP="00261299">
      <w:pPr>
        <w:spacing w:after="0" w:line="240" w:lineRule="auto"/>
      </w:pPr>
      <w:r>
        <w:continuationSeparator/>
      </w:r>
    </w:p>
  </w:endnote>
  <w:endnote w:id="1">
    <w:p w:rsidR="00FA4551" w:rsidRPr="00D625C8" w:rsidRDefault="00FA4551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n-GB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 w:cs="Arial"/>
          <w:b/>
          <w:sz w:val="22"/>
          <w:szCs w:val="22"/>
          <w:lang w:val="en-GB"/>
        </w:rPr>
        <w:t xml:space="preserve">Nationality: </w:t>
      </w:r>
      <w:r w:rsidRPr="00D625C8">
        <w:rPr>
          <w:rFonts w:asciiTheme="minorHAnsi" w:hAnsiTheme="minorHAnsi"/>
          <w:sz w:val="22"/>
          <w:szCs w:val="22"/>
          <w:lang w:val="en-GB"/>
        </w:rPr>
        <w:t>Country to which the person belongs administratively and that issues the ID card and/or passport.</w:t>
      </w:r>
    </w:p>
  </w:endnote>
  <w:endnote w:id="2">
    <w:p w:rsidR="00D87941" w:rsidRDefault="00FA4551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n-GB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 w:cs="Arial"/>
          <w:b/>
          <w:sz w:val="22"/>
          <w:szCs w:val="22"/>
          <w:lang w:val="en-GB"/>
        </w:rPr>
        <w:t>Study cycle:</w:t>
      </w:r>
      <w:r w:rsidR="007F08FE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625C8">
        <w:rPr>
          <w:rFonts w:asciiTheme="minorHAnsi" w:hAnsiTheme="minorHAnsi"/>
          <w:sz w:val="22"/>
          <w:szCs w:val="22"/>
          <w:lang w:val="en-GB"/>
        </w:rPr>
        <w:t xml:space="preserve">Bachelor or equivalent first cycle (EQF level 6) </w:t>
      </w:r>
      <w:r w:rsidR="004E5B29">
        <w:rPr>
          <w:rFonts w:asciiTheme="minorHAnsi" w:hAnsiTheme="minorHAnsi"/>
          <w:sz w:val="22"/>
          <w:szCs w:val="22"/>
          <w:lang w:val="en-GB"/>
        </w:rPr>
        <w:t xml:space="preserve">/ </w:t>
      </w:r>
      <w:r w:rsidR="004E5B29" w:rsidRPr="004E5B29">
        <w:rPr>
          <w:rFonts w:asciiTheme="minorHAnsi" w:hAnsiTheme="minorHAnsi"/>
          <w:color w:val="231F20"/>
          <w:sz w:val="22"/>
          <w:szCs w:val="22"/>
        </w:rPr>
        <w:t>Master universitario o equivalente (EQF−7)</w:t>
      </w:r>
    </w:p>
    <w:tbl>
      <w:tblPr>
        <w:tblStyle w:val="TableNormal"/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7742"/>
      </w:tblGrid>
      <w:tr w:rsidR="004E5B29" w:rsidRPr="0040395E" w:rsidTr="00545F8C">
        <w:trPr>
          <w:trHeight w:val="329"/>
        </w:trPr>
        <w:tc>
          <w:tcPr>
            <w:tcW w:w="975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proofErr w:type="spellStart"/>
            <w:r w:rsidRPr="0040395E">
              <w:rPr>
                <w:color w:val="231F2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742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proofErr w:type="spellStart"/>
            <w:r w:rsidRPr="0040395E">
              <w:rPr>
                <w:color w:val="231F20"/>
                <w:sz w:val="20"/>
                <w:szCs w:val="20"/>
              </w:rPr>
              <w:t>Description</w:t>
            </w:r>
            <w:proofErr w:type="spellEnd"/>
          </w:p>
        </w:tc>
      </w:tr>
      <w:tr w:rsidR="004E5B29" w:rsidRPr="0040395E" w:rsidTr="00545F8C">
        <w:trPr>
          <w:trHeight w:val="329"/>
        </w:trPr>
        <w:tc>
          <w:tcPr>
            <w:tcW w:w="975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ISCED−6</w:t>
            </w:r>
          </w:p>
        </w:tc>
        <w:tc>
          <w:tcPr>
            <w:tcW w:w="7742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Primer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ciclo: Grado</w:t>
            </w:r>
            <w:r w:rsidRPr="0040395E">
              <w:rPr>
                <w:color w:val="231F20"/>
                <w:sz w:val="20"/>
                <w:szCs w:val="20"/>
              </w:rPr>
              <w:t xml:space="preserve"> un</w:t>
            </w:r>
            <w:r>
              <w:rPr>
                <w:color w:val="231F20"/>
                <w:sz w:val="20"/>
                <w:szCs w:val="20"/>
              </w:rPr>
              <w:t>iversitario  (EQF−6</w:t>
            </w:r>
            <w:r w:rsidRPr="0040395E">
              <w:rPr>
                <w:color w:val="231F20"/>
                <w:sz w:val="20"/>
                <w:szCs w:val="20"/>
              </w:rPr>
              <w:t>)</w:t>
            </w:r>
          </w:p>
        </w:tc>
      </w:tr>
      <w:tr w:rsidR="004E5B29" w:rsidRPr="0040395E" w:rsidTr="00545F8C">
        <w:trPr>
          <w:trHeight w:val="330"/>
        </w:trPr>
        <w:tc>
          <w:tcPr>
            <w:tcW w:w="975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40395E">
              <w:rPr>
                <w:color w:val="231F20"/>
                <w:sz w:val="20"/>
                <w:szCs w:val="20"/>
              </w:rPr>
              <w:t>ISCED−7</w:t>
            </w:r>
          </w:p>
        </w:tc>
        <w:tc>
          <w:tcPr>
            <w:tcW w:w="7742" w:type="dxa"/>
          </w:tcPr>
          <w:p w:rsidR="004E5B29" w:rsidRPr="0040395E" w:rsidRDefault="004E5B29" w:rsidP="004E5B29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40395E">
              <w:rPr>
                <w:color w:val="231F20"/>
                <w:sz w:val="20"/>
                <w:szCs w:val="20"/>
              </w:rPr>
              <w:t xml:space="preserve">Segundo ciclo: </w:t>
            </w:r>
            <w:proofErr w:type="spellStart"/>
            <w:r w:rsidRPr="0040395E">
              <w:rPr>
                <w:color w:val="231F20"/>
                <w:sz w:val="20"/>
                <w:szCs w:val="20"/>
              </w:rPr>
              <w:t>Master</w:t>
            </w:r>
            <w:proofErr w:type="spellEnd"/>
            <w:r w:rsidRPr="0040395E">
              <w:rPr>
                <w:color w:val="231F20"/>
                <w:sz w:val="20"/>
                <w:szCs w:val="20"/>
              </w:rPr>
              <w:t xml:space="preserve"> universitario o equivalente (EQF−7)</w:t>
            </w:r>
            <w:r>
              <w:rPr>
                <w:color w:val="231F2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  <w:szCs w:val="20"/>
              </w:rPr>
              <w:t>First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enrolment</w:t>
            </w:r>
            <w:proofErr w:type="spellEnd"/>
            <w:r>
              <w:rPr>
                <w:color w:val="231F20"/>
                <w:sz w:val="20"/>
                <w:szCs w:val="20"/>
              </w:rPr>
              <w:t>)</w:t>
            </w:r>
          </w:p>
        </w:tc>
      </w:tr>
    </w:tbl>
    <w:p w:rsidR="004E5B29" w:rsidRPr="00F40F95" w:rsidRDefault="004E5B29" w:rsidP="00C807EC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</w:p>
  </w:endnote>
  <w:endnote w:id="3">
    <w:p w:rsidR="00FA4551" w:rsidRDefault="00FA4551" w:rsidP="00C807EC">
      <w:pPr>
        <w:spacing w:before="120" w:after="120"/>
        <w:ind w:left="284"/>
        <w:jc w:val="both"/>
        <w:rPr>
          <w:lang w:val="en-GB"/>
        </w:rPr>
      </w:pPr>
      <w:r w:rsidRPr="00D625C8">
        <w:rPr>
          <w:rStyle w:val="Refdenotaalfinal"/>
          <w:lang w:val="en-GB"/>
        </w:rPr>
        <w:endnoteRef/>
      </w:r>
      <w:r w:rsidRPr="00D625C8">
        <w:rPr>
          <w:lang w:val="en-GB"/>
        </w:rPr>
        <w:t xml:space="preserve"> </w:t>
      </w:r>
      <w:r w:rsidRPr="00236D5E">
        <w:rPr>
          <w:b/>
          <w:lang w:val="en-GB"/>
        </w:rPr>
        <w:t>Field of education:</w:t>
      </w:r>
      <w:r>
        <w:rPr>
          <w:lang w:val="en-GB"/>
        </w:rPr>
        <w:t xml:space="preserve"> </w:t>
      </w:r>
      <w:r w:rsidRPr="00D625C8">
        <w:rPr>
          <w:lang w:val="en-GB"/>
        </w:rPr>
        <w:t>T</w:t>
      </w:r>
      <w:r w:rsidRPr="00D625C8">
        <w:rPr>
          <w:color w:val="000080"/>
          <w:lang w:val="en-GB" w:eastAsia="en-GB"/>
        </w:rPr>
        <w:t>he</w:t>
      </w:r>
      <w:r w:rsidRPr="00D625C8">
        <w:rPr>
          <w:lang w:val="en-GB"/>
        </w:rPr>
        <w:t xml:space="preserve"> </w:t>
      </w:r>
      <w:hyperlink r:id="rId1" w:history="1">
        <w:r w:rsidRPr="00D625C8">
          <w:rPr>
            <w:rStyle w:val="Hipervnculo"/>
            <w:lang w:val="en-GB"/>
          </w:rPr>
          <w:t>ISCED-F 2013 search tool</w:t>
        </w:r>
      </w:hyperlink>
      <w:r w:rsidRPr="00D625C8">
        <w:rPr>
          <w:lang w:val="en-GB"/>
        </w:rPr>
        <w:t xml:space="preserve"> available at </w:t>
      </w:r>
      <w:hyperlink r:id="rId2" w:history="1">
        <w:r w:rsidRPr="00D625C8">
          <w:rPr>
            <w:rStyle w:val="Hipervnculo"/>
            <w:lang w:val="en-GB"/>
          </w:rPr>
          <w:t>http://ec.europa.eu/education/tools/isced-f_en.htm</w:t>
        </w:r>
      </w:hyperlink>
      <w:r w:rsidRPr="00D625C8">
        <w:rPr>
          <w:lang w:val="en-GB"/>
        </w:rPr>
        <w:t xml:space="preserve"> </w:t>
      </w:r>
      <w:proofErr w:type="gramStart"/>
      <w:r w:rsidRPr="00D625C8">
        <w:rPr>
          <w:lang w:val="en-GB"/>
        </w:rPr>
        <w:t>should be used</w:t>
      </w:r>
      <w:proofErr w:type="gramEnd"/>
      <w:r w:rsidRPr="00D625C8">
        <w:rPr>
          <w:lang w:val="en-GB"/>
        </w:rPr>
        <w:t xml:space="preserve"> to find the ISCED 2013 detailed field of education and training that is closest to the subject of the degree to be awarded to the trainee by the sending institution.</w:t>
      </w:r>
    </w:p>
    <w:p w:rsidR="00D87941" w:rsidRDefault="00D87941" w:rsidP="00C807EC">
      <w:pPr>
        <w:spacing w:before="120" w:after="120"/>
        <w:ind w:left="284"/>
        <w:jc w:val="both"/>
        <w:rPr>
          <w:lang w:val="en-GB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684"/>
        <w:gridCol w:w="4660"/>
      </w:tblGrid>
      <w:tr w:rsidR="00D87941" w:rsidRPr="00D87941" w:rsidTr="00545F8C">
        <w:trPr>
          <w:trHeight w:val="323"/>
        </w:trPr>
        <w:tc>
          <w:tcPr>
            <w:tcW w:w="1714" w:type="dxa"/>
            <w:shd w:val="clear" w:color="auto" w:fill="E2FBFC"/>
          </w:tcPr>
          <w:p w:rsidR="00D87941" w:rsidRPr="0040395E" w:rsidRDefault="00D87941" w:rsidP="00D87941">
            <w:pPr>
              <w:pStyle w:val="TableParagraph"/>
              <w:spacing w:before="13" w:line="290" w:lineRule="exact"/>
              <w:ind w:left="1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Broad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2684" w:type="dxa"/>
            <w:shd w:val="clear" w:color="auto" w:fill="E2FBFC"/>
          </w:tcPr>
          <w:p w:rsidR="00D87941" w:rsidRPr="0040395E" w:rsidRDefault="00D87941" w:rsidP="00D87941">
            <w:pPr>
              <w:pStyle w:val="TableParagraph"/>
              <w:spacing w:before="13" w:line="290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Narrow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4660" w:type="dxa"/>
            <w:shd w:val="clear" w:color="auto" w:fill="E2FBFC"/>
          </w:tcPr>
          <w:p w:rsidR="00D87941" w:rsidRPr="0040395E" w:rsidRDefault="00D87941" w:rsidP="00D87941">
            <w:pPr>
              <w:pStyle w:val="TableParagraph"/>
              <w:spacing w:before="13" w:line="290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Detailed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</w:p>
        </w:tc>
      </w:tr>
      <w:tr w:rsidR="00D87941" w:rsidRPr="00D87941" w:rsidTr="00545F8C">
        <w:trPr>
          <w:trHeight w:val="1372"/>
        </w:trPr>
        <w:tc>
          <w:tcPr>
            <w:tcW w:w="1714" w:type="dxa"/>
          </w:tcPr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 w:right="14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Generic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before="11" w:line="240" w:lineRule="auto"/>
              <w:ind w:right="241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</w:p>
          <w:p w:rsidR="00D87941" w:rsidRPr="0040395E" w:rsidRDefault="00D87941" w:rsidP="00D87941">
            <w:pPr>
              <w:pStyle w:val="TableParagraph"/>
              <w:numPr>
                <w:ilvl w:val="0"/>
                <w:numId w:val="48"/>
              </w:numPr>
              <w:tabs>
                <w:tab w:val="left" w:pos="400"/>
              </w:tabs>
              <w:spacing w:line="270" w:lineRule="atLeast"/>
              <w:ind w:right="245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numeracy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003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Personal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right="8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programmes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qualifications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Literacy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numeracy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0031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Personal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</w:p>
        </w:tc>
      </w:tr>
      <w:tr w:rsidR="00D87941" w:rsidRPr="00D87941" w:rsidTr="00545F8C">
        <w:trPr>
          <w:trHeight w:val="1372"/>
        </w:trPr>
        <w:tc>
          <w:tcPr>
            <w:tcW w:w="171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Education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</w:t>
            </w:r>
            <w:proofErr w:type="spellEnd"/>
          </w:p>
          <w:p w:rsidR="00D87941" w:rsidRPr="0040395E" w:rsidRDefault="00D87941" w:rsidP="00D87941">
            <w:pPr>
              <w:pStyle w:val="TableParagraph"/>
              <w:ind w:right="123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pre-school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0113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without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subject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specialisation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66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0114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Teacher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subject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specialisation</w:t>
            </w:r>
            <w:proofErr w:type="spellEnd"/>
          </w:p>
        </w:tc>
      </w:tr>
      <w:tr w:rsidR="00D87941" w:rsidRPr="00D87941" w:rsidTr="00545F8C">
        <w:trPr>
          <w:trHeight w:val="1250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2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 w:right="64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humanities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ind w:right="380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Audio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-visual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techniques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media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production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Fashion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interior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industrial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design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43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0213 Fine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43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Handicrafts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Music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performing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arts</w:t>
            </w:r>
            <w:proofErr w:type="spellEnd"/>
          </w:p>
        </w:tc>
      </w:tr>
      <w:tr w:rsidR="00D87941" w:rsidRPr="00D87941" w:rsidTr="00545F8C">
        <w:trPr>
          <w:trHeight w:val="837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48"/>
              <w:ind w:right="96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Humanities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except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languages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ind w:right="195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Religion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History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archaeology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Philosophy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ethics</w:t>
            </w:r>
            <w:proofErr w:type="spellEnd"/>
          </w:p>
        </w:tc>
      </w:tr>
      <w:tr w:rsidR="00D87941" w:rsidRPr="00D87941" w:rsidTr="00545F8C">
        <w:trPr>
          <w:trHeight w:val="565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Languages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9" w:line="270" w:lineRule="atLeast"/>
              <w:ind w:right="192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0231 Language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acquisition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0232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Literature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D87941" w:rsidRPr="00D87941" w:rsidTr="00545F8C">
        <w:trPr>
          <w:trHeight w:val="1103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67"/>
              <w:ind w:left="14" w:right="3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 Social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bookmarkStart w:id="0" w:name="_GoBack"/>
            <w:bookmarkEnd w:id="0"/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right="2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 Social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behavioural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Economics</w:t>
            </w:r>
            <w:proofErr w:type="spellEnd"/>
          </w:p>
          <w:p w:rsidR="00D87941" w:rsidRPr="0040395E" w:rsidRDefault="00D87941" w:rsidP="00D87941">
            <w:pPr>
              <w:pStyle w:val="TableParagraph"/>
              <w:ind w:right="171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Political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civics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0313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Psychology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Sociology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cultural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</w:tc>
      </w:tr>
      <w:tr w:rsidR="00D87941" w:rsidRPr="00D87941" w:rsidTr="00545F8C">
        <w:trPr>
          <w:trHeight w:val="568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2" w:line="270" w:lineRule="atLeast"/>
              <w:ind w:right="90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Journalism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reporting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0322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Library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archival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</w:tc>
      </w:tr>
      <w:tr w:rsidR="00D87941" w:rsidRPr="00D87941" w:rsidTr="00545F8C">
        <w:trPr>
          <w:trHeight w:val="1910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66"/>
              <w:ind w:left="14" w:right="35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 Business,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46"/>
              <w:ind w:right="110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 Business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Accounting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taxation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/>
              <w:ind w:right="117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Finance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banking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insurance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Management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Marketing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advertising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70" w:lineRule="atLeast"/>
              <w:ind w:right="174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Secretarial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office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0416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Wholesale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retail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sales 0417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D87941" w:rsidRPr="00D87941" w:rsidTr="00545F8C">
        <w:trPr>
          <w:trHeight w:val="297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0421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Law</w:t>
            </w:r>
            <w:proofErr w:type="spellEnd"/>
          </w:p>
        </w:tc>
      </w:tr>
      <w:tr w:rsidR="00D87941" w:rsidRPr="00D87941" w:rsidTr="00545F8C">
        <w:trPr>
          <w:trHeight w:val="568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 w:right="11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 Natural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2" w:line="270" w:lineRule="atLeast"/>
              <w:ind w:right="32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Biological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related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Biology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Biochemistry</w:t>
            </w:r>
            <w:proofErr w:type="spellEnd"/>
          </w:p>
        </w:tc>
      </w:tr>
      <w:tr w:rsidR="00D87941" w:rsidRPr="00D87941" w:rsidTr="00545F8C">
        <w:trPr>
          <w:trHeight w:val="566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0522 Natural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wildlife</w:t>
            </w:r>
            <w:proofErr w:type="spellEnd"/>
          </w:p>
        </w:tc>
      </w:tr>
      <w:tr w:rsidR="00D87941" w:rsidRPr="00D87941" w:rsidTr="00545F8C">
        <w:trPr>
          <w:trHeight w:val="835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Physical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4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Chemistry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Earth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sciences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0533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Physics</w:t>
            </w:r>
            <w:proofErr w:type="spellEnd"/>
          </w:p>
        </w:tc>
      </w:tr>
      <w:tr w:rsidR="00D87941" w:rsidRPr="00D87941" w:rsidTr="00545F8C">
        <w:trPr>
          <w:trHeight w:val="568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2" w:line="270" w:lineRule="atLeast"/>
              <w:ind w:left="-1" w:right="70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Mathematics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0542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Statistics</w:t>
            </w:r>
            <w:proofErr w:type="spellEnd"/>
          </w:p>
        </w:tc>
      </w:tr>
      <w:tr w:rsidR="00D87941" w:rsidRPr="00D87941" w:rsidTr="00545F8C">
        <w:trPr>
          <w:trHeight w:val="1372"/>
        </w:trPr>
        <w:tc>
          <w:tcPr>
            <w:tcW w:w="1714" w:type="dxa"/>
          </w:tcPr>
          <w:p w:rsidR="00D87941" w:rsidRPr="0040395E" w:rsidRDefault="00D87941" w:rsidP="00D87941">
            <w:pPr>
              <w:pStyle w:val="TableParagraph"/>
              <w:spacing w:before="13"/>
              <w:ind w:left="14" w:right="24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Technologies</w:t>
            </w:r>
          </w:p>
          <w:p w:rsidR="00D87941" w:rsidRPr="0040395E" w:rsidRDefault="00D87941" w:rsidP="00D87941">
            <w:pPr>
              <w:pStyle w:val="TableParagraph"/>
              <w:spacing w:line="265" w:lineRule="exact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ICTs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-1" w:right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Technologies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ICTs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Computer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use</w:t>
            </w:r>
          </w:p>
          <w:p w:rsidR="00D87941" w:rsidRPr="0040395E" w:rsidRDefault="00D87941" w:rsidP="00D87941">
            <w:pPr>
              <w:pStyle w:val="TableParagraph"/>
              <w:spacing w:before="3" w:line="237" w:lineRule="auto"/>
              <w:ind w:right="108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Database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network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design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administration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70" w:lineRule="atLeast"/>
              <w:ind w:right="17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0613 Software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applications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development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D87941" w:rsidRPr="00D87941" w:rsidTr="00545F8C">
        <w:trPr>
          <w:trHeight w:val="1641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88"/>
              <w:ind w:left="14" w:right="15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manufacturing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"/>
              <w:ind w:right="812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trades</w:t>
            </w:r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ind w:right="77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Chemical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Environmental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Electricity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energy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/>
              <w:ind w:right="1597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Electronics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automation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Mechanics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metal trades</w:t>
            </w:r>
          </w:p>
          <w:p w:rsidR="00D87941" w:rsidRPr="0040395E" w:rsidRDefault="00D87941" w:rsidP="00D87941">
            <w:pPr>
              <w:pStyle w:val="TableParagraph"/>
              <w:spacing w:line="265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0716 Motor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vehicles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ships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aircraft</w:t>
            </w:r>
            <w:proofErr w:type="spellEnd"/>
          </w:p>
        </w:tc>
      </w:tr>
      <w:tr w:rsidR="00D87941" w:rsidRPr="00D87941" w:rsidTr="00545F8C">
        <w:trPr>
          <w:trHeight w:val="1106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right="54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Manufacturing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processing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Food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processing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70" w:lineRule="atLeast"/>
              <w:ind w:right="4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Materials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glass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paper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plastic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wood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) 0723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Textiles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clothes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footwear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leather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) 0724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extraction</w:t>
            </w:r>
            <w:proofErr w:type="spellEnd"/>
          </w:p>
        </w:tc>
      </w:tr>
      <w:tr w:rsidR="00D87941" w:rsidRPr="00D87941" w:rsidTr="00545F8C">
        <w:trPr>
          <w:trHeight w:val="565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9" w:line="270" w:lineRule="atLeast"/>
              <w:ind w:right="75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Architecture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construction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9" w:line="270" w:lineRule="atLeast"/>
              <w:ind w:right="128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0731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Architecture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town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planning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0732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Building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civil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engineering</w:t>
            </w:r>
            <w:proofErr w:type="spellEnd"/>
          </w:p>
        </w:tc>
      </w:tr>
      <w:tr w:rsidR="00D87941" w:rsidRPr="00D87941" w:rsidTr="00545F8C">
        <w:trPr>
          <w:trHeight w:val="568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 w:right="10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Agriculture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48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Agriculture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2" w:line="270" w:lineRule="atLeast"/>
              <w:ind w:right="144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Crop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livestock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production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0812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Horticulture</w:t>
            </w:r>
            <w:proofErr w:type="spellEnd"/>
          </w:p>
        </w:tc>
      </w:tr>
      <w:tr w:rsidR="00D87941" w:rsidRPr="00D87941" w:rsidTr="00545F8C">
        <w:trPr>
          <w:trHeight w:val="297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Forestry</w:t>
            </w:r>
            <w:proofErr w:type="spellEnd"/>
          </w:p>
        </w:tc>
      </w:tr>
      <w:tr w:rsidR="00D87941" w:rsidRPr="00D87941" w:rsidTr="00545F8C">
        <w:trPr>
          <w:trHeight w:val="299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Fisheries</w:t>
            </w:r>
            <w:proofErr w:type="spellEnd"/>
          </w:p>
        </w:tc>
      </w:tr>
      <w:tr w:rsidR="00D87941" w:rsidRPr="00D87941" w:rsidTr="00545F8C">
        <w:trPr>
          <w:trHeight w:val="297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0841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Veterinary</w:t>
            </w:r>
            <w:proofErr w:type="spellEnd"/>
          </w:p>
        </w:tc>
      </w:tr>
      <w:tr w:rsidR="00D87941" w:rsidRPr="00D87941" w:rsidTr="00545F8C">
        <w:trPr>
          <w:trHeight w:val="2178"/>
        </w:trPr>
        <w:tc>
          <w:tcPr>
            <w:tcW w:w="171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"/>
              <w:ind w:left="14" w:right="419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welfare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4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0911 Dental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studies</w:t>
            </w:r>
            <w:proofErr w:type="spellEnd"/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Medicine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Nursing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midwifery</w:t>
            </w:r>
            <w:proofErr w:type="spellEnd"/>
          </w:p>
          <w:p w:rsidR="00D87941" w:rsidRPr="0040395E" w:rsidRDefault="00D87941" w:rsidP="00D87941">
            <w:pPr>
              <w:pStyle w:val="TableParagraph"/>
              <w:ind w:right="56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diagnostic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treatment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technology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0915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Therapy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rehabilitation</w:t>
            </w:r>
            <w:proofErr w:type="spellEnd"/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0916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Pharmacy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70" w:lineRule="atLeast"/>
              <w:ind w:right="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0917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Traditional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complementary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medicine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therapy</w:t>
            </w:r>
            <w:proofErr w:type="spellEnd"/>
          </w:p>
        </w:tc>
      </w:tr>
      <w:tr w:rsidR="00D87941" w:rsidRPr="00D87941" w:rsidTr="00545F8C">
        <w:trPr>
          <w:trHeight w:val="1373"/>
        </w:trPr>
        <w:tc>
          <w:tcPr>
            <w:tcW w:w="1714" w:type="dxa"/>
            <w:vMerge w:val="restart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spacing w:before="11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14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  <w:p w:rsidR="00D87941" w:rsidRPr="0040395E" w:rsidRDefault="00D87941" w:rsidP="00D8794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Personal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Domestic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before="1" w:line="267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Hair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beauty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  <w:p w:rsidR="00D87941" w:rsidRPr="0040395E" w:rsidRDefault="00D87941" w:rsidP="00D87941">
            <w:pPr>
              <w:pStyle w:val="TableParagraph"/>
              <w:ind w:right="134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1013 Hotel,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restaurants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catering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1014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Sports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1015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Travel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tourism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leisure</w:t>
            </w:r>
            <w:proofErr w:type="spellEnd"/>
          </w:p>
        </w:tc>
      </w:tr>
      <w:tr w:rsidR="00D87941" w:rsidRPr="00D87941" w:rsidTr="00545F8C">
        <w:trPr>
          <w:trHeight w:val="568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2" w:line="270" w:lineRule="atLeast"/>
              <w:ind w:right="110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Hygiene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occupational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Community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sanitation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1022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Occupational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health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safety</w:t>
            </w:r>
            <w:proofErr w:type="spellEnd"/>
          </w:p>
        </w:tc>
      </w:tr>
      <w:tr w:rsidR="00D87941" w:rsidRPr="00D87941" w:rsidTr="00545F8C">
        <w:trPr>
          <w:trHeight w:val="566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45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Security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Military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defence</w:t>
            </w:r>
            <w:proofErr w:type="spellEnd"/>
          </w:p>
          <w:p w:rsidR="00D87941" w:rsidRPr="0040395E" w:rsidRDefault="00D87941" w:rsidP="00D87941">
            <w:pPr>
              <w:pStyle w:val="TableParagraph"/>
              <w:spacing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1032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of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persons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property</w:t>
            </w:r>
            <w:proofErr w:type="spellEnd"/>
          </w:p>
        </w:tc>
      </w:tr>
      <w:tr w:rsidR="00D87941" w:rsidRPr="00D87941" w:rsidTr="00545F8C">
        <w:trPr>
          <w:trHeight w:val="299"/>
        </w:trPr>
        <w:tc>
          <w:tcPr>
            <w:tcW w:w="1714" w:type="dxa"/>
            <w:vMerge/>
            <w:tcBorders>
              <w:top w:val="nil"/>
            </w:tcBorders>
          </w:tcPr>
          <w:p w:rsidR="00D87941" w:rsidRPr="0040395E" w:rsidRDefault="00D87941" w:rsidP="00D87941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</w:tcPr>
          <w:p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104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Transport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  <w:tc>
          <w:tcPr>
            <w:tcW w:w="4660" w:type="dxa"/>
          </w:tcPr>
          <w:p w:rsidR="00D87941" w:rsidRPr="0040395E" w:rsidRDefault="00D87941" w:rsidP="00D87941">
            <w:pPr>
              <w:pStyle w:val="TableParagraph"/>
              <w:spacing w:before="13" w:line="266" w:lineRule="exact"/>
              <w:rPr>
                <w:rFonts w:asciiTheme="minorHAnsi" w:hAnsiTheme="minorHAnsi"/>
                <w:sz w:val="20"/>
                <w:szCs w:val="20"/>
              </w:rPr>
            </w:pPr>
            <w:r w:rsidRPr="0040395E">
              <w:rPr>
                <w:rFonts w:asciiTheme="minorHAnsi" w:hAnsiTheme="minorHAnsi"/>
                <w:sz w:val="20"/>
                <w:szCs w:val="20"/>
              </w:rPr>
              <w:t xml:space="preserve">1041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Transport</w:t>
            </w:r>
            <w:proofErr w:type="spellEnd"/>
            <w:r w:rsidRPr="004039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0395E">
              <w:rPr>
                <w:rFonts w:asciiTheme="minorHAnsi" w:hAnsiTheme="minorHAnsi"/>
                <w:sz w:val="20"/>
                <w:szCs w:val="20"/>
              </w:rPr>
              <w:t>services</w:t>
            </w:r>
            <w:proofErr w:type="spellEnd"/>
          </w:p>
        </w:tc>
      </w:tr>
    </w:tbl>
    <w:p w:rsidR="00D87941" w:rsidRPr="00D87941" w:rsidRDefault="00D87941" w:rsidP="00D87941">
      <w:pPr>
        <w:pStyle w:val="Textoindependiente"/>
        <w:spacing w:before="9"/>
        <w:rPr>
          <w:rFonts w:asciiTheme="minorHAnsi" w:hAnsiTheme="minorHAnsi"/>
          <w:sz w:val="20"/>
          <w:szCs w:val="20"/>
        </w:rPr>
      </w:pPr>
    </w:p>
    <w:p w:rsidR="00D87941" w:rsidRPr="00D625C8" w:rsidRDefault="00D87941" w:rsidP="00C807EC">
      <w:pPr>
        <w:spacing w:before="120" w:after="120"/>
        <w:ind w:left="284"/>
        <w:jc w:val="both"/>
        <w:rPr>
          <w:lang w:val="en-GB"/>
        </w:rPr>
      </w:pPr>
    </w:p>
  </w:endnote>
  <w:endnote w:id="4">
    <w:p w:rsidR="00FA4551" w:rsidRDefault="00FA4551" w:rsidP="00C807EC">
      <w:pPr>
        <w:pStyle w:val="Textonotaalfinal"/>
        <w:spacing w:before="120" w:after="120"/>
        <w:ind w:left="284"/>
        <w:jc w:val="both"/>
        <w:rPr>
          <w:rFonts w:cs="Arial"/>
          <w:sz w:val="22"/>
          <w:szCs w:val="22"/>
          <w:lang w:val="en-GB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D625C8">
        <w:rPr>
          <w:sz w:val="22"/>
          <w:szCs w:val="22"/>
          <w:lang w:val="en-GB"/>
        </w:rPr>
        <w:t xml:space="preserve"> </w:t>
      </w:r>
      <w:r w:rsidRPr="00D625C8">
        <w:rPr>
          <w:rFonts w:cs="Arial"/>
          <w:b/>
          <w:sz w:val="22"/>
          <w:szCs w:val="22"/>
          <w:lang w:val="en-GB"/>
        </w:rPr>
        <w:t>Erasmus code</w:t>
      </w:r>
      <w:r w:rsidRPr="00D625C8">
        <w:rPr>
          <w:rFonts w:cs="Arial"/>
          <w:sz w:val="22"/>
          <w:szCs w:val="22"/>
          <w:lang w:val="en-GB"/>
        </w:rPr>
        <w:t xml:space="preserve">: a unique identifier that every higher education institution that </w:t>
      </w:r>
      <w:proofErr w:type="gramStart"/>
      <w:r w:rsidRPr="00D625C8">
        <w:rPr>
          <w:rFonts w:cs="Arial"/>
          <w:sz w:val="22"/>
          <w:szCs w:val="22"/>
          <w:lang w:val="en-GB"/>
        </w:rPr>
        <w:t>has been awarded</w:t>
      </w:r>
      <w:proofErr w:type="gramEnd"/>
      <w:r w:rsidRPr="00D625C8">
        <w:rPr>
          <w:rFonts w:cs="Arial"/>
          <w:sz w:val="22"/>
          <w:szCs w:val="22"/>
          <w:lang w:val="en-GB"/>
        </w:rPr>
        <w:t xml:space="preserve"> with the Erasmus Charter for Higher Education (ECHE) receives. It is only applicable to higher education institutions located in Programme Countries.</w:t>
      </w:r>
    </w:p>
    <w:p w:rsidR="00FA4551" w:rsidRDefault="00FA4551" w:rsidP="00C807EC">
      <w:pPr>
        <w:pStyle w:val="Textonotaalfinal"/>
        <w:spacing w:before="120" w:after="120"/>
        <w:ind w:left="284"/>
        <w:jc w:val="both"/>
        <w:rPr>
          <w:sz w:val="22"/>
          <w:szCs w:val="22"/>
          <w:lang w:val="en-GB"/>
        </w:rPr>
      </w:pPr>
    </w:p>
    <w:p w:rsidR="00D87941" w:rsidRPr="0040395E" w:rsidRDefault="00D87941" w:rsidP="00C807EC">
      <w:pPr>
        <w:pStyle w:val="Textonotaalfinal"/>
        <w:spacing w:before="120" w:after="120"/>
        <w:ind w:left="284"/>
        <w:jc w:val="both"/>
        <w:rPr>
          <w:lang w:val="es-ES"/>
        </w:rPr>
      </w:pPr>
      <w:r w:rsidRPr="0040395E">
        <w:rPr>
          <w:lang w:val="es-ES"/>
        </w:rPr>
        <w:t xml:space="preserve">UPV/EHU Erasmus </w:t>
      </w:r>
      <w:proofErr w:type="spellStart"/>
      <w:r w:rsidRPr="0040395E">
        <w:rPr>
          <w:lang w:val="es-ES"/>
        </w:rPr>
        <w:t>Code</w:t>
      </w:r>
      <w:proofErr w:type="spellEnd"/>
      <w:r w:rsidRPr="0040395E">
        <w:rPr>
          <w:lang w:val="es-ES"/>
        </w:rPr>
        <w:t>: E BILBAO 01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551" w:rsidRDefault="0022434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F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4551" w:rsidRDefault="00FA4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FF" w:rsidRDefault="007C2FFF" w:rsidP="00261299">
      <w:pPr>
        <w:spacing w:after="0" w:line="240" w:lineRule="auto"/>
      </w:pPr>
      <w:r>
        <w:separator/>
      </w:r>
    </w:p>
  </w:footnote>
  <w:footnote w:type="continuationSeparator" w:id="0">
    <w:p w:rsidR="007C2FFF" w:rsidRDefault="007C2FFF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51" w:rsidRDefault="001060D4" w:rsidP="001060D4">
    <w:pPr>
      <w:pStyle w:val="Encabezado"/>
      <w:tabs>
        <w:tab w:val="clear" w:pos="4536"/>
        <w:tab w:val="clear" w:pos="9072"/>
        <w:tab w:val="left" w:pos="5072"/>
      </w:tabs>
    </w:pPr>
    <w:r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498458</wp:posOffset>
          </wp:positionH>
          <wp:positionV relativeFrom="paragraph">
            <wp:posOffset>11036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434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51" w:rsidRDefault="001060D4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noProof/>
                              <w:color w:val="003CB4"/>
                              <w:sz w:val="14"/>
                              <w:szCs w:val="16"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318260" cy="670560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Nueva imagen.BMP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6705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A4551" w:rsidRDefault="00FA4551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FA4551" w:rsidRPr="000B0109" w:rsidRDefault="00FA4551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:rsidR="00FA4551" w:rsidRDefault="001060D4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noProof/>
                        <w:color w:val="003CB4"/>
                        <w:sz w:val="14"/>
                        <w:szCs w:val="16"/>
                        <w:lang w:val="es-ES" w:eastAsia="es-ES"/>
                      </w:rPr>
                      <w:drawing>
                        <wp:inline distT="0" distB="0" distL="0" distR="0">
                          <wp:extent cx="1318260" cy="67056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Nueva imagen.BMP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6705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4551" w:rsidRDefault="00FA4551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FA4551" w:rsidRPr="000B0109" w:rsidRDefault="00FA4551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51" w:rsidRDefault="0022434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FA4551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FA4551" w:rsidRPr="000B0109" w:rsidRDefault="00FA455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FA4551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FA4551" w:rsidRPr="000B0109" w:rsidRDefault="00FA455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FA455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2F77139"/>
    <w:multiLevelType w:val="hybridMultilevel"/>
    <w:tmpl w:val="E0D8666A"/>
    <w:lvl w:ilvl="0" w:tplc="4C34EE96">
      <w:start w:val="1"/>
      <w:numFmt w:val="decimalZero"/>
      <w:lvlText w:val="%1"/>
      <w:lvlJc w:val="left"/>
      <w:pPr>
        <w:ind w:left="13" w:hanging="3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89642EB0">
      <w:numFmt w:val="bullet"/>
      <w:lvlText w:val="•"/>
      <w:lvlJc w:val="left"/>
      <w:pPr>
        <w:ind w:left="285" w:hanging="386"/>
      </w:pPr>
      <w:rPr>
        <w:rFonts w:hint="default"/>
        <w:lang w:val="en-US" w:eastAsia="en-US" w:bidi="en-US"/>
      </w:rPr>
    </w:lvl>
    <w:lvl w:ilvl="2" w:tplc="5A1AFA28">
      <w:numFmt w:val="bullet"/>
      <w:lvlText w:val="•"/>
      <w:lvlJc w:val="left"/>
      <w:pPr>
        <w:ind w:left="550" w:hanging="386"/>
      </w:pPr>
      <w:rPr>
        <w:rFonts w:hint="default"/>
        <w:lang w:val="en-US" w:eastAsia="en-US" w:bidi="en-US"/>
      </w:rPr>
    </w:lvl>
    <w:lvl w:ilvl="3" w:tplc="887C93B0">
      <w:numFmt w:val="bullet"/>
      <w:lvlText w:val="•"/>
      <w:lvlJc w:val="left"/>
      <w:pPr>
        <w:ind w:left="816" w:hanging="386"/>
      </w:pPr>
      <w:rPr>
        <w:rFonts w:hint="default"/>
        <w:lang w:val="en-US" w:eastAsia="en-US" w:bidi="en-US"/>
      </w:rPr>
    </w:lvl>
    <w:lvl w:ilvl="4" w:tplc="60A87C7E">
      <w:numFmt w:val="bullet"/>
      <w:lvlText w:val="•"/>
      <w:lvlJc w:val="left"/>
      <w:pPr>
        <w:ind w:left="1081" w:hanging="386"/>
      </w:pPr>
      <w:rPr>
        <w:rFonts w:hint="default"/>
        <w:lang w:val="en-US" w:eastAsia="en-US" w:bidi="en-US"/>
      </w:rPr>
    </w:lvl>
    <w:lvl w:ilvl="5" w:tplc="86284D98">
      <w:numFmt w:val="bullet"/>
      <w:lvlText w:val="•"/>
      <w:lvlJc w:val="left"/>
      <w:pPr>
        <w:ind w:left="1347" w:hanging="386"/>
      </w:pPr>
      <w:rPr>
        <w:rFonts w:hint="default"/>
        <w:lang w:val="en-US" w:eastAsia="en-US" w:bidi="en-US"/>
      </w:rPr>
    </w:lvl>
    <w:lvl w:ilvl="6" w:tplc="47AE6EE4">
      <w:numFmt w:val="bullet"/>
      <w:lvlText w:val="•"/>
      <w:lvlJc w:val="left"/>
      <w:pPr>
        <w:ind w:left="1612" w:hanging="386"/>
      </w:pPr>
      <w:rPr>
        <w:rFonts w:hint="default"/>
        <w:lang w:val="en-US" w:eastAsia="en-US" w:bidi="en-US"/>
      </w:rPr>
    </w:lvl>
    <w:lvl w:ilvl="7" w:tplc="8B7A4972">
      <w:numFmt w:val="bullet"/>
      <w:lvlText w:val="•"/>
      <w:lvlJc w:val="left"/>
      <w:pPr>
        <w:ind w:left="1877" w:hanging="386"/>
      </w:pPr>
      <w:rPr>
        <w:rFonts w:hint="default"/>
        <w:lang w:val="en-US" w:eastAsia="en-US" w:bidi="en-US"/>
      </w:rPr>
    </w:lvl>
    <w:lvl w:ilvl="8" w:tplc="2F1EE0E0">
      <w:numFmt w:val="bullet"/>
      <w:lvlText w:val="•"/>
      <w:lvlJc w:val="left"/>
      <w:pPr>
        <w:ind w:left="2143" w:hanging="386"/>
      </w:pPr>
      <w:rPr>
        <w:rFonts w:hint="default"/>
        <w:lang w:val="en-US" w:eastAsia="en-US" w:bidi="en-US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17"/>
  </w:num>
  <w:num w:numId="18">
    <w:abstractNumId w:val="10"/>
  </w:num>
  <w:num w:numId="19">
    <w:abstractNumId w:val="3"/>
  </w:num>
  <w:num w:numId="20">
    <w:abstractNumId w:val="9"/>
  </w:num>
  <w:num w:numId="21">
    <w:abstractNumId w:val="15"/>
  </w:num>
  <w:num w:numId="22">
    <w:abstractNumId w:val="16"/>
  </w:num>
  <w:num w:numId="23">
    <w:abstractNumId w:val="6"/>
  </w:num>
  <w:num w:numId="24">
    <w:abstractNumId w:val="14"/>
  </w:num>
  <w:num w:numId="25">
    <w:abstractNumId w:val="13"/>
  </w:num>
  <w:num w:numId="26">
    <w:abstractNumId w:val="11"/>
  </w:num>
  <w:num w:numId="27">
    <w:abstractNumId w:val="12"/>
  </w:num>
  <w:num w:numId="28">
    <w:abstractNumId w:val="2"/>
  </w:num>
  <w:num w:numId="29">
    <w:abstractNumId w:val="7"/>
  </w:num>
  <w:num w:numId="30">
    <w:abstractNumId w:val="0"/>
  </w:num>
  <w:num w:numId="31">
    <w:abstractNumId w:val="4"/>
  </w:num>
  <w:num w:numId="32">
    <w:abstractNumId w:val="17"/>
  </w:num>
  <w:num w:numId="33">
    <w:abstractNumId w:val="2"/>
  </w:num>
  <w:num w:numId="34">
    <w:abstractNumId w:val="7"/>
  </w:num>
  <w:num w:numId="35">
    <w:abstractNumId w:val="0"/>
  </w:num>
  <w:num w:numId="36">
    <w:abstractNumId w:val="4"/>
  </w:num>
  <w:num w:numId="37">
    <w:abstractNumId w:val="17"/>
  </w:num>
  <w:num w:numId="38">
    <w:abstractNumId w:val="2"/>
  </w:num>
  <w:num w:numId="39">
    <w:abstractNumId w:val="7"/>
  </w:num>
  <w:num w:numId="40">
    <w:abstractNumId w:val="0"/>
  </w:num>
  <w:num w:numId="41">
    <w:abstractNumId w:val="4"/>
  </w:num>
  <w:num w:numId="42">
    <w:abstractNumId w:val="17"/>
  </w:num>
  <w:num w:numId="43">
    <w:abstractNumId w:val="2"/>
  </w:num>
  <w:num w:numId="44">
    <w:abstractNumId w:val="7"/>
  </w:num>
  <w:num w:numId="45">
    <w:abstractNumId w:val="0"/>
  </w:num>
  <w:num w:numId="46">
    <w:abstractNumId w:val="4"/>
  </w:num>
  <w:num w:numId="47">
    <w:abstractNumId w:val="17"/>
  </w:num>
  <w:num w:numId="4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5157"/>
    <w:rsid w:val="000279D9"/>
    <w:rsid w:val="000337A1"/>
    <w:rsid w:val="00034B8E"/>
    <w:rsid w:val="00035176"/>
    <w:rsid w:val="0003758F"/>
    <w:rsid w:val="000463E1"/>
    <w:rsid w:val="0004733E"/>
    <w:rsid w:val="00047ED8"/>
    <w:rsid w:val="000514AC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191F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0D4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27647"/>
    <w:rsid w:val="00133793"/>
    <w:rsid w:val="00137EAF"/>
    <w:rsid w:val="001432C1"/>
    <w:rsid w:val="00151468"/>
    <w:rsid w:val="00153BF3"/>
    <w:rsid w:val="00154892"/>
    <w:rsid w:val="00161F46"/>
    <w:rsid w:val="00163B68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39BF"/>
    <w:rsid w:val="0022434A"/>
    <w:rsid w:val="00226134"/>
    <w:rsid w:val="00226C1E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1CDD"/>
    <w:rsid w:val="002A2E1F"/>
    <w:rsid w:val="002B319F"/>
    <w:rsid w:val="002B7F4E"/>
    <w:rsid w:val="002D0AF4"/>
    <w:rsid w:val="002D28CF"/>
    <w:rsid w:val="002D3C62"/>
    <w:rsid w:val="002D61D4"/>
    <w:rsid w:val="002E1037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2649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4314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01E1"/>
    <w:rsid w:val="0040395E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5B29"/>
    <w:rsid w:val="004E7233"/>
    <w:rsid w:val="004F4176"/>
    <w:rsid w:val="005012F0"/>
    <w:rsid w:val="00503720"/>
    <w:rsid w:val="00512A1F"/>
    <w:rsid w:val="00513908"/>
    <w:rsid w:val="005161EC"/>
    <w:rsid w:val="00516887"/>
    <w:rsid w:val="00516F0F"/>
    <w:rsid w:val="00521E42"/>
    <w:rsid w:val="005227CF"/>
    <w:rsid w:val="00523061"/>
    <w:rsid w:val="00525608"/>
    <w:rsid w:val="0052570C"/>
    <w:rsid w:val="0053276D"/>
    <w:rsid w:val="005335CF"/>
    <w:rsid w:val="00545E4A"/>
    <w:rsid w:val="00545F8C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57EC"/>
    <w:rsid w:val="005D7240"/>
    <w:rsid w:val="005E0F66"/>
    <w:rsid w:val="005E25EC"/>
    <w:rsid w:val="005E3B1D"/>
    <w:rsid w:val="005E53E1"/>
    <w:rsid w:val="005F4B05"/>
    <w:rsid w:val="005F7CE1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2FFF"/>
    <w:rsid w:val="007C692D"/>
    <w:rsid w:val="007E0CD6"/>
    <w:rsid w:val="007E7327"/>
    <w:rsid w:val="007F08FE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96D82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1A64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5C63"/>
    <w:rsid w:val="009861E1"/>
    <w:rsid w:val="009935D7"/>
    <w:rsid w:val="009A30CA"/>
    <w:rsid w:val="009B2149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23F78"/>
    <w:rsid w:val="00A255A0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1B1C"/>
    <w:rsid w:val="00A73762"/>
    <w:rsid w:val="00A7454C"/>
    <w:rsid w:val="00A76651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00D5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5D6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97474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2001"/>
    <w:rsid w:val="00D24E26"/>
    <w:rsid w:val="00D33628"/>
    <w:rsid w:val="00D3366A"/>
    <w:rsid w:val="00D369E6"/>
    <w:rsid w:val="00D37543"/>
    <w:rsid w:val="00D43AC5"/>
    <w:rsid w:val="00D47AE6"/>
    <w:rsid w:val="00D625C8"/>
    <w:rsid w:val="00D6278B"/>
    <w:rsid w:val="00D65AE9"/>
    <w:rsid w:val="00D65D86"/>
    <w:rsid w:val="00D66262"/>
    <w:rsid w:val="00D74A89"/>
    <w:rsid w:val="00D763A9"/>
    <w:rsid w:val="00D76F26"/>
    <w:rsid w:val="00D83C1F"/>
    <w:rsid w:val="00D85FB2"/>
    <w:rsid w:val="00D86BC2"/>
    <w:rsid w:val="00D87941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204A6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1619"/>
    <w:rsid w:val="00EE6BDA"/>
    <w:rsid w:val="00F11AF3"/>
    <w:rsid w:val="00F17396"/>
    <w:rsid w:val="00F21918"/>
    <w:rsid w:val="00F300C3"/>
    <w:rsid w:val="00F356BF"/>
    <w:rsid w:val="00F36780"/>
    <w:rsid w:val="00F40F95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A4551"/>
    <w:rsid w:val="00FB4294"/>
    <w:rsid w:val="00FB49EE"/>
    <w:rsid w:val="00FB7CF9"/>
    <w:rsid w:val="00FB7D11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53822-A3C4-4BDA-9443-884558B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C64BA1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C64BA1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C64BA1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C64BA1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C64BA1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C64BA1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C64BA1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C64BA1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C64BA1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C64BA1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C64BA1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C64BA1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C64BA1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C64BA1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C64BA1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C64BA1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C64BA1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C64BA1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C64BA1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C64BA1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C64BA1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C64BA1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C64BA1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C64BA1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C64BA1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C64BA1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C64BA1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C64BA1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C64BA1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C64BA1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C64BA1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C64BA1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C64BA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D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D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D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A255A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87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941"/>
    <w:pPr>
      <w:widowControl w:val="0"/>
      <w:autoSpaceDE w:val="0"/>
      <w:autoSpaceDN w:val="0"/>
      <w:spacing w:after="0" w:line="273" w:lineRule="exact"/>
      <w:ind w:left="106"/>
    </w:pPr>
    <w:rPr>
      <w:rFonts w:ascii="Calibri" w:eastAsia="Calibri" w:hAnsi="Calibri" w:cs="Times New Roman"/>
      <w:lang w:val="gl" w:eastAsia="gl"/>
    </w:rPr>
  </w:style>
  <w:style w:type="paragraph" w:styleId="Textoindependiente">
    <w:name w:val="Body Text"/>
    <w:basedOn w:val="Normal"/>
    <w:link w:val="TextoindependienteCar"/>
    <w:uiPriority w:val="1"/>
    <w:qFormat/>
    <w:rsid w:val="00D879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7941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6B3ED3C-06FD-418E-AB0D-06DECB3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5</Pages>
  <Words>723</Words>
  <Characters>4621</Characters>
  <Application>Microsoft Office Word</Application>
  <DocSecurity>0</DocSecurity>
  <Lines>140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(EAC-EXT)</dc:creator>
  <cp:lastModifiedBy>MARIA JOSE URANGA</cp:lastModifiedBy>
  <cp:revision>7</cp:revision>
  <cp:lastPrinted>2015-04-10T09:51:00Z</cp:lastPrinted>
  <dcterms:created xsi:type="dcterms:W3CDTF">2019-06-12T11:25:00Z</dcterms:created>
  <dcterms:modified xsi:type="dcterms:W3CDTF">2019-07-15T18:16:00Z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