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D5" w:rsidRPr="004B3561" w:rsidRDefault="00F86A2C" w:rsidP="00FC30DC">
      <w:pPr>
        <w:pStyle w:val="Titulua"/>
        <w:rPr>
          <w:lang w:val="eu-ES"/>
        </w:rPr>
      </w:pPr>
      <w:r w:rsidRPr="004B3561">
        <w:rPr>
          <w:lang w:val="eu-ES"/>
        </w:rPr>
        <w:t>Deialdi</w:t>
      </w:r>
      <w:r w:rsidR="00303101" w:rsidRPr="004B3561">
        <w:rPr>
          <w:lang w:val="eu-ES"/>
        </w:rPr>
        <w:t>a</w:t>
      </w:r>
    </w:p>
    <w:p w:rsidR="00837F1E" w:rsidRPr="004B3561" w:rsidRDefault="00837F1E" w:rsidP="00837F1E">
      <w:pPr>
        <w:pStyle w:val="fecha"/>
        <w:rPr>
          <w:lang w:val="eu-ES"/>
        </w:rPr>
      </w:pPr>
      <w:r w:rsidRPr="004B3561">
        <w:rPr>
          <w:lang w:val="eu-ES"/>
        </w:rPr>
        <w:t>201</w:t>
      </w:r>
      <w:r w:rsidR="000A419C">
        <w:rPr>
          <w:lang w:val="eu-ES"/>
        </w:rPr>
        <w:t>8/06</w:t>
      </w:r>
      <w:r w:rsidRPr="004B3561">
        <w:rPr>
          <w:lang w:val="eu-ES"/>
        </w:rPr>
        <w:t>/</w:t>
      </w:r>
      <w:r w:rsidR="000A419C">
        <w:rPr>
          <w:lang w:val="eu-ES"/>
        </w:rPr>
        <w:t>21</w:t>
      </w:r>
    </w:p>
    <w:p w:rsidR="00837F1E" w:rsidRPr="004B3561" w:rsidRDefault="00FE3988" w:rsidP="00837F1E">
      <w:pPr>
        <w:pStyle w:val="1izenburua"/>
        <w:rPr>
          <w:lang w:val="eu-ES"/>
        </w:rPr>
      </w:pPr>
      <w:r w:rsidRPr="004B3561">
        <w:rPr>
          <w:lang w:val="eu-ES"/>
        </w:rPr>
        <w:t>Jon Garaño, zuzendaria, Gizarte eta Komunikazio Zientzien Fakultateko Graduazio Ekitaldian</w:t>
      </w:r>
    </w:p>
    <w:p w:rsidR="00837F1E" w:rsidRPr="004B3561" w:rsidRDefault="00FE3988" w:rsidP="00837F1E">
      <w:pPr>
        <w:pStyle w:val="Fechaevento"/>
        <w:rPr>
          <w:lang w:val="eu-ES"/>
        </w:rPr>
      </w:pPr>
      <w:r w:rsidRPr="004B3561">
        <w:rPr>
          <w:lang w:val="eu-ES"/>
        </w:rPr>
        <w:t>Ostiralean, ekainak 22</w:t>
      </w:r>
      <w:r w:rsidR="00837F1E" w:rsidRPr="004B3561">
        <w:rPr>
          <w:lang w:val="eu-ES"/>
        </w:rPr>
        <w:t>, 1</w:t>
      </w:r>
      <w:r w:rsidRPr="004B3561">
        <w:rPr>
          <w:lang w:val="eu-ES"/>
        </w:rPr>
        <w:t>8</w:t>
      </w:r>
      <w:r w:rsidR="00837F1E" w:rsidRPr="004B3561">
        <w:rPr>
          <w:lang w:val="eu-ES"/>
        </w:rPr>
        <w:t>:</w:t>
      </w:r>
      <w:r w:rsidRPr="004B3561">
        <w:rPr>
          <w:lang w:val="eu-ES"/>
        </w:rPr>
        <w:t>0</w:t>
      </w:r>
      <w:r w:rsidR="00837F1E" w:rsidRPr="004B3561">
        <w:rPr>
          <w:lang w:val="eu-ES"/>
        </w:rPr>
        <w:t>0e</w:t>
      </w:r>
      <w:r w:rsidRPr="004B3561">
        <w:rPr>
          <w:lang w:val="eu-ES"/>
        </w:rPr>
        <w:t>t</w:t>
      </w:r>
      <w:r w:rsidR="00837F1E" w:rsidRPr="004B3561">
        <w:rPr>
          <w:lang w:val="eu-ES"/>
        </w:rPr>
        <w:t xml:space="preserve">an </w:t>
      </w:r>
    </w:p>
    <w:p w:rsidR="00837F1E" w:rsidRPr="004B3561" w:rsidRDefault="00FE3988" w:rsidP="00837F1E">
      <w:pPr>
        <w:pStyle w:val="Fechaevento"/>
        <w:rPr>
          <w:lang w:val="eu-ES"/>
        </w:rPr>
      </w:pPr>
      <w:r w:rsidRPr="004B3561">
        <w:rPr>
          <w:lang w:val="eu-ES"/>
        </w:rPr>
        <w:t>Areto Nagusia</w:t>
      </w:r>
    </w:p>
    <w:p w:rsidR="00837F1E" w:rsidRPr="004B3561" w:rsidRDefault="00FE3988" w:rsidP="00837F1E">
      <w:pPr>
        <w:pStyle w:val="Fechaevento"/>
        <w:rPr>
          <w:lang w:val="eu-ES"/>
        </w:rPr>
      </w:pPr>
      <w:r w:rsidRPr="004B3561">
        <w:rPr>
          <w:lang w:val="eu-ES"/>
        </w:rPr>
        <w:t>Sarriena s/n, Leioa</w:t>
      </w:r>
    </w:p>
    <w:p w:rsidR="004B3561" w:rsidRPr="004B3561" w:rsidRDefault="00FE3988" w:rsidP="00837F1E">
      <w:pPr>
        <w:rPr>
          <w:rStyle w:val="Lodia"/>
          <w:b w:val="0"/>
          <w:szCs w:val="20"/>
          <w:lang w:val="eu-ES"/>
        </w:rPr>
      </w:pPr>
      <w:r w:rsidRPr="004B3561">
        <w:rPr>
          <w:rStyle w:val="Lodia"/>
          <w:b w:val="0"/>
          <w:lang w:val="eu-ES"/>
        </w:rPr>
        <w:t>Gizarte eta Komu</w:t>
      </w:r>
      <w:r w:rsidR="00B11733">
        <w:rPr>
          <w:rStyle w:val="Lodia"/>
          <w:b w:val="0"/>
          <w:lang w:val="eu-ES"/>
        </w:rPr>
        <w:t>ni</w:t>
      </w:r>
      <w:r w:rsidR="007E4FA0" w:rsidRPr="004B3561">
        <w:rPr>
          <w:rStyle w:val="Lodia"/>
          <w:b w:val="0"/>
          <w:lang w:val="eu-ES"/>
        </w:rPr>
        <w:t>kazio Zientzien Fakul</w:t>
      </w:r>
      <w:r w:rsidR="00B11733">
        <w:rPr>
          <w:rStyle w:val="Lodia"/>
          <w:b w:val="0"/>
          <w:lang w:val="eu-ES"/>
        </w:rPr>
        <w:t>t</w:t>
      </w:r>
      <w:r w:rsidR="007E4FA0" w:rsidRPr="004B3561">
        <w:rPr>
          <w:rStyle w:val="Lodia"/>
          <w:b w:val="0"/>
          <w:lang w:val="eu-ES"/>
        </w:rPr>
        <w:t xml:space="preserve">ateak 2016/2017 ikasturteko Graduazio Ekitaldia egingo du eta </w:t>
      </w:r>
      <w:hyperlink r:id="rId8" w:history="1">
        <w:r w:rsidR="007E4FA0" w:rsidRPr="000A419C">
          <w:rPr>
            <w:rStyle w:val="Hiperesteka"/>
            <w:lang w:val="eu-ES"/>
          </w:rPr>
          <w:t>Jon Garaño</w:t>
        </w:r>
      </w:hyperlink>
      <w:r w:rsidR="007E4FA0" w:rsidRPr="004B3561">
        <w:rPr>
          <w:rStyle w:val="Lodia"/>
          <w:b w:val="0"/>
          <w:lang w:val="eu-ES"/>
        </w:rPr>
        <w:t xml:space="preserve"> zine-zuzendaria ere egongo da. Garaño Kazetaritza eta Publizitatea ikasi zituen UPV/EHUko fakultatean. Berak parte hartuko du iazko ikasturteko ikasleei diplomak banatuko dizkieten ekitaldia</w:t>
      </w:r>
      <w:r w:rsidR="009C3422">
        <w:rPr>
          <w:rStyle w:val="Lodia"/>
          <w:b w:val="0"/>
          <w:lang w:val="eu-ES"/>
        </w:rPr>
        <w:t>n. Hain zuzen, 354 ikasleek (227</w:t>
      </w:r>
      <w:r w:rsidR="007E4FA0" w:rsidRPr="004B3561">
        <w:rPr>
          <w:rStyle w:val="Lodia"/>
          <w:b w:val="0"/>
          <w:lang w:val="eu-ES"/>
        </w:rPr>
        <w:t xml:space="preserve"> emakumek eta 1</w:t>
      </w:r>
      <w:r w:rsidR="009C3422">
        <w:rPr>
          <w:rStyle w:val="Lodia"/>
          <w:b w:val="0"/>
          <w:lang w:val="eu-ES"/>
        </w:rPr>
        <w:t>27</w:t>
      </w:r>
      <w:r w:rsidR="007E4FA0" w:rsidRPr="004B3561">
        <w:rPr>
          <w:rStyle w:val="Lodia"/>
          <w:b w:val="0"/>
          <w:lang w:val="eu-ES"/>
        </w:rPr>
        <w:t xml:space="preserve"> gizonek) bukatu zituzten ikasketak. Gra</w:t>
      </w:r>
      <w:r w:rsidR="004B3561">
        <w:rPr>
          <w:rStyle w:val="Lodia"/>
          <w:b w:val="0"/>
          <w:lang w:val="eu-ES"/>
        </w:rPr>
        <w:t>d</w:t>
      </w:r>
      <w:r w:rsidR="007E4FA0" w:rsidRPr="004B3561">
        <w:rPr>
          <w:rStyle w:val="Lodia"/>
          <w:b w:val="0"/>
          <w:lang w:val="eu-ES"/>
        </w:rPr>
        <w:t>uetan</w:t>
      </w:r>
      <w:r w:rsidR="004B3561" w:rsidRPr="004B3561">
        <w:rPr>
          <w:rStyle w:val="Lodia"/>
          <w:b w:val="0"/>
          <w:lang w:val="eu-ES"/>
        </w:rPr>
        <w:t xml:space="preserve"> banatuta hauek dira:</w:t>
      </w:r>
    </w:p>
    <w:p w:rsidR="004B3561" w:rsidRPr="004B3561" w:rsidRDefault="009C3422" w:rsidP="004B3561">
      <w:pPr>
        <w:pStyle w:val="Zerrenda-paragrafoa"/>
        <w:numPr>
          <w:ilvl w:val="0"/>
          <w:numId w:val="9"/>
        </w:numPr>
        <w:rPr>
          <w:rFonts w:ascii="EHUSerif" w:hAnsi="EHUSerif"/>
          <w:sz w:val="20"/>
          <w:szCs w:val="20"/>
          <w:lang w:val="eu-ES"/>
        </w:rPr>
      </w:pPr>
      <w:r>
        <w:rPr>
          <w:rFonts w:ascii="EHUSerif" w:hAnsi="EHUSerif"/>
          <w:sz w:val="20"/>
          <w:szCs w:val="20"/>
          <w:lang w:val="eu-ES"/>
        </w:rPr>
        <w:t>Soziologiako Gradua: 33</w:t>
      </w:r>
      <w:r w:rsidR="004B3561" w:rsidRPr="004B3561">
        <w:rPr>
          <w:rFonts w:ascii="EHUSerif" w:hAnsi="EHUSerif"/>
          <w:sz w:val="20"/>
          <w:szCs w:val="20"/>
          <w:lang w:val="eu-ES"/>
        </w:rPr>
        <w:t xml:space="preserve"> ikasle (19 emakume eta 1</w:t>
      </w:r>
      <w:r>
        <w:rPr>
          <w:rFonts w:ascii="EHUSerif" w:hAnsi="EHUSerif"/>
          <w:sz w:val="20"/>
          <w:szCs w:val="20"/>
          <w:lang w:val="eu-ES"/>
        </w:rPr>
        <w:t>4</w:t>
      </w:r>
      <w:r w:rsidR="004B3561" w:rsidRPr="004B3561">
        <w:rPr>
          <w:rFonts w:ascii="EHUSerif" w:hAnsi="EHUSerif"/>
          <w:sz w:val="20"/>
          <w:szCs w:val="20"/>
          <w:lang w:val="eu-ES"/>
        </w:rPr>
        <w:t xml:space="preserve"> gizon)</w:t>
      </w:r>
    </w:p>
    <w:p w:rsidR="004B3561" w:rsidRPr="004B3561" w:rsidRDefault="004B3561" w:rsidP="004B3561">
      <w:pPr>
        <w:pStyle w:val="Zerrenda-paragrafoa"/>
        <w:numPr>
          <w:ilvl w:val="0"/>
          <w:numId w:val="9"/>
        </w:numPr>
        <w:rPr>
          <w:rFonts w:ascii="EHUSerif" w:hAnsi="EHUSerif"/>
          <w:sz w:val="20"/>
          <w:szCs w:val="20"/>
          <w:lang w:val="eu-ES"/>
        </w:rPr>
      </w:pPr>
      <w:r w:rsidRPr="004B3561">
        <w:rPr>
          <w:rFonts w:ascii="EHUSerif" w:hAnsi="EHUSerif"/>
          <w:sz w:val="20"/>
          <w:szCs w:val="20"/>
          <w:lang w:val="eu-ES"/>
        </w:rPr>
        <w:t>Publizitatea e</w:t>
      </w:r>
      <w:r w:rsidR="009C3422">
        <w:rPr>
          <w:rFonts w:ascii="EHUSerif" w:hAnsi="EHUSerif"/>
          <w:sz w:val="20"/>
          <w:szCs w:val="20"/>
          <w:lang w:val="eu-ES"/>
        </w:rPr>
        <w:t>ta Harreman Publikoko Gradua: 83 ikasle (62 emakume eta 21</w:t>
      </w:r>
      <w:r w:rsidRPr="004B3561">
        <w:rPr>
          <w:rFonts w:ascii="EHUSerif" w:hAnsi="EHUSerif"/>
          <w:sz w:val="20"/>
          <w:szCs w:val="20"/>
          <w:lang w:val="eu-ES"/>
        </w:rPr>
        <w:t xml:space="preserve"> gizon)</w:t>
      </w:r>
    </w:p>
    <w:p w:rsidR="004B3561" w:rsidRPr="004B3561" w:rsidRDefault="009C3422" w:rsidP="004B3561">
      <w:pPr>
        <w:pStyle w:val="Zerrenda-paragrafoa"/>
        <w:numPr>
          <w:ilvl w:val="0"/>
          <w:numId w:val="9"/>
        </w:numPr>
        <w:rPr>
          <w:rFonts w:ascii="EHUSerif" w:hAnsi="EHUSerif"/>
          <w:sz w:val="20"/>
          <w:szCs w:val="20"/>
          <w:lang w:val="eu-ES"/>
        </w:rPr>
      </w:pPr>
      <w:r>
        <w:rPr>
          <w:rFonts w:ascii="EHUSerif" w:hAnsi="EHUSerif"/>
          <w:sz w:val="20"/>
          <w:szCs w:val="20"/>
          <w:lang w:val="eu-ES"/>
        </w:rPr>
        <w:t>Kazetaritzako Gradua: 12</w:t>
      </w:r>
      <w:r w:rsidR="004B3561" w:rsidRPr="004B3561">
        <w:rPr>
          <w:rFonts w:ascii="EHUSerif" w:hAnsi="EHUSerif"/>
          <w:sz w:val="20"/>
          <w:szCs w:val="20"/>
          <w:lang w:val="eu-ES"/>
        </w:rPr>
        <w:t>0 ikasle (</w:t>
      </w:r>
      <w:r>
        <w:rPr>
          <w:rFonts w:ascii="EHUSerif" w:hAnsi="EHUSerif"/>
          <w:sz w:val="20"/>
          <w:szCs w:val="20"/>
          <w:lang w:val="eu-ES"/>
        </w:rPr>
        <w:t xml:space="preserve">75 emakume eta 45 </w:t>
      </w:r>
      <w:r w:rsidR="004B3561" w:rsidRPr="004B3561">
        <w:rPr>
          <w:rFonts w:ascii="EHUSerif" w:hAnsi="EHUSerif"/>
          <w:sz w:val="20"/>
          <w:szCs w:val="20"/>
          <w:lang w:val="eu-ES"/>
        </w:rPr>
        <w:t>gizon)</w:t>
      </w:r>
    </w:p>
    <w:p w:rsidR="004B3561" w:rsidRPr="004B3561" w:rsidRDefault="004B3561" w:rsidP="004B3561">
      <w:pPr>
        <w:pStyle w:val="Zerrenda-paragrafoa"/>
        <w:numPr>
          <w:ilvl w:val="0"/>
          <w:numId w:val="9"/>
        </w:numPr>
        <w:rPr>
          <w:rFonts w:ascii="EHUSerif" w:hAnsi="EHUSerif"/>
          <w:sz w:val="20"/>
          <w:szCs w:val="20"/>
          <w:lang w:val="eu-ES"/>
        </w:rPr>
      </w:pPr>
      <w:r w:rsidRPr="004B3561">
        <w:rPr>
          <w:rFonts w:ascii="EHUSerif" w:hAnsi="EHUSerif"/>
          <w:sz w:val="20"/>
          <w:szCs w:val="20"/>
          <w:lang w:val="eu-ES"/>
        </w:rPr>
        <w:t>Ikus-entz</w:t>
      </w:r>
      <w:r w:rsidR="009C3422">
        <w:rPr>
          <w:rFonts w:ascii="EHUSerif" w:hAnsi="EHUSerif"/>
          <w:sz w:val="20"/>
          <w:szCs w:val="20"/>
          <w:lang w:val="eu-ES"/>
        </w:rPr>
        <w:t>unezko Komunikazioko Gradua: 77 ikasle (51</w:t>
      </w:r>
      <w:r w:rsidRPr="004B3561">
        <w:rPr>
          <w:rFonts w:ascii="EHUSerif" w:hAnsi="EHUSerif"/>
          <w:sz w:val="20"/>
          <w:szCs w:val="20"/>
          <w:lang w:val="eu-ES"/>
        </w:rPr>
        <w:t xml:space="preserve"> emakume eta 2</w:t>
      </w:r>
      <w:r w:rsidR="009C3422">
        <w:rPr>
          <w:rFonts w:ascii="EHUSerif" w:hAnsi="EHUSerif"/>
          <w:sz w:val="20"/>
          <w:szCs w:val="20"/>
          <w:lang w:val="eu-ES"/>
        </w:rPr>
        <w:t>6</w:t>
      </w:r>
      <w:r w:rsidRPr="004B3561">
        <w:rPr>
          <w:rFonts w:ascii="EHUSerif" w:hAnsi="EHUSerif"/>
          <w:sz w:val="20"/>
          <w:szCs w:val="20"/>
          <w:lang w:val="eu-ES"/>
        </w:rPr>
        <w:t xml:space="preserve"> gizon)</w:t>
      </w:r>
    </w:p>
    <w:p w:rsidR="004B3561" w:rsidRPr="004B3561" w:rsidRDefault="004B3561" w:rsidP="004B3561">
      <w:pPr>
        <w:pStyle w:val="Zerrenda-paragrafoa"/>
        <w:numPr>
          <w:ilvl w:val="0"/>
          <w:numId w:val="9"/>
        </w:numPr>
        <w:rPr>
          <w:rFonts w:ascii="EHUSerif" w:hAnsi="EHUSerif"/>
          <w:sz w:val="20"/>
          <w:szCs w:val="20"/>
          <w:lang w:val="eu-ES"/>
        </w:rPr>
      </w:pPr>
      <w:r w:rsidRPr="004B3561">
        <w:rPr>
          <w:rFonts w:ascii="EHUSerif" w:hAnsi="EHUSerif"/>
          <w:sz w:val="20"/>
          <w:szCs w:val="20"/>
          <w:lang w:val="eu-ES"/>
        </w:rPr>
        <w:t>Politika Zientzia eta Ku</w:t>
      </w:r>
      <w:r w:rsidR="009C3422">
        <w:rPr>
          <w:rFonts w:ascii="EHUSerif" w:hAnsi="EHUSerif"/>
          <w:sz w:val="20"/>
          <w:szCs w:val="20"/>
          <w:lang w:val="eu-ES"/>
        </w:rPr>
        <w:t>deaketa Publikoko Gradua: 41</w:t>
      </w:r>
      <w:r w:rsidRPr="004B3561">
        <w:rPr>
          <w:rFonts w:ascii="EHUSerif" w:hAnsi="EHUSerif"/>
          <w:sz w:val="20"/>
          <w:szCs w:val="20"/>
          <w:lang w:val="eu-ES"/>
        </w:rPr>
        <w:t xml:space="preserve"> ikasle (</w:t>
      </w:r>
      <w:r w:rsidR="009C3422">
        <w:rPr>
          <w:rFonts w:ascii="EHUSerif" w:hAnsi="EHUSerif"/>
          <w:sz w:val="20"/>
          <w:szCs w:val="20"/>
          <w:lang w:val="eu-ES"/>
        </w:rPr>
        <w:t xml:space="preserve">20 emakume eta 21 </w:t>
      </w:r>
      <w:r w:rsidRPr="004B3561">
        <w:rPr>
          <w:rFonts w:ascii="EHUSerif" w:hAnsi="EHUSerif"/>
          <w:sz w:val="20"/>
          <w:szCs w:val="20"/>
          <w:lang w:val="eu-ES"/>
        </w:rPr>
        <w:t>gizon)</w:t>
      </w:r>
    </w:p>
    <w:p w:rsidR="004B3561" w:rsidRDefault="000A419C" w:rsidP="00837F1E">
      <w:pPr>
        <w:rPr>
          <w:rStyle w:val="Lodia"/>
          <w:b w:val="0"/>
          <w:lang w:val="eu-ES"/>
        </w:rPr>
      </w:pPr>
      <w:r>
        <w:rPr>
          <w:rStyle w:val="Lodia"/>
          <w:b w:val="0"/>
          <w:lang w:val="eu-ES"/>
        </w:rPr>
        <w:t>Graduazio Ekitaldian hauek hartuko parte:</w:t>
      </w:r>
    </w:p>
    <w:p w:rsidR="000A419C" w:rsidRPr="009C3422" w:rsidRDefault="000A419C" w:rsidP="000A419C">
      <w:pPr>
        <w:pStyle w:val="Zerrenda-paragrafoa"/>
        <w:numPr>
          <w:ilvl w:val="0"/>
          <w:numId w:val="10"/>
        </w:numPr>
        <w:rPr>
          <w:rStyle w:val="Lodia"/>
          <w:b w:val="0"/>
          <w:lang w:val="eu-ES"/>
        </w:rPr>
      </w:pPr>
      <w:r w:rsidRPr="009C3422">
        <w:rPr>
          <w:rStyle w:val="Lodia"/>
          <w:b w:val="0"/>
          <w:lang w:val="eu-ES"/>
        </w:rPr>
        <w:t>Patxi Juaristi, UPV/EHUko Bizkaiko Campuseko errektoreordea</w:t>
      </w:r>
    </w:p>
    <w:p w:rsidR="000A419C" w:rsidRPr="009C3422" w:rsidRDefault="000A419C" w:rsidP="000A419C">
      <w:pPr>
        <w:pStyle w:val="Zerrenda-paragrafoa"/>
        <w:numPr>
          <w:ilvl w:val="0"/>
          <w:numId w:val="10"/>
        </w:numPr>
        <w:rPr>
          <w:rStyle w:val="Lodia"/>
          <w:b w:val="0"/>
          <w:lang w:val="eu-ES"/>
        </w:rPr>
      </w:pPr>
      <w:r w:rsidRPr="009C3422">
        <w:rPr>
          <w:rStyle w:val="Lodia"/>
          <w:b w:val="0"/>
          <w:lang w:val="eu-ES"/>
        </w:rPr>
        <w:t>Cristina Uriarte, Eusko Jaurlaritzako Hezkuntza sailburua</w:t>
      </w:r>
    </w:p>
    <w:p w:rsidR="000A419C" w:rsidRPr="009C3422" w:rsidRDefault="000A419C" w:rsidP="000A419C">
      <w:pPr>
        <w:pStyle w:val="Zerrenda-paragrafoa"/>
        <w:numPr>
          <w:ilvl w:val="0"/>
          <w:numId w:val="10"/>
        </w:numPr>
        <w:rPr>
          <w:rStyle w:val="Lodia"/>
          <w:b w:val="0"/>
          <w:lang w:val="eu-ES"/>
        </w:rPr>
      </w:pPr>
      <w:proofErr w:type="spellStart"/>
      <w:r w:rsidRPr="009C3422">
        <w:rPr>
          <w:rStyle w:val="Lodia"/>
          <w:b w:val="0"/>
          <w:lang w:val="eu-ES"/>
        </w:rPr>
        <w:t>Simón</w:t>
      </w:r>
      <w:proofErr w:type="spellEnd"/>
      <w:r w:rsidRPr="009C3422">
        <w:rPr>
          <w:rStyle w:val="Lodia"/>
          <w:b w:val="0"/>
          <w:lang w:val="eu-ES"/>
        </w:rPr>
        <w:t xml:space="preserve"> Peña, Gizarte eta Komunikazio Zientzien Fakultateko dekanoa</w:t>
      </w:r>
    </w:p>
    <w:p w:rsidR="000A419C" w:rsidRPr="000A419C" w:rsidRDefault="000A419C" w:rsidP="000A419C">
      <w:pPr>
        <w:rPr>
          <w:rStyle w:val="Lodia"/>
          <w:b w:val="0"/>
          <w:lang w:val="eu-ES"/>
        </w:rPr>
      </w:pPr>
      <w:r w:rsidRPr="000A419C">
        <w:rPr>
          <w:rStyle w:val="Lodia"/>
          <w:b w:val="0"/>
          <w:lang w:val="eu-ES"/>
        </w:rPr>
        <w:t xml:space="preserve">Amaieran, </w:t>
      </w:r>
      <w:proofErr w:type="spellStart"/>
      <w:r w:rsidRPr="000A419C">
        <w:rPr>
          <w:rStyle w:val="Lodia"/>
          <w:b w:val="0"/>
          <w:lang w:val="eu-ES"/>
        </w:rPr>
        <w:t>Voc</w:t>
      </w:r>
      <w:r w:rsidR="009C3422">
        <w:rPr>
          <w:rStyle w:val="Lodia"/>
          <w:b w:val="0"/>
          <w:lang w:val="eu-ES"/>
        </w:rPr>
        <w:t>c</w:t>
      </w:r>
      <w:r w:rsidRPr="000A419C">
        <w:rPr>
          <w:rStyle w:val="Lodia"/>
          <w:b w:val="0"/>
          <w:lang w:val="eu-ES"/>
        </w:rPr>
        <w:t>alisse</w:t>
      </w:r>
      <w:proofErr w:type="spellEnd"/>
      <w:r w:rsidRPr="000A419C">
        <w:rPr>
          <w:rStyle w:val="Lodia"/>
          <w:b w:val="0"/>
          <w:lang w:val="eu-ES"/>
        </w:rPr>
        <w:t xml:space="preserve"> k</w:t>
      </w:r>
      <w:bookmarkStart w:id="0" w:name="_GoBack"/>
      <w:bookmarkEnd w:id="0"/>
      <w:r w:rsidRPr="000A419C">
        <w:rPr>
          <w:rStyle w:val="Lodia"/>
          <w:b w:val="0"/>
          <w:lang w:val="eu-ES"/>
        </w:rPr>
        <w:t>oruak emanaldi bat emango du.</w:t>
      </w:r>
    </w:p>
    <w:p w:rsidR="00C77B2F" w:rsidRPr="004B3561" w:rsidRDefault="00C77B2F" w:rsidP="00837F1E">
      <w:pPr>
        <w:pStyle w:val="fecha"/>
        <w:rPr>
          <w:lang w:val="eu-ES"/>
        </w:rPr>
      </w:pPr>
    </w:p>
    <w:sectPr w:rsidR="00C77B2F" w:rsidRPr="004B3561" w:rsidSect="000531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3402" w:right="1418" w:bottom="2552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88" w:rsidRDefault="00FE3988" w:rsidP="00CA0F1E">
      <w:r>
        <w:separator/>
      </w:r>
    </w:p>
  </w:endnote>
  <w:endnote w:type="continuationSeparator" w:id="0">
    <w:p w:rsidR="00FE3988" w:rsidRDefault="00FE3988" w:rsidP="00CA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55 Roman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73F" w:rsidRDefault="0052473F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4BF" w:rsidRPr="000A3FA7" w:rsidRDefault="00DE5C4C" w:rsidP="000A3FA7">
    <w:pPr>
      <w:pStyle w:val="Orri-oina"/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5760720</wp:posOffset>
              </wp:positionH>
              <wp:positionV relativeFrom="page">
                <wp:posOffset>9601200</wp:posOffset>
              </wp:positionV>
              <wp:extent cx="1440180" cy="78168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78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4BF" w:rsidRPr="00FC30DC" w:rsidRDefault="00CB24BF" w:rsidP="00FC30DC">
                          <w:pPr>
                            <w:pStyle w:val="pie"/>
                          </w:pPr>
                          <w:r w:rsidRPr="00FC30DC">
                            <w:t>KOMUNIKAZIO BULEGOA</w:t>
                          </w:r>
                        </w:p>
                        <w:p w:rsidR="00CB24BF" w:rsidRPr="00FC30DC" w:rsidRDefault="00CB24BF" w:rsidP="00FC30DC">
                          <w:pPr>
                            <w:pStyle w:val="pie"/>
                            <w:rPr>
                              <w:color w:val="5A5A5A"/>
                            </w:rPr>
                          </w:pPr>
                          <w:r w:rsidRPr="00FC30DC">
                            <w:rPr>
                              <w:color w:val="5A5A5A"/>
                            </w:rPr>
                            <w:t>OFICINA DE COMUNICACIÓN</w:t>
                          </w:r>
                        </w:p>
                        <w:p w:rsidR="007646FD" w:rsidRPr="002F735E" w:rsidRDefault="007646FD" w:rsidP="00FC30DC">
                          <w:pPr>
                            <w:pStyle w:val="pie"/>
                          </w:pPr>
                          <w:proofErr w:type="spellStart"/>
                          <w:r w:rsidRPr="002F735E">
                            <w:t>Errektoregoa</w:t>
                          </w:r>
                          <w:proofErr w:type="spellEnd"/>
                          <w:r w:rsidRPr="002F735E">
                            <w:t xml:space="preserve"> </w:t>
                          </w:r>
                        </w:p>
                        <w:p w:rsidR="00CB24BF" w:rsidRPr="00FE3988" w:rsidRDefault="007646FD" w:rsidP="00FC30DC">
                          <w:pPr>
                            <w:pStyle w:val="pie"/>
                            <w:rPr>
                              <w:lang w:val="fr-FR"/>
                            </w:rPr>
                          </w:pPr>
                          <w:r w:rsidRPr="00FE3988">
                            <w:rPr>
                              <w:lang w:val="fr-FR"/>
                            </w:rPr>
                            <w:t>Sarriena auzoa, z/g</w:t>
                          </w:r>
                        </w:p>
                        <w:p w:rsidR="00CB24BF" w:rsidRPr="00FE3988" w:rsidRDefault="00CB24BF" w:rsidP="00FC30DC">
                          <w:pPr>
                            <w:pStyle w:val="pie"/>
                            <w:rPr>
                              <w:lang w:val="fr-FR"/>
                            </w:rPr>
                          </w:pPr>
                          <w:r w:rsidRPr="00FE3988">
                            <w:rPr>
                              <w:lang w:val="fr-FR"/>
                            </w:rPr>
                            <w:t>48940 Leioa</w:t>
                          </w:r>
                        </w:p>
                        <w:p w:rsidR="00CB24BF" w:rsidRPr="00FE3988" w:rsidRDefault="00CB24BF" w:rsidP="00FC30DC">
                          <w:pPr>
                            <w:pStyle w:val="pie"/>
                            <w:rPr>
                              <w:lang w:val="fr-FR"/>
                            </w:rPr>
                          </w:pPr>
                          <w:r w:rsidRPr="00FE3988">
                            <w:rPr>
                              <w:lang w:val="fr-FR"/>
                            </w:rPr>
                            <w:t>T: 94 601 20 65 / 94 601 34 53</w:t>
                          </w:r>
                        </w:p>
                      </w:txbxContent>
                    </wps:txbx>
                    <wps:bodyPr rot="0" vert="horz" wrap="square" lIns="91440" tIns="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53.6pt;margin-top:756pt;width:113.4pt;height:6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" filled="f" stroked="f">
              <v:textbox inset=",0,0">
                <w:txbxContent>
                  <w:p w:rsidR="00CB24BF" w:rsidRPr="00FC30DC" w:rsidRDefault="00CB24BF" w:rsidP="00FC30DC">
                    <w:pPr>
                      <w:pStyle w:val="pie"/>
                    </w:pPr>
                    <w:r w:rsidRPr="00FC30DC">
                      <w:t>KOMUNIKAZIO BULEGOA</w:t>
                    </w:r>
                  </w:p>
                  <w:p w:rsidR="00CB24BF" w:rsidRPr="00FC30DC" w:rsidRDefault="00CB24BF" w:rsidP="00FC30DC">
                    <w:pPr>
                      <w:pStyle w:val="pie"/>
                      <w:rPr>
                        <w:color w:val="5A5A5A"/>
                      </w:rPr>
                    </w:pPr>
                    <w:r w:rsidRPr="00FC30DC">
                      <w:rPr>
                        <w:color w:val="5A5A5A"/>
                      </w:rPr>
                      <w:t>OFICINA DE COMUNICACIÓN</w:t>
                    </w:r>
                  </w:p>
                  <w:p w:rsidR="007646FD" w:rsidRPr="002F735E" w:rsidRDefault="007646FD" w:rsidP="00FC30DC">
                    <w:pPr>
                      <w:pStyle w:val="pie"/>
                    </w:pPr>
                    <w:r w:rsidRPr="002F735E">
                      <w:t xml:space="preserve">Errektoregoa </w:t>
                    </w:r>
                  </w:p>
                  <w:p w:rsidR="00CB24BF" w:rsidRPr="00FE3988" w:rsidRDefault="007646FD" w:rsidP="00FC30DC">
                    <w:pPr>
                      <w:pStyle w:val="pie"/>
                      <w:rPr>
                        <w:lang w:val="fr-FR"/>
                      </w:rPr>
                    </w:pPr>
                    <w:r w:rsidRPr="00FE3988">
                      <w:rPr>
                        <w:lang w:val="fr-FR"/>
                      </w:rPr>
                      <w:t>Sarriena auzoa, z/g</w:t>
                    </w:r>
                  </w:p>
                  <w:p w:rsidR="00CB24BF" w:rsidRPr="00FE3988" w:rsidRDefault="00CB24BF" w:rsidP="00FC30DC">
                    <w:pPr>
                      <w:pStyle w:val="pie"/>
                      <w:rPr>
                        <w:lang w:val="fr-FR"/>
                      </w:rPr>
                    </w:pPr>
                    <w:r w:rsidRPr="00FE3988">
                      <w:rPr>
                        <w:lang w:val="fr-FR"/>
                      </w:rPr>
                      <w:t>48940 Leioa</w:t>
                    </w:r>
                  </w:p>
                  <w:p w:rsidR="00CB24BF" w:rsidRPr="00FE3988" w:rsidRDefault="00CB24BF" w:rsidP="00FC30DC">
                    <w:pPr>
                      <w:pStyle w:val="pie"/>
                      <w:rPr>
                        <w:lang w:val="fr-FR"/>
                      </w:rPr>
                    </w:pPr>
                    <w:r w:rsidRPr="00FE3988">
                      <w:rPr>
                        <w:lang w:val="fr-FR"/>
                      </w:rPr>
                      <w:t>T: 94 601 20 65 / 94 601 34 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10121265</wp:posOffset>
              </wp:positionV>
              <wp:extent cx="1638300" cy="269875"/>
              <wp:effectExtent l="0" t="0" r="1905" b="6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4BF" w:rsidRPr="00FC30DC" w:rsidRDefault="00B11733" w:rsidP="000A3FA7">
                          <w:pPr>
                            <w:pStyle w:val="Linkpie"/>
                            <w:ind w:left="-142"/>
                          </w:pPr>
                          <w:hyperlink r:id="rId1" w:history="1">
                            <w:r w:rsidR="0012784B" w:rsidRPr="001C64CE">
                              <w:rPr>
                                <w:rStyle w:val="Hiperesteka"/>
                              </w:rPr>
                              <w:t>bizkaiakomunikazioa@ehu.eus</w:t>
                            </w:r>
                          </w:hyperlink>
                        </w:p>
                        <w:p w:rsidR="00CB24BF" w:rsidRPr="00FC30DC" w:rsidRDefault="00B11733" w:rsidP="000A3FA7">
                          <w:pPr>
                            <w:pStyle w:val="Linkpie"/>
                            <w:ind w:left="-142"/>
                          </w:pPr>
                          <w:hyperlink r:id="rId2" w:history="1">
                            <w:r w:rsidR="0012784B" w:rsidRPr="001C64CE">
                              <w:rPr>
                                <w:rStyle w:val="Hiperesteka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91440" tIns="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28.35pt;margin-top:796.95pt;width:129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" filled="f" stroked="f">
              <v:textbox inset=",0,0">
                <w:txbxContent>
                  <w:p w:rsidR="00CB24BF" w:rsidRPr="00FC30DC" w:rsidRDefault="000A419C" w:rsidP="000A3FA7">
                    <w:pPr>
                      <w:pStyle w:val="Linkpie"/>
                      <w:ind w:left="-142"/>
                    </w:pPr>
                    <w:hyperlink r:id="rId3" w:history="1">
                      <w:r w:rsidR="0012784B" w:rsidRPr="001C64CE">
                        <w:rPr>
                          <w:rStyle w:val="Hiperesteka"/>
                        </w:rPr>
                        <w:t>bizkaiakomunikazioa@ehu.eus</w:t>
                      </w:r>
                    </w:hyperlink>
                  </w:p>
                  <w:p w:rsidR="00CB24BF" w:rsidRPr="00FC30DC" w:rsidRDefault="000A419C" w:rsidP="000A3FA7">
                    <w:pPr>
                      <w:pStyle w:val="Linkpie"/>
                      <w:ind w:left="-142"/>
                    </w:pPr>
                    <w:hyperlink r:id="rId4" w:history="1">
                      <w:r w:rsidR="0012784B" w:rsidRPr="001C64CE">
                        <w:rPr>
                          <w:rStyle w:val="Hiperesteka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73F" w:rsidRDefault="0052473F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88" w:rsidRDefault="00FE3988" w:rsidP="00CA0F1E">
      <w:r>
        <w:separator/>
      </w:r>
    </w:p>
  </w:footnote>
  <w:footnote w:type="continuationSeparator" w:id="0">
    <w:p w:rsidR="00FE3988" w:rsidRDefault="00FE3988" w:rsidP="00CA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73F" w:rsidRDefault="0052473F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4BF" w:rsidRPr="000A3FA7" w:rsidRDefault="0052473F" w:rsidP="000A3FA7">
    <w:pPr>
      <w:pStyle w:val="Goiburua"/>
      <w:tabs>
        <w:tab w:val="clear" w:pos="4252"/>
      </w:tabs>
      <w:jc w:val="right"/>
    </w:pPr>
    <w:r>
      <w:rPr>
        <w:noProof/>
        <w:lang w:val="eu-ES" w:eastAsia="eu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257175</wp:posOffset>
          </wp:positionH>
          <wp:positionV relativeFrom="page">
            <wp:posOffset>295275</wp:posOffset>
          </wp:positionV>
          <wp:extent cx="1784350" cy="1025525"/>
          <wp:effectExtent l="19050" t="0" r="6350" b="0"/>
          <wp:wrapNone/>
          <wp:docPr id="14" name="0 Imagen" descr="Logotipo completo branding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tipo completo branding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1025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73F" w:rsidRDefault="0052473F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5FE"/>
    <w:multiLevelType w:val="hybridMultilevel"/>
    <w:tmpl w:val="FE0A6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F1EDE"/>
    <w:multiLevelType w:val="hybridMultilevel"/>
    <w:tmpl w:val="D47E7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54A96"/>
    <w:multiLevelType w:val="hybridMultilevel"/>
    <w:tmpl w:val="20CA6BA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C2BC9"/>
    <w:multiLevelType w:val="hybridMultilevel"/>
    <w:tmpl w:val="0CD0E0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E51CB"/>
    <w:multiLevelType w:val="hybridMultilevel"/>
    <w:tmpl w:val="524CA200"/>
    <w:lvl w:ilvl="0" w:tplc="E0CEFF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CAA6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BCCD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C4DF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500A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B61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F647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1429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DEB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C7B93"/>
    <w:multiLevelType w:val="hybridMultilevel"/>
    <w:tmpl w:val="38F6C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17F70"/>
    <w:multiLevelType w:val="hybridMultilevel"/>
    <w:tmpl w:val="6D5E2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01D65"/>
    <w:multiLevelType w:val="hybridMultilevel"/>
    <w:tmpl w:val="D584E7E8"/>
    <w:lvl w:ilvl="0" w:tplc="6A801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C8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E20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C2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183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003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A0F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0A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43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D277E"/>
    <w:multiLevelType w:val="hybridMultilevel"/>
    <w:tmpl w:val="8192206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50680"/>
    <w:multiLevelType w:val="hybridMultilevel"/>
    <w:tmpl w:val="078C0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on="f"/>
      <v:textbox inset="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88"/>
    <w:rsid w:val="00004354"/>
    <w:rsid w:val="00014D7D"/>
    <w:rsid w:val="000215B1"/>
    <w:rsid w:val="0005317E"/>
    <w:rsid w:val="00054BD7"/>
    <w:rsid w:val="00064EB6"/>
    <w:rsid w:val="00072863"/>
    <w:rsid w:val="0007493A"/>
    <w:rsid w:val="000A11DE"/>
    <w:rsid w:val="000A1A5E"/>
    <w:rsid w:val="000A3FA7"/>
    <w:rsid w:val="000A419C"/>
    <w:rsid w:val="000A6FC1"/>
    <w:rsid w:val="000C68E8"/>
    <w:rsid w:val="000D536B"/>
    <w:rsid w:val="000E2618"/>
    <w:rsid w:val="000E62DA"/>
    <w:rsid w:val="00110D3D"/>
    <w:rsid w:val="0012784B"/>
    <w:rsid w:val="001348C6"/>
    <w:rsid w:val="00142692"/>
    <w:rsid w:val="00157F4C"/>
    <w:rsid w:val="0018373C"/>
    <w:rsid w:val="00183AFA"/>
    <w:rsid w:val="001938A3"/>
    <w:rsid w:val="00195231"/>
    <w:rsid w:val="001B040B"/>
    <w:rsid w:val="001B6A85"/>
    <w:rsid w:val="001B7B3F"/>
    <w:rsid w:val="001E37BA"/>
    <w:rsid w:val="00211579"/>
    <w:rsid w:val="002120A3"/>
    <w:rsid w:val="00215949"/>
    <w:rsid w:val="0024052E"/>
    <w:rsid w:val="00260505"/>
    <w:rsid w:val="002B1105"/>
    <w:rsid w:val="002C114A"/>
    <w:rsid w:val="002D5F45"/>
    <w:rsid w:val="002D7AD2"/>
    <w:rsid w:val="002E06D5"/>
    <w:rsid w:val="002E24A3"/>
    <w:rsid w:val="002F24B4"/>
    <w:rsid w:val="002F35EF"/>
    <w:rsid w:val="002F56F9"/>
    <w:rsid w:val="002F735E"/>
    <w:rsid w:val="00302260"/>
    <w:rsid w:val="00302950"/>
    <w:rsid w:val="00303101"/>
    <w:rsid w:val="00312568"/>
    <w:rsid w:val="003158E7"/>
    <w:rsid w:val="003232F2"/>
    <w:rsid w:val="00332A99"/>
    <w:rsid w:val="00336276"/>
    <w:rsid w:val="00342D98"/>
    <w:rsid w:val="00344F4B"/>
    <w:rsid w:val="00361EF1"/>
    <w:rsid w:val="00362B60"/>
    <w:rsid w:val="003905C2"/>
    <w:rsid w:val="00394CEA"/>
    <w:rsid w:val="003A6D00"/>
    <w:rsid w:val="003B4830"/>
    <w:rsid w:val="003B611F"/>
    <w:rsid w:val="003D1277"/>
    <w:rsid w:val="003E28ED"/>
    <w:rsid w:val="003F1D76"/>
    <w:rsid w:val="0041306D"/>
    <w:rsid w:val="00423E32"/>
    <w:rsid w:val="004259E6"/>
    <w:rsid w:val="0044274B"/>
    <w:rsid w:val="0046176C"/>
    <w:rsid w:val="00462514"/>
    <w:rsid w:val="004639E0"/>
    <w:rsid w:val="00466862"/>
    <w:rsid w:val="00470308"/>
    <w:rsid w:val="0047403A"/>
    <w:rsid w:val="004769DB"/>
    <w:rsid w:val="00485B6C"/>
    <w:rsid w:val="004A616E"/>
    <w:rsid w:val="004B2498"/>
    <w:rsid w:val="004B32F3"/>
    <w:rsid w:val="004B3561"/>
    <w:rsid w:val="004B6542"/>
    <w:rsid w:val="004C0A3D"/>
    <w:rsid w:val="004D61FB"/>
    <w:rsid w:val="004F15A6"/>
    <w:rsid w:val="004F17D0"/>
    <w:rsid w:val="004F445D"/>
    <w:rsid w:val="00503771"/>
    <w:rsid w:val="005116A6"/>
    <w:rsid w:val="005134FB"/>
    <w:rsid w:val="0052473F"/>
    <w:rsid w:val="00533E5A"/>
    <w:rsid w:val="0054337A"/>
    <w:rsid w:val="00552911"/>
    <w:rsid w:val="00556099"/>
    <w:rsid w:val="00566E4B"/>
    <w:rsid w:val="00577149"/>
    <w:rsid w:val="00577453"/>
    <w:rsid w:val="00594007"/>
    <w:rsid w:val="005B7336"/>
    <w:rsid w:val="005D1F31"/>
    <w:rsid w:val="005D3359"/>
    <w:rsid w:val="005E02B9"/>
    <w:rsid w:val="005E4559"/>
    <w:rsid w:val="0061354E"/>
    <w:rsid w:val="00632DAC"/>
    <w:rsid w:val="00637208"/>
    <w:rsid w:val="00637DC3"/>
    <w:rsid w:val="00665C03"/>
    <w:rsid w:val="006671DE"/>
    <w:rsid w:val="00677C0C"/>
    <w:rsid w:val="006814A4"/>
    <w:rsid w:val="00697590"/>
    <w:rsid w:val="006A5A47"/>
    <w:rsid w:val="006A7B39"/>
    <w:rsid w:val="006B33DC"/>
    <w:rsid w:val="006B3B50"/>
    <w:rsid w:val="006B55DB"/>
    <w:rsid w:val="006C44EB"/>
    <w:rsid w:val="006F0404"/>
    <w:rsid w:val="007140B5"/>
    <w:rsid w:val="007142B9"/>
    <w:rsid w:val="00725459"/>
    <w:rsid w:val="007335C3"/>
    <w:rsid w:val="00750DD5"/>
    <w:rsid w:val="00755B6E"/>
    <w:rsid w:val="007646FD"/>
    <w:rsid w:val="007654C5"/>
    <w:rsid w:val="00783BEC"/>
    <w:rsid w:val="00784366"/>
    <w:rsid w:val="007869B2"/>
    <w:rsid w:val="007A0ECC"/>
    <w:rsid w:val="007A6BFF"/>
    <w:rsid w:val="007B0DAD"/>
    <w:rsid w:val="007C359E"/>
    <w:rsid w:val="007C469A"/>
    <w:rsid w:val="007E0ED2"/>
    <w:rsid w:val="007E4E77"/>
    <w:rsid w:val="007E4FA0"/>
    <w:rsid w:val="007F56FA"/>
    <w:rsid w:val="00801E7E"/>
    <w:rsid w:val="008142B5"/>
    <w:rsid w:val="008206EE"/>
    <w:rsid w:val="008239F7"/>
    <w:rsid w:val="0083273C"/>
    <w:rsid w:val="00834A11"/>
    <w:rsid w:val="00837F1E"/>
    <w:rsid w:val="00844E2F"/>
    <w:rsid w:val="008506EC"/>
    <w:rsid w:val="00865F5F"/>
    <w:rsid w:val="008A0DD8"/>
    <w:rsid w:val="008A6A22"/>
    <w:rsid w:val="008C46CA"/>
    <w:rsid w:val="008C519E"/>
    <w:rsid w:val="008E1D21"/>
    <w:rsid w:val="008F257F"/>
    <w:rsid w:val="008F2AAC"/>
    <w:rsid w:val="00905733"/>
    <w:rsid w:val="0091095E"/>
    <w:rsid w:val="00913818"/>
    <w:rsid w:val="009359F9"/>
    <w:rsid w:val="0095402D"/>
    <w:rsid w:val="00961005"/>
    <w:rsid w:val="00987C96"/>
    <w:rsid w:val="00993CF8"/>
    <w:rsid w:val="009A435C"/>
    <w:rsid w:val="009B0157"/>
    <w:rsid w:val="009C3422"/>
    <w:rsid w:val="009D021F"/>
    <w:rsid w:val="009E098C"/>
    <w:rsid w:val="00A051FB"/>
    <w:rsid w:val="00A07A52"/>
    <w:rsid w:val="00A1170C"/>
    <w:rsid w:val="00A2452D"/>
    <w:rsid w:val="00A641BD"/>
    <w:rsid w:val="00A9509C"/>
    <w:rsid w:val="00AA0819"/>
    <w:rsid w:val="00AB15AF"/>
    <w:rsid w:val="00AB3B62"/>
    <w:rsid w:val="00AB6D79"/>
    <w:rsid w:val="00AE14C2"/>
    <w:rsid w:val="00B04038"/>
    <w:rsid w:val="00B11733"/>
    <w:rsid w:val="00B466CB"/>
    <w:rsid w:val="00B53890"/>
    <w:rsid w:val="00B61E27"/>
    <w:rsid w:val="00BA20A6"/>
    <w:rsid w:val="00BA3AB2"/>
    <w:rsid w:val="00BA6CC0"/>
    <w:rsid w:val="00BC2824"/>
    <w:rsid w:val="00BC7AF2"/>
    <w:rsid w:val="00BD064A"/>
    <w:rsid w:val="00BD59A2"/>
    <w:rsid w:val="00BE6444"/>
    <w:rsid w:val="00C650C2"/>
    <w:rsid w:val="00C75012"/>
    <w:rsid w:val="00C77B2F"/>
    <w:rsid w:val="00C77BBE"/>
    <w:rsid w:val="00C90D93"/>
    <w:rsid w:val="00CA0F1E"/>
    <w:rsid w:val="00CB24BF"/>
    <w:rsid w:val="00CB6356"/>
    <w:rsid w:val="00CC0948"/>
    <w:rsid w:val="00CC6BEE"/>
    <w:rsid w:val="00CF4696"/>
    <w:rsid w:val="00D15CD9"/>
    <w:rsid w:val="00D25236"/>
    <w:rsid w:val="00D54C02"/>
    <w:rsid w:val="00D63632"/>
    <w:rsid w:val="00D65779"/>
    <w:rsid w:val="00D65847"/>
    <w:rsid w:val="00D709FD"/>
    <w:rsid w:val="00D80D18"/>
    <w:rsid w:val="00D9093E"/>
    <w:rsid w:val="00D948E1"/>
    <w:rsid w:val="00DA47E4"/>
    <w:rsid w:val="00DB5170"/>
    <w:rsid w:val="00DC3220"/>
    <w:rsid w:val="00DE5C4C"/>
    <w:rsid w:val="00DE6ED2"/>
    <w:rsid w:val="00DF3760"/>
    <w:rsid w:val="00DF7F00"/>
    <w:rsid w:val="00E14D20"/>
    <w:rsid w:val="00E21D63"/>
    <w:rsid w:val="00E223E1"/>
    <w:rsid w:val="00E23E77"/>
    <w:rsid w:val="00E34780"/>
    <w:rsid w:val="00E35EDB"/>
    <w:rsid w:val="00E37B9A"/>
    <w:rsid w:val="00E73660"/>
    <w:rsid w:val="00EB15D9"/>
    <w:rsid w:val="00EC2624"/>
    <w:rsid w:val="00EC2B4E"/>
    <w:rsid w:val="00EC49DE"/>
    <w:rsid w:val="00ED0923"/>
    <w:rsid w:val="00ED5909"/>
    <w:rsid w:val="00EE077F"/>
    <w:rsid w:val="00EE6D2F"/>
    <w:rsid w:val="00F0028B"/>
    <w:rsid w:val="00F00606"/>
    <w:rsid w:val="00F1281F"/>
    <w:rsid w:val="00F26AF5"/>
    <w:rsid w:val="00F278F6"/>
    <w:rsid w:val="00F57249"/>
    <w:rsid w:val="00F6649B"/>
    <w:rsid w:val="00F73F65"/>
    <w:rsid w:val="00F839CC"/>
    <w:rsid w:val="00F86A2C"/>
    <w:rsid w:val="00FA2498"/>
    <w:rsid w:val="00FA5836"/>
    <w:rsid w:val="00FC06EF"/>
    <w:rsid w:val="00FC30DC"/>
    <w:rsid w:val="00FC5D6C"/>
    <w:rsid w:val="00FE16CF"/>
    <w:rsid w:val="00FE3988"/>
    <w:rsid w:val="00FE4830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 fill="f" fillcolor="white" stroke="f">
      <v:fill color="white" on="f"/>
      <v:stroke on="f"/>
      <v:textbox inset=",0,0"/>
    </o:shapedefaults>
    <o:shapelayout v:ext="edit">
      <o:idmap v:ext="edit" data="1"/>
    </o:shapelayout>
  </w:shapeDefaults>
  <w:decimalSymbol w:val=","/>
  <w:listSeparator w:val=";"/>
  <w14:docId w14:val="0EE39ABE"/>
  <w15:docId w15:val="{B2B45DBE-9AC2-42FA-904F-6F6ED7AD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1B040B"/>
    <w:pPr>
      <w:suppressAutoHyphens/>
      <w:spacing w:before="240" w:after="120" w:line="276" w:lineRule="auto"/>
      <w:jc w:val="both"/>
    </w:pPr>
    <w:rPr>
      <w:rFonts w:ascii="EHUSerif" w:hAnsi="EHUSerif" w:cs="Arial"/>
      <w:szCs w:val="16"/>
    </w:rPr>
  </w:style>
  <w:style w:type="paragraph" w:styleId="1izenburua">
    <w:name w:val="heading 1"/>
    <w:basedOn w:val="Normala"/>
    <w:next w:val="Azpititulua"/>
    <w:qFormat/>
    <w:rsid w:val="00F00606"/>
    <w:pPr>
      <w:tabs>
        <w:tab w:val="left" w:pos="1800"/>
      </w:tabs>
      <w:jc w:val="left"/>
      <w:outlineLvl w:val="0"/>
    </w:pPr>
    <w:rPr>
      <w:b/>
      <w:sz w:val="36"/>
      <w:szCs w:val="18"/>
    </w:rPr>
  </w:style>
  <w:style w:type="paragraph" w:styleId="2izenburua">
    <w:name w:val="heading 2"/>
    <w:basedOn w:val="Normala"/>
    <w:next w:val="Normala"/>
    <w:link w:val="2izenburuaKar"/>
    <w:qFormat/>
    <w:rsid w:val="00F00606"/>
    <w:pPr>
      <w:keepNext/>
      <w:tabs>
        <w:tab w:val="left" w:pos="1800"/>
      </w:tabs>
      <w:outlineLvl w:val="1"/>
    </w:pPr>
    <w:rPr>
      <w:b/>
      <w:sz w:val="24"/>
      <w:szCs w:val="24"/>
    </w:rPr>
  </w:style>
  <w:style w:type="paragraph" w:styleId="3izenburua">
    <w:name w:val="heading 3"/>
    <w:basedOn w:val="Normala"/>
    <w:next w:val="Normala"/>
    <w:rsid w:val="00FC30DC"/>
    <w:pPr>
      <w:keepNext/>
      <w:pBdr>
        <w:bottom w:val="single" w:sz="4" w:space="1" w:color="auto"/>
      </w:pBdr>
      <w:outlineLvl w:val="2"/>
    </w:pPr>
    <w:rPr>
      <w:b/>
      <w:sz w:val="36"/>
      <w:szCs w:val="36"/>
    </w:rPr>
  </w:style>
  <w:style w:type="paragraph" w:styleId="4izenburua">
    <w:name w:val="heading 4"/>
    <w:basedOn w:val="Normala"/>
    <w:next w:val="Normala"/>
    <w:rsid w:val="00FC30DC"/>
    <w:pPr>
      <w:keepNext/>
      <w:outlineLvl w:val="3"/>
    </w:pPr>
    <w:rPr>
      <w:b/>
    </w:rPr>
  </w:style>
  <w:style w:type="paragraph" w:styleId="6izenburua">
    <w:name w:val="heading 6"/>
    <w:basedOn w:val="Normala"/>
    <w:next w:val="Normala"/>
    <w:link w:val="6izenburuaKar"/>
    <w:rsid w:val="00FC30DC"/>
    <w:pPr>
      <w:suppressAutoHyphens w:val="0"/>
      <w:spacing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basedOn w:val="Fuentedeprrafopredeter1"/>
    <w:uiPriority w:val="99"/>
    <w:rsid w:val="00EC49DE"/>
    <w:rPr>
      <w:color w:val="0000FF"/>
      <w:u w:val="single"/>
    </w:rPr>
  </w:style>
  <w:style w:type="character" w:customStyle="1" w:styleId="Fuentedeprrafopredeter2">
    <w:name w:val="Fuente de párrafo predeter.2"/>
    <w:rsid w:val="00EC49DE"/>
  </w:style>
  <w:style w:type="character" w:customStyle="1" w:styleId="Fuentedeprrafopredeter1">
    <w:name w:val="Fuente de párrafo predeter.1"/>
    <w:rsid w:val="00EC49DE"/>
  </w:style>
  <w:style w:type="character" w:customStyle="1" w:styleId="Absatz-Standardschriftart">
    <w:name w:val="Absatz-Standardschriftart"/>
    <w:rsid w:val="00EC49DE"/>
  </w:style>
  <w:style w:type="character" w:customStyle="1" w:styleId="eacep">
    <w:name w:val="eacep"/>
    <w:basedOn w:val="Fuentedeprrafopredeter1"/>
    <w:rsid w:val="00EC49DE"/>
  </w:style>
  <w:style w:type="paragraph" w:styleId="Gorputz-testua">
    <w:name w:val="Body Text"/>
    <w:basedOn w:val="Normala"/>
    <w:rsid w:val="00EC49DE"/>
    <w:pPr>
      <w:spacing w:before="0"/>
    </w:pPr>
  </w:style>
  <w:style w:type="paragraph" w:customStyle="1" w:styleId="Encabezado2">
    <w:name w:val="Encabezado2"/>
    <w:basedOn w:val="Normala"/>
    <w:next w:val="Gorputz-testua"/>
    <w:rsid w:val="00EC49DE"/>
    <w:pPr>
      <w:keepNext/>
    </w:pPr>
    <w:rPr>
      <w:rFonts w:eastAsia="MS Mincho"/>
      <w:sz w:val="28"/>
    </w:rPr>
  </w:style>
  <w:style w:type="paragraph" w:styleId="Zerrenda">
    <w:name w:val="List"/>
    <w:basedOn w:val="Gorputz-testua"/>
    <w:rsid w:val="00EC49DE"/>
  </w:style>
  <w:style w:type="paragraph" w:styleId="Goiburua">
    <w:name w:val="header"/>
    <w:basedOn w:val="Normala"/>
    <w:link w:val="GoiburuaKar"/>
    <w:rsid w:val="00EC49DE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rsid w:val="00EC49DE"/>
    <w:pPr>
      <w:tabs>
        <w:tab w:val="center" w:pos="4252"/>
        <w:tab w:val="right" w:pos="8504"/>
      </w:tabs>
    </w:pPr>
  </w:style>
  <w:style w:type="paragraph" w:customStyle="1" w:styleId="Etiqueta">
    <w:name w:val="Etiqueta"/>
    <w:basedOn w:val="Normala"/>
    <w:rsid w:val="00EC49DE"/>
    <w:pPr>
      <w:suppressLineNumbers/>
      <w:spacing w:before="120"/>
    </w:pPr>
    <w:rPr>
      <w:i/>
      <w:sz w:val="24"/>
    </w:rPr>
  </w:style>
  <w:style w:type="paragraph" w:customStyle="1" w:styleId="ndice">
    <w:name w:val="Índice"/>
    <w:basedOn w:val="Normala"/>
    <w:rsid w:val="00EC49DE"/>
    <w:pPr>
      <w:suppressLineNumbers/>
    </w:pPr>
  </w:style>
  <w:style w:type="paragraph" w:styleId="Aipua">
    <w:name w:val="Quote"/>
    <w:basedOn w:val="Normala"/>
    <w:rsid w:val="00FC30DC"/>
    <w:pPr>
      <w:spacing w:before="0" w:after="283"/>
      <w:ind w:left="567" w:right="567"/>
    </w:pPr>
  </w:style>
  <w:style w:type="paragraph" w:customStyle="1" w:styleId="Encabezado1">
    <w:name w:val="Encabezado1"/>
    <w:basedOn w:val="Normala"/>
    <w:next w:val="Gorputz-testua"/>
    <w:rsid w:val="00EC49DE"/>
    <w:pPr>
      <w:keepNext/>
    </w:pPr>
    <w:rPr>
      <w:rFonts w:eastAsia="MS Mincho"/>
      <w:sz w:val="28"/>
    </w:rPr>
  </w:style>
  <w:style w:type="paragraph" w:customStyle="1" w:styleId="Default">
    <w:name w:val="Default"/>
    <w:rsid w:val="00EC49DE"/>
    <w:pPr>
      <w:widowControl w:val="0"/>
      <w:suppressAutoHyphens/>
      <w:autoSpaceDE w:val="0"/>
    </w:pPr>
    <w:rPr>
      <w:color w:val="000000"/>
      <w:sz w:val="24"/>
      <w:lang w:val="es-ES_tradnl"/>
    </w:rPr>
  </w:style>
  <w:style w:type="paragraph" w:styleId="Normalaweb">
    <w:name w:val="Normal (Web)"/>
    <w:basedOn w:val="Normala"/>
    <w:uiPriority w:val="99"/>
    <w:rsid w:val="00EC49DE"/>
    <w:pPr>
      <w:suppressAutoHyphens w:val="0"/>
      <w:spacing w:before="100" w:beforeAutospacing="1" w:after="119"/>
    </w:pPr>
    <w:rPr>
      <w:rFonts w:ascii="Arial Unicode MS" w:eastAsia="Arial Unicode MS" w:hAnsi="Arial Unicode MS"/>
    </w:rPr>
  </w:style>
  <w:style w:type="character" w:styleId="Iruzkinarenerreferentzia">
    <w:name w:val="annotation reference"/>
    <w:basedOn w:val="Paragrafoarenletra-tipolehenetsia"/>
    <w:semiHidden/>
    <w:rsid w:val="00EC49DE"/>
    <w:rPr>
      <w:sz w:val="16"/>
    </w:rPr>
  </w:style>
  <w:style w:type="paragraph" w:styleId="Iruzkinarentestua">
    <w:name w:val="annotation text"/>
    <w:basedOn w:val="Normala"/>
    <w:semiHidden/>
    <w:rsid w:val="00EC49DE"/>
  </w:style>
  <w:style w:type="paragraph" w:styleId="Gorputz-testua2">
    <w:name w:val="Body Text 2"/>
    <w:basedOn w:val="Normala"/>
    <w:rsid w:val="00EC49DE"/>
  </w:style>
  <w:style w:type="paragraph" w:styleId="AldezaurretikoHTMLformatua">
    <w:name w:val="HTML Preformatted"/>
    <w:basedOn w:val="Normala"/>
    <w:rsid w:val="00EC4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</w:rPr>
  </w:style>
  <w:style w:type="character" w:styleId="Lodia">
    <w:name w:val="Strong"/>
    <w:aliases w:val="Negrita"/>
    <w:basedOn w:val="Fuentedeprrafopredeter1"/>
    <w:uiPriority w:val="22"/>
    <w:qFormat/>
    <w:rsid w:val="00F00606"/>
    <w:rPr>
      <w:rFonts w:ascii="EHUSerif" w:hAnsi="EHUSerif"/>
      <w:b/>
      <w:sz w:val="20"/>
    </w:rPr>
  </w:style>
  <w:style w:type="paragraph" w:styleId="Gorputz-testua3">
    <w:name w:val="Body Text 3"/>
    <w:basedOn w:val="Normala"/>
    <w:link w:val="Gorputz-testua3Kar"/>
    <w:rsid w:val="00D948E1"/>
    <w:rPr>
      <w:sz w:val="16"/>
    </w:rPr>
  </w:style>
  <w:style w:type="character" w:customStyle="1" w:styleId="Gorputz-testua3Kar">
    <w:name w:val="Gorputz-testua 3 Kar"/>
    <w:basedOn w:val="Paragrafoarenletra-tipolehenetsia"/>
    <w:link w:val="Gorputz-testua3"/>
    <w:rsid w:val="00D948E1"/>
    <w:rPr>
      <w:sz w:val="16"/>
      <w:szCs w:val="16"/>
      <w:lang w:val="es-ES_tradnl"/>
    </w:rPr>
  </w:style>
  <w:style w:type="character" w:customStyle="1" w:styleId="GoiburuaKar">
    <w:name w:val="Goiburua Kar"/>
    <w:basedOn w:val="Paragrafoarenletra-tipolehenetsia"/>
    <w:link w:val="Goiburua"/>
    <w:rsid w:val="00D709FD"/>
    <w:rPr>
      <w:sz w:val="24"/>
      <w:lang w:val="es-ES_tradnl"/>
    </w:rPr>
  </w:style>
  <w:style w:type="character" w:customStyle="1" w:styleId="6izenburuaKar">
    <w:name w:val="6. izenburua Kar"/>
    <w:basedOn w:val="Paragrafoarenletra-tipolehenetsia"/>
    <w:link w:val="6izenburua"/>
    <w:rsid w:val="00FC30DC"/>
    <w:rPr>
      <w:rFonts w:cs="Arial"/>
      <w:b/>
      <w:bCs/>
      <w:sz w:val="22"/>
      <w:szCs w:val="22"/>
    </w:rPr>
  </w:style>
  <w:style w:type="paragraph" w:customStyle="1" w:styleId="Prrafodelista1">
    <w:name w:val="Párrafo de lista1"/>
    <w:basedOn w:val="Normala"/>
    <w:rsid w:val="0018373C"/>
    <w:pPr>
      <w:spacing w:after="200"/>
      <w:ind w:left="720"/>
    </w:pPr>
    <w:rPr>
      <w:sz w:val="22"/>
      <w:szCs w:val="24"/>
      <w:lang w:eastAsia="ar-SA"/>
    </w:rPr>
  </w:style>
  <w:style w:type="paragraph" w:styleId="Zerrenda-paragrafoa">
    <w:name w:val="List Paragraph"/>
    <w:basedOn w:val="Normala"/>
    <w:uiPriority w:val="34"/>
    <w:rsid w:val="00FC30DC"/>
    <w:pPr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ulua">
    <w:name w:val="Title"/>
    <w:aliases w:val="Título documento"/>
    <w:basedOn w:val="3izenburua"/>
    <w:next w:val="fecha"/>
    <w:link w:val="TituluaKar"/>
    <w:qFormat/>
    <w:rsid w:val="00F00606"/>
    <w:pPr>
      <w:pBdr>
        <w:bottom w:val="single" w:sz="4" w:space="0" w:color="auto"/>
      </w:pBdr>
      <w:spacing w:before="0" w:after="240"/>
    </w:pPr>
    <w:rPr>
      <w:sz w:val="28"/>
    </w:rPr>
  </w:style>
  <w:style w:type="character" w:customStyle="1" w:styleId="TituluaKar">
    <w:name w:val="Titulua Kar"/>
    <w:aliases w:val="Título documento Kar"/>
    <w:basedOn w:val="Paragrafoarenletra-tipolehenetsia"/>
    <w:link w:val="Titulua"/>
    <w:rsid w:val="00F00606"/>
    <w:rPr>
      <w:rFonts w:ascii="EHUSerif" w:hAnsi="EHUSerif" w:cs="Arial"/>
      <w:b/>
      <w:sz w:val="28"/>
      <w:szCs w:val="36"/>
    </w:rPr>
  </w:style>
  <w:style w:type="paragraph" w:customStyle="1" w:styleId="Campuscastellano">
    <w:name w:val="Campus castellano"/>
    <w:basedOn w:val="Orri-oina"/>
    <w:next w:val="CampusEuskera"/>
    <w:link w:val="CampuscastellanoCar"/>
    <w:rsid w:val="000D536B"/>
    <w:pPr>
      <w:tabs>
        <w:tab w:val="clear" w:pos="8504"/>
        <w:tab w:val="right" w:pos="9639"/>
      </w:tabs>
      <w:spacing w:before="0" w:after="0"/>
      <w:ind w:left="-1134" w:right="-1136"/>
    </w:pPr>
    <w:rPr>
      <w:color w:val="595959"/>
      <w:sz w:val="14"/>
    </w:rPr>
  </w:style>
  <w:style w:type="paragraph" w:customStyle="1" w:styleId="CampusEuskera">
    <w:name w:val="Campus Euskera"/>
    <w:basedOn w:val="Orri-oina"/>
    <w:next w:val="Campuscastellano"/>
    <w:link w:val="CampusEuskeraCar"/>
    <w:rsid w:val="000D536B"/>
    <w:pPr>
      <w:tabs>
        <w:tab w:val="clear" w:pos="8504"/>
        <w:tab w:val="right" w:pos="9639"/>
      </w:tabs>
      <w:spacing w:before="0" w:after="0"/>
      <w:ind w:left="-1134" w:right="-1136"/>
    </w:pPr>
    <w:rPr>
      <w:sz w:val="14"/>
      <w:szCs w:val="14"/>
    </w:rPr>
  </w:style>
  <w:style w:type="character" w:customStyle="1" w:styleId="Orri-oinaKar">
    <w:name w:val="Orri-oina Kar"/>
    <w:basedOn w:val="Paragrafoarenletra-tipolehenetsia"/>
    <w:link w:val="Orri-oina"/>
    <w:rsid w:val="00EE6D2F"/>
    <w:rPr>
      <w:rFonts w:ascii="Helvetica 55 Roman" w:hAnsi="Helvetica 55 Roman" w:cs="Arial"/>
      <w:sz w:val="16"/>
      <w:szCs w:val="16"/>
    </w:rPr>
  </w:style>
  <w:style w:type="character" w:customStyle="1" w:styleId="CampuscastellanoCar">
    <w:name w:val="Campus castellano Car"/>
    <w:basedOn w:val="Orri-oinaKar"/>
    <w:link w:val="Campuscastellano"/>
    <w:rsid w:val="000D536B"/>
    <w:rPr>
      <w:rFonts w:ascii="Arial" w:hAnsi="Arial" w:cs="Arial"/>
      <w:color w:val="595959"/>
      <w:sz w:val="14"/>
      <w:szCs w:val="16"/>
    </w:rPr>
  </w:style>
  <w:style w:type="paragraph" w:customStyle="1" w:styleId="coordenadas">
    <w:name w:val="coordenadas"/>
    <w:basedOn w:val="Orri-oina"/>
    <w:link w:val="coordenadasCar"/>
    <w:rsid w:val="00FC30DC"/>
    <w:pPr>
      <w:tabs>
        <w:tab w:val="clear" w:pos="8504"/>
        <w:tab w:val="right" w:pos="9639"/>
      </w:tabs>
      <w:spacing w:before="0" w:after="0"/>
      <w:ind w:left="-1134" w:right="-1136"/>
    </w:pPr>
    <w:rPr>
      <w:sz w:val="14"/>
      <w:szCs w:val="14"/>
    </w:rPr>
  </w:style>
  <w:style w:type="character" w:customStyle="1" w:styleId="CampusEuskeraCar">
    <w:name w:val="Campus Euskera Car"/>
    <w:basedOn w:val="Orri-oinaKar"/>
    <w:link w:val="CampusEuskera"/>
    <w:rsid w:val="000D536B"/>
    <w:rPr>
      <w:rFonts w:ascii="Arial" w:hAnsi="Arial" w:cs="Arial"/>
      <w:sz w:val="14"/>
      <w:szCs w:val="14"/>
    </w:rPr>
  </w:style>
  <w:style w:type="paragraph" w:customStyle="1" w:styleId="fecha">
    <w:name w:val="fecha"/>
    <w:basedOn w:val="Normala"/>
    <w:next w:val="1izenburua"/>
    <w:link w:val="fechaCar"/>
    <w:qFormat/>
    <w:rsid w:val="00F00606"/>
    <w:pPr>
      <w:jc w:val="right"/>
    </w:pPr>
    <w:rPr>
      <w:sz w:val="16"/>
    </w:rPr>
  </w:style>
  <w:style w:type="character" w:customStyle="1" w:styleId="coordenadasCar">
    <w:name w:val="coordenadas Car"/>
    <w:basedOn w:val="Orri-oinaKar"/>
    <w:link w:val="coordenadas"/>
    <w:rsid w:val="00FC30DC"/>
    <w:rPr>
      <w:rFonts w:ascii="Helvetica 55 Roman" w:hAnsi="Helvetica 55 Roman" w:cs="Arial"/>
      <w:sz w:val="14"/>
      <w:szCs w:val="14"/>
    </w:rPr>
  </w:style>
  <w:style w:type="paragraph" w:customStyle="1" w:styleId="Linkpie">
    <w:name w:val="Link pie"/>
    <w:basedOn w:val="coordenadas"/>
    <w:qFormat/>
    <w:rsid w:val="001B040B"/>
  </w:style>
  <w:style w:type="character" w:customStyle="1" w:styleId="fechaCar">
    <w:name w:val="fecha Car"/>
    <w:basedOn w:val="Paragrafoarenletra-tipolehenetsia"/>
    <w:link w:val="fecha"/>
    <w:rsid w:val="00F00606"/>
    <w:rPr>
      <w:rFonts w:ascii="EHUSerif" w:hAnsi="EHUSerif" w:cs="Arial"/>
      <w:sz w:val="16"/>
      <w:szCs w:val="16"/>
    </w:rPr>
  </w:style>
  <w:style w:type="character" w:customStyle="1" w:styleId="2izenburuaKar">
    <w:name w:val="2. izenburua Kar"/>
    <w:basedOn w:val="Paragrafoarenletra-tipolehenetsia"/>
    <w:link w:val="2izenburua"/>
    <w:rsid w:val="00F00606"/>
    <w:rPr>
      <w:rFonts w:ascii="EHUSerif" w:hAnsi="EHUSerif" w:cs="Arial"/>
      <w:b/>
      <w:sz w:val="24"/>
      <w:szCs w:val="24"/>
      <w:lang w:val="eu-ES"/>
    </w:rPr>
  </w:style>
  <w:style w:type="paragraph" w:customStyle="1" w:styleId="pie">
    <w:name w:val="pie"/>
    <w:basedOn w:val="Orri-oina"/>
    <w:link w:val="pieCar"/>
    <w:qFormat/>
    <w:rsid w:val="00F00606"/>
    <w:pPr>
      <w:tabs>
        <w:tab w:val="clear" w:pos="4252"/>
        <w:tab w:val="clear" w:pos="8504"/>
      </w:tabs>
      <w:spacing w:before="0" w:after="0"/>
      <w:ind w:right="18"/>
      <w:jc w:val="right"/>
    </w:pPr>
    <w:rPr>
      <w:sz w:val="14"/>
      <w:szCs w:val="14"/>
    </w:rPr>
  </w:style>
  <w:style w:type="paragraph" w:styleId="Azpititulua">
    <w:name w:val="Subtitle"/>
    <w:basedOn w:val="Normala"/>
    <w:next w:val="Normala"/>
    <w:link w:val="AzpitituluaKar"/>
    <w:rsid w:val="000D536B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ieCar">
    <w:name w:val="pie Car"/>
    <w:basedOn w:val="Orri-oinaKar"/>
    <w:link w:val="pie"/>
    <w:rsid w:val="00F00606"/>
    <w:rPr>
      <w:rFonts w:ascii="EHUSerif" w:hAnsi="EHUSerif" w:cs="Arial"/>
      <w:sz w:val="14"/>
      <w:szCs w:val="14"/>
    </w:rPr>
  </w:style>
  <w:style w:type="character" w:customStyle="1" w:styleId="AzpitituluaKar">
    <w:name w:val="Azpititulua Kar"/>
    <w:basedOn w:val="Paragrafoarenletra-tipolehenetsia"/>
    <w:link w:val="Azpititulua"/>
    <w:rsid w:val="000D536B"/>
    <w:rPr>
      <w:rFonts w:ascii="Cambria" w:eastAsia="Times New Roman" w:hAnsi="Cambria" w:cs="Times New Roman"/>
      <w:sz w:val="24"/>
      <w:szCs w:val="24"/>
    </w:rPr>
  </w:style>
  <w:style w:type="paragraph" w:customStyle="1" w:styleId="Ladillo">
    <w:name w:val="Ladillo"/>
    <w:basedOn w:val="Normala"/>
    <w:next w:val="Normala"/>
    <w:link w:val="LadilloCar"/>
    <w:qFormat/>
    <w:rsid w:val="001B040B"/>
    <w:pPr>
      <w:spacing w:after="0" w:line="240" w:lineRule="auto"/>
    </w:pPr>
    <w:rPr>
      <w:b/>
    </w:rPr>
  </w:style>
  <w:style w:type="character" w:customStyle="1" w:styleId="LadilloCar">
    <w:name w:val="Ladillo Car"/>
    <w:basedOn w:val="Paragrafoarenletra-tipolehenetsia"/>
    <w:link w:val="Ladillo"/>
    <w:rsid w:val="001B040B"/>
    <w:rPr>
      <w:rFonts w:ascii="EHUSerif" w:hAnsi="EHUSerif" w:cs="Arial"/>
      <w:b/>
      <w:szCs w:val="16"/>
    </w:rPr>
  </w:style>
  <w:style w:type="character" w:customStyle="1" w:styleId="apple-style-span">
    <w:name w:val="apple-style-span"/>
    <w:basedOn w:val="Paragrafoarenletra-tipolehenetsia"/>
    <w:rsid w:val="008A6A22"/>
  </w:style>
  <w:style w:type="character" w:styleId="Enfasia">
    <w:name w:val="Emphasis"/>
    <w:basedOn w:val="Paragrafoarenletra-tipolehenetsia"/>
    <w:qFormat/>
    <w:rsid w:val="00F00606"/>
    <w:rPr>
      <w:rFonts w:ascii="EHUSerif" w:hAnsi="EHUSerif"/>
      <w:i/>
      <w:iCs/>
    </w:rPr>
  </w:style>
  <w:style w:type="paragraph" w:customStyle="1" w:styleId="Fechaevento">
    <w:name w:val="Fecha evento"/>
    <w:basedOn w:val="Normala"/>
    <w:next w:val="Normala"/>
    <w:link w:val="FechaeventoCar"/>
    <w:qFormat/>
    <w:rsid w:val="00BA20A6"/>
    <w:pPr>
      <w:spacing w:before="0" w:after="0"/>
      <w:ind w:left="340"/>
    </w:pPr>
    <w:rPr>
      <w:b/>
      <w:sz w:val="24"/>
    </w:rPr>
  </w:style>
  <w:style w:type="paragraph" w:customStyle="1" w:styleId="subtitulo">
    <w:name w:val="subtitulo"/>
    <w:basedOn w:val="2izenburua"/>
    <w:link w:val="subtituloCar"/>
    <w:qFormat/>
    <w:rsid w:val="00DE5C4C"/>
  </w:style>
  <w:style w:type="character" w:customStyle="1" w:styleId="FechaeventoCar">
    <w:name w:val="Fecha evento Car"/>
    <w:basedOn w:val="Paragrafoarenletra-tipolehenetsia"/>
    <w:link w:val="Fechaevento"/>
    <w:rsid w:val="00BA20A6"/>
    <w:rPr>
      <w:rFonts w:ascii="EHUSerif" w:hAnsi="EHUSerif" w:cs="Arial"/>
      <w:b/>
      <w:sz w:val="24"/>
      <w:szCs w:val="16"/>
    </w:rPr>
  </w:style>
  <w:style w:type="character" w:customStyle="1" w:styleId="subtituloCar">
    <w:name w:val="subtitulo Car"/>
    <w:basedOn w:val="2izenburuaKar"/>
    <w:link w:val="subtitulo"/>
    <w:rsid w:val="00DE5C4C"/>
    <w:rPr>
      <w:rFonts w:ascii="EHUSerif" w:hAnsi="EHUSerif" w:cs="Arial"/>
      <w:b/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otecavasca.com/eu/jon-garan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zkaiakomunikazioa@ehu.eus" TargetMode="External"/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bizkaiakomunikazioa@ehu.eus" TargetMode="External"/><Relationship Id="rId4" Type="http://schemas.openxmlformats.org/officeDocument/2006/relationships/hyperlink" Target="http://www.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ordetalde.ehu.es\grupos$\gabprensa\CONVOCATORIAS%202018\Plantilla_convocatoria_bizkaia_e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546FA-8741-463B-B36C-FDE8A824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Plantilla_convocatoria_bizkaia_eu.dotx</Template>
  <TotalTime>27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Prentsa-oharra</vt:lpstr>
      <vt:lpstr>Prentsa-oharra</vt:lpstr>
    </vt:vector>
  </TitlesOfParts>
  <Company>ELHUYAR</Company>
  <LinksUpToDate>false</LinksUpToDate>
  <CharactersWithSpaces>1293</CharactersWithSpaces>
  <SharedDoc>false</SharedDoc>
  <HLinks>
    <vt:vector size="12" baseType="variant"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  <vt:variant>
        <vt:i4>1376305</vt:i4>
      </vt:variant>
      <vt:variant>
        <vt:i4>0</vt:i4>
      </vt:variant>
      <vt:variant>
        <vt:i4>0</vt:i4>
      </vt:variant>
      <vt:variant>
        <vt:i4>5</vt:i4>
      </vt:variant>
      <vt:variant>
        <vt:lpwstr>mailto:bizkaiakomunikazioa@ehu.es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Prentsa-oharra</dc:title>
  <dc:creator>Blanca Irene Gonzalez</dc:creator>
  <cp:lastModifiedBy>Blanca irene GONZALEZ</cp:lastModifiedBy>
  <cp:revision>4</cp:revision>
  <cp:lastPrinted>2011-06-01T10:43:00Z</cp:lastPrinted>
  <dcterms:created xsi:type="dcterms:W3CDTF">2018-06-12T07:17:00Z</dcterms:created>
  <dcterms:modified xsi:type="dcterms:W3CDTF">2018-06-18T06:57:00Z</dcterms:modified>
</cp:coreProperties>
</file>