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6"/>
        <w:gridCol w:w="756"/>
        <w:gridCol w:w="1618"/>
        <w:gridCol w:w="1058"/>
        <w:gridCol w:w="2268"/>
      </w:tblGrid>
      <w:tr w:rsidR="002D6CCC" w:rsidRPr="001D484C" w:rsidTr="00997CA5">
        <w:trPr>
          <w:trHeight w:val="394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C03" w:rsidRPr="008E5C03" w:rsidRDefault="008E5C03" w:rsidP="008E5C03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E5C0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CONVOCATORIA PROYECCIÓN UNIVERSITARIA</w:t>
            </w:r>
          </w:p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bookmarkStart w:id="0" w:name="RANGE!A1:G103"/>
            <w:r w:rsidR="00140135"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 ANEXO II: </w:t>
            </w:r>
            <w:r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 xml:space="preserve"> PROYECTO </w:t>
            </w:r>
            <w:bookmarkEnd w:id="0"/>
            <w:r w:rsidRPr="00816BE3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O MEMORIA DE LA ACTIVIDAD</w:t>
            </w:r>
          </w:p>
          <w:p w:rsidR="00140135" w:rsidRDefault="002D6CCC" w:rsidP="00140135">
            <w:pPr>
              <w:spacing w:after="0" w:line="240" w:lineRule="auto"/>
              <w:jc w:val="center"/>
              <w:rPr>
                <w:rFonts w:ascii="EHUSans" w:hAnsi="EHUSans"/>
                <w:sz w:val="18"/>
                <w:szCs w:val="18"/>
              </w:rPr>
            </w:pPr>
            <w:r w:rsidRPr="000C1429"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  <w:t>(</w:t>
            </w:r>
            <w:r w:rsidRPr="00816BE3">
              <w:rPr>
                <w:rFonts w:ascii="EHUSans" w:hAnsi="EHUSans"/>
                <w:sz w:val="18"/>
                <w:szCs w:val="18"/>
              </w:rPr>
              <w:t>explicar en los apartados correspondientes las características del proyecto presentado)</w:t>
            </w:r>
          </w:p>
          <w:p w:rsidR="00273497" w:rsidRPr="00816BE3" w:rsidRDefault="00273497" w:rsidP="00140135">
            <w:pPr>
              <w:spacing w:after="0" w:line="240" w:lineRule="auto"/>
              <w:jc w:val="center"/>
              <w:rPr>
                <w:rFonts w:ascii="EHUSans" w:hAnsi="EHUSans"/>
                <w:sz w:val="18"/>
                <w:szCs w:val="18"/>
              </w:rPr>
            </w:pPr>
          </w:p>
        </w:tc>
      </w:tr>
      <w:tr w:rsidR="002D6CCC" w:rsidRPr="001D484C" w:rsidTr="00997CA5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769" w:rsidRDefault="00C17769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140135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TÍTULO DE LA ACTIVIDAD</w:t>
            </w:r>
          </w:p>
        </w:tc>
      </w:tr>
      <w:tr w:rsidR="002D6CCC" w:rsidRPr="001D484C" w:rsidTr="00997CA5">
        <w:trPr>
          <w:trHeight w:val="56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0B4826" w:rsidTr="00997CA5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769" w:rsidRDefault="00C17769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DESTINATARIOS</w:t>
            </w:r>
            <w:r w:rsidR="006F70F4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/AS</w:t>
            </w:r>
          </w:p>
        </w:tc>
      </w:tr>
      <w:tr w:rsidR="002D6CCC" w:rsidRPr="001D484C" w:rsidTr="00997CA5">
        <w:trPr>
          <w:trHeight w:val="39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997CA5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769" w:rsidRDefault="00C17769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ÁMBITO TERRITORIAL DE PROYECCIÓN</w:t>
            </w:r>
            <w:r w:rsidRPr="00816BE3"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997CA5">
        <w:trPr>
          <w:trHeight w:val="42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CCC" w:rsidRPr="00816BE3" w:rsidRDefault="00C20240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6"/>
            <w:r w:rsidR="000B4826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CB648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CB648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1"/>
            <w:r w:rsidR="000B4826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2D6CCC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local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CCC" w:rsidRPr="00816BE3" w:rsidRDefault="000B4826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    </w:t>
            </w:r>
            <w:r w:rsidR="00C20240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7"/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CB648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CB648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C20240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2"/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2D6CCC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nacional</w:t>
            </w: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CCC" w:rsidRPr="00816BE3" w:rsidRDefault="000B4826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                                  </w:t>
            </w:r>
            <w:r w:rsidR="00C20240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8"/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CB648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CB6484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C20240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3"/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2D6CCC"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internacional</w:t>
            </w:r>
          </w:p>
        </w:tc>
      </w:tr>
      <w:tr w:rsidR="002D6CCC" w:rsidRPr="001D484C" w:rsidTr="00997CA5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BE3" w:rsidRDefault="00816BE3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CONSOLIDACIÓN</w:t>
            </w: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(número de ediciones, participación en convocatorias anteriores, otras actividades organizadas…)</w:t>
            </w:r>
          </w:p>
        </w:tc>
      </w:tr>
      <w:tr w:rsidR="002D6CCC" w:rsidRPr="001D484C" w:rsidTr="00C81BE4">
        <w:trPr>
          <w:trHeight w:val="707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826" w:rsidRPr="00816BE3" w:rsidRDefault="000B4826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4D507C" w:rsidRDefault="004D507C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997CA5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497" w:rsidRDefault="00273497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4D507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CONTRIBUCIÓN </w:t>
            </w: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SOCIAL DE LA ACTIVIDAD (aspectos solidarios, interculturales, igualdad…)</w:t>
            </w:r>
          </w:p>
        </w:tc>
      </w:tr>
      <w:tr w:rsidR="002D6CCC" w:rsidRPr="001D484C" w:rsidTr="00997CA5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CCC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Pr="00816BE3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C81BE4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497" w:rsidRDefault="00273497" w:rsidP="00273497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D6CCC" w:rsidRPr="00816BE3" w:rsidRDefault="00273497" w:rsidP="00C81BE4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ASPECTOS </w:t>
            </w: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ORIGINALES  E INNOVADORES EN LA TEMÁTICA O EN LAS ACTIVIDADES A DESARROLLAR</w:t>
            </w:r>
            <w:r w:rsidR="00C81BE4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; </w:t>
            </w:r>
          </w:p>
        </w:tc>
      </w:tr>
      <w:tr w:rsidR="002D6CCC" w:rsidRPr="001D484C" w:rsidTr="00EC5E91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CCC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Pr="00816BE3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EC5E91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2D6CCC" w:rsidRP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C81BE4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CARÁCTER INTERDISCIPLINAR E INTEGRACIÓN DE DIFERENTES ÁREAS DE CONOCIMIENTO</w:t>
            </w:r>
          </w:p>
        </w:tc>
      </w:tr>
      <w:tr w:rsidR="00C81BE4" w:rsidRPr="001D484C" w:rsidTr="00EC5E91">
        <w:trPr>
          <w:trHeight w:val="2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C81BE4" w:rsidRPr="001D484C" w:rsidTr="00EC5E91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81BE4" w:rsidRDefault="00C81BE4" w:rsidP="00C81BE4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C81BE4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PUBLICIDAD PREVIA; REPERCUSIÓN Y DIFUSIÓN DE LOS RESULTADOS</w:t>
            </w:r>
          </w:p>
        </w:tc>
      </w:tr>
      <w:tr w:rsidR="00C81BE4" w:rsidRPr="001D484C" w:rsidTr="00997CA5">
        <w:trPr>
          <w:trHeight w:val="240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81BE4" w:rsidRDefault="00C81BE4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C17769">
        <w:trPr>
          <w:trHeight w:val="450"/>
        </w:trPr>
        <w:tc>
          <w:tcPr>
            <w:tcW w:w="935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C17769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lastRenderedPageBreak/>
              <w:t>COMITÉ</w:t>
            </w:r>
            <w:r w:rsidR="00EC2EB3" w:rsidRPr="00EC2EB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  ORGANIZADOR</w:t>
            </w:r>
          </w:p>
        </w:tc>
      </w:tr>
      <w:tr w:rsidR="002D6CCC" w:rsidRPr="001D484C" w:rsidTr="00273497">
        <w:trPr>
          <w:trHeight w:val="300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INSTITUCIÓN</w:t>
            </w:r>
          </w:p>
        </w:tc>
      </w:tr>
      <w:tr w:rsidR="002D6CCC" w:rsidRPr="001D484C" w:rsidTr="00997CA5">
        <w:trPr>
          <w:trHeight w:val="240"/>
        </w:trPr>
        <w:tc>
          <w:tcPr>
            <w:tcW w:w="4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997CA5">
        <w:trPr>
          <w:trHeight w:val="240"/>
        </w:trPr>
        <w:tc>
          <w:tcPr>
            <w:tcW w:w="4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7769" w:rsidRPr="00EC2EB3" w:rsidRDefault="002D6CCC" w:rsidP="00E26BE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26BE3" w:rsidRPr="001D484C" w:rsidTr="00997CA5">
        <w:trPr>
          <w:trHeight w:val="240"/>
        </w:trPr>
        <w:tc>
          <w:tcPr>
            <w:tcW w:w="4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6BE3" w:rsidRPr="00EC2EB3" w:rsidRDefault="00E26BE3" w:rsidP="00E26B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6BE3" w:rsidRPr="00EC2EB3" w:rsidRDefault="00E26BE3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6BE3" w:rsidRPr="00EC2EB3" w:rsidRDefault="00E26BE3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997CA5">
        <w:trPr>
          <w:trHeight w:val="240"/>
        </w:trPr>
        <w:tc>
          <w:tcPr>
            <w:tcW w:w="4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F72CC7" w:rsidTr="00C17769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COMITÉ CIENTÍFICO</w:t>
            </w:r>
          </w:p>
        </w:tc>
      </w:tr>
      <w:tr w:rsidR="002D6CCC" w:rsidRPr="00F72CC7" w:rsidTr="00997CA5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EC2EB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EC2EB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INSTITUCIÓN</w:t>
            </w:r>
          </w:p>
        </w:tc>
      </w:tr>
      <w:tr w:rsidR="002D6CCC" w:rsidRPr="00F72CC7" w:rsidTr="00E26BE3">
        <w:trPr>
          <w:trHeight w:val="203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E26BE3">
            <w:pPr>
              <w:spacing w:after="0" w:line="240" w:lineRule="auto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E26BE3">
            <w:pPr>
              <w:spacing w:after="0" w:line="240" w:lineRule="auto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F72CC7" w:rsidTr="00997CA5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</w:tr>
      <w:tr w:rsidR="00E26BE3" w:rsidRPr="00F72CC7" w:rsidTr="00997CA5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6BE3" w:rsidRPr="00816BE3" w:rsidRDefault="00E26BE3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6BE3" w:rsidRPr="00816BE3" w:rsidRDefault="00E26BE3" w:rsidP="00164331">
            <w:pPr>
              <w:spacing w:after="0" w:line="240" w:lineRule="auto"/>
              <w:jc w:val="center"/>
              <w:rPr>
                <w:rFonts w:eastAsia="Times New Roman"/>
                <w:strike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F72CC7" w:rsidTr="00997CA5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strike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C17769">
        <w:trPr>
          <w:trHeight w:val="450"/>
        </w:trPr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PONENTES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PROCEDENCIA</w:t>
            </w:r>
          </w:p>
        </w:tc>
      </w:tr>
      <w:tr w:rsidR="002D6CCC" w:rsidRPr="001D484C" w:rsidTr="00997CA5">
        <w:trPr>
          <w:trHeight w:val="24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D6CCC" w:rsidRPr="001D484C" w:rsidTr="00997CA5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7769" w:rsidRPr="00816BE3" w:rsidRDefault="002D6CCC" w:rsidP="00E26BE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26BE3" w:rsidRPr="001D484C" w:rsidTr="00997CA5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6BE3" w:rsidRPr="00816BE3" w:rsidRDefault="00E26BE3" w:rsidP="00E26B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6BE3" w:rsidRPr="00816BE3" w:rsidRDefault="00E26BE3" w:rsidP="001643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2D6CCC" w:rsidRPr="001D484C" w:rsidTr="00273497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CCC" w:rsidRPr="00816BE3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17769" w:rsidRPr="001D484C" w:rsidTr="003D2843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C17769" w:rsidRPr="00816BE3" w:rsidRDefault="00E61D45" w:rsidP="003D284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USO </w:t>
            </w:r>
            <w:r w:rsidR="00C17769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>DEL EUSKERA O IDIOMAS EXTRANJEROS EN EL DESARROLLO DE LAS ACTIVIDADES</w:t>
            </w:r>
          </w:p>
        </w:tc>
      </w:tr>
      <w:tr w:rsidR="00C17769" w:rsidRPr="001D484C" w:rsidTr="003D2843">
        <w:trPr>
          <w:trHeight w:val="56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7769" w:rsidRPr="00816BE3" w:rsidRDefault="00C17769" w:rsidP="003D284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Pr="00816BE3" w:rsidRDefault="00C17769" w:rsidP="003D2843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Pr="00816BE3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73497" w:rsidRPr="00816BE3" w:rsidTr="00E61D45">
        <w:trPr>
          <w:trHeight w:val="45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  <w:r w:rsidRPr="00816BE3"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  <w:t xml:space="preserve">RESUMEN DEL PROYECTO </w:t>
            </w:r>
          </w:p>
        </w:tc>
      </w:tr>
      <w:tr w:rsidR="00273497" w:rsidRPr="00816BE3" w:rsidTr="00E61D45">
        <w:trPr>
          <w:trHeight w:val="227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61D45" w:rsidRDefault="00E61D45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bookmarkStart w:id="4" w:name="_GoBack"/>
            <w:bookmarkEnd w:id="4"/>
          </w:p>
          <w:p w:rsidR="00E26BE3" w:rsidRDefault="00E26BE3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C17769" w:rsidRDefault="00C17769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73497" w:rsidRPr="00816BE3" w:rsidRDefault="00273497" w:rsidP="003D2843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273497" w:rsidRPr="003F30D7" w:rsidRDefault="00273497">
      <w:pPr>
        <w:rPr>
          <w:sz w:val="20"/>
          <w:szCs w:val="20"/>
        </w:rPr>
      </w:pPr>
    </w:p>
    <w:sectPr w:rsidR="00273497" w:rsidRPr="003F30D7" w:rsidSect="00E26BE3"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238" w:right="1134" w:bottom="1134" w:left="1134" w:header="0" w:footer="8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E7" w:rsidRDefault="003614E7">
      <w:r>
        <w:separator/>
      </w:r>
    </w:p>
  </w:endnote>
  <w:endnote w:type="continuationSeparator" w:id="0">
    <w:p w:rsidR="003614E7" w:rsidRDefault="0036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AB105E" w:rsidRPr="006526D8" w:rsidTr="002D6CCC">
      <w:trPr>
        <w:trHeight w:val="1565"/>
      </w:trPr>
      <w:tc>
        <w:tcPr>
          <w:tcW w:w="3925" w:type="dxa"/>
          <w:vAlign w:val="bottom"/>
        </w:tcPr>
        <w:p w:rsidR="00AB105E" w:rsidRDefault="00AB105E" w:rsidP="006F2C9A">
          <w:pPr>
            <w:rPr>
              <w:rFonts w:ascii="Arial" w:hAnsi="Arial" w:cs="Arial"/>
              <w:sz w:val="14"/>
              <w:szCs w:val="14"/>
            </w:rPr>
          </w:pPr>
          <w:r w:rsidRPr="006526D8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3366E">
              <w:rPr>
                <w:rStyle w:val="Hipervnculo"/>
                <w:rFonts w:ascii="Arial" w:hAnsi="Arial" w:cs="Arial"/>
                <w:sz w:val="14"/>
                <w:szCs w:val="14"/>
              </w:rPr>
              <w:t>www.araba.ehu.es</w:t>
            </w:r>
          </w:hyperlink>
        </w:p>
        <w:p w:rsidR="00AB105E" w:rsidRDefault="00AB105E" w:rsidP="006F2C9A">
          <w:pPr>
            <w:rPr>
              <w:rFonts w:ascii="Arial" w:hAnsi="Arial" w:cs="Arial"/>
              <w:sz w:val="14"/>
              <w:szCs w:val="14"/>
            </w:rPr>
          </w:pPr>
        </w:p>
        <w:p w:rsidR="00AB105E" w:rsidRPr="006526D8" w:rsidRDefault="00AB105E" w:rsidP="006F2C9A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AB105E" w:rsidRPr="006526D8" w:rsidRDefault="00AB105E" w:rsidP="006F2C9A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ARABAKO CAMPUSA</w:t>
          </w:r>
        </w:p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CAMPUS DE ÁLAVA</w:t>
          </w:r>
        </w:p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Comandante </w:t>
          </w:r>
          <w:proofErr w:type="spellStart"/>
          <w:r w:rsidRPr="006526D8">
            <w:rPr>
              <w:rFonts w:ascii="Arial" w:hAnsi="Arial" w:cs="Arial"/>
              <w:sz w:val="14"/>
              <w:szCs w:val="14"/>
              <w:lang w:val="pt-BR"/>
            </w:rPr>
            <w:t>Izarduy</w:t>
          </w:r>
          <w:proofErr w:type="spellEnd"/>
          <w:r w:rsidRPr="006526D8">
            <w:rPr>
              <w:rFonts w:ascii="Arial" w:hAnsi="Arial" w:cs="Arial"/>
              <w:sz w:val="14"/>
              <w:szCs w:val="14"/>
              <w:lang w:val="pt-BR"/>
            </w:rPr>
            <w:t>, 2</w:t>
          </w:r>
        </w:p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>01.006 Vitoria-Gasteiz</w:t>
          </w:r>
        </w:p>
        <w:p w:rsidR="00AB105E" w:rsidRPr="006526D8" w:rsidRDefault="00AB105E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r>
            <w:rPr>
              <w:rFonts w:ascii="Arial" w:hAnsi="Arial" w:cs="Arial"/>
              <w:sz w:val="14"/>
              <w:szCs w:val="14"/>
              <w:lang w:val="pt-BR"/>
            </w:rPr>
            <w:t>34 945 01 3000</w:t>
          </w:r>
        </w:p>
        <w:p w:rsidR="00AB105E" w:rsidRDefault="00AB105E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AB105E" w:rsidRPr="006526D8" w:rsidRDefault="00AB105E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B105E" w:rsidRDefault="00AB105E" w:rsidP="00DB364C">
    <w:pPr>
      <w:pStyle w:val="Piedepgina"/>
    </w:pPr>
  </w:p>
  <w:p w:rsidR="00AB105E" w:rsidRDefault="00AB105E" w:rsidP="00DB3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E7" w:rsidRDefault="003614E7">
      <w:r>
        <w:separator/>
      </w:r>
    </w:p>
  </w:footnote>
  <w:footnote w:type="continuationSeparator" w:id="0">
    <w:p w:rsidR="003614E7" w:rsidRDefault="0036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5E" w:rsidRDefault="00884110" w:rsidP="005D45DA">
    <w:pPr>
      <w:pStyle w:val="Encabezado"/>
      <w:ind w:left="-1134"/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114300</wp:posOffset>
          </wp:positionV>
          <wp:extent cx="2163445" cy="1000125"/>
          <wp:effectExtent l="0" t="0" r="0" b="0"/>
          <wp:wrapThrough wrapText="bothSides">
            <wp:wrapPolygon edited="0">
              <wp:start x="0" y="0"/>
              <wp:lineTo x="0" y="21394"/>
              <wp:lineTo x="21492" y="21394"/>
              <wp:lineTo x="2149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44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5E" w:rsidRDefault="00884110" w:rsidP="002A0A56">
    <w:pPr>
      <w:pStyle w:val="Encabezado"/>
      <w:ind w:left="-993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142875</wp:posOffset>
          </wp:positionV>
          <wp:extent cx="2102485" cy="971550"/>
          <wp:effectExtent l="0" t="0" r="0" b="0"/>
          <wp:wrapThrough wrapText="bothSides">
            <wp:wrapPolygon edited="0">
              <wp:start x="0" y="0"/>
              <wp:lineTo x="0" y="21176"/>
              <wp:lineTo x="21333" y="21176"/>
              <wp:lineTo x="2133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05E" w:rsidRPr="00596857" w:rsidRDefault="00AB105E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AB105E" w:rsidRPr="0007676C" w:rsidRDefault="00AB105E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DXdHeN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AB105E" w:rsidRPr="00596857" w:rsidRDefault="00AB105E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AB105E" w:rsidRPr="0007676C" w:rsidRDefault="00AB105E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4C"/>
    <w:rsid w:val="00017145"/>
    <w:rsid w:val="0002041C"/>
    <w:rsid w:val="00025BC0"/>
    <w:rsid w:val="00027827"/>
    <w:rsid w:val="00051A8C"/>
    <w:rsid w:val="0005555D"/>
    <w:rsid w:val="00073EEC"/>
    <w:rsid w:val="00075377"/>
    <w:rsid w:val="0007676C"/>
    <w:rsid w:val="000858B9"/>
    <w:rsid w:val="000A5742"/>
    <w:rsid w:val="000B4826"/>
    <w:rsid w:val="000C1429"/>
    <w:rsid w:val="000F7BEF"/>
    <w:rsid w:val="00100F44"/>
    <w:rsid w:val="001205D0"/>
    <w:rsid w:val="00126F25"/>
    <w:rsid w:val="00140135"/>
    <w:rsid w:val="00146768"/>
    <w:rsid w:val="001470B5"/>
    <w:rsid w:val="00151AB7"/>
    <w:rsid w:val="00164331"/>
    <w:rsid w:val="00186867"/>
    <w:rsid w:val="001A3B71"/>
    <w:rsid w:val="001B5EA7"/>
    <w:rsid w:val="001B7C0A"/>
    <w:rsid w:val="001C047E"/>
    <w:rsid w:val="001D6F9E"/>
    <w:rsid w:val="001F6303"/>
    <w:rsid w:val="00201397"/>
    <w:rsid w:val="00203814"/>
    <w:rsid w:val="0022083A"/>
    <w:rsid w:val="00223BB4"/>
    <w:rsid w:val="00225291"/>
    <w:rsid w:val="00230BBA"/>
    <w:rsid w:val="002450BF"/>
    <w:rsid w:val="00245359"/>
    <w:rsid w:val="00256E75"/>
    <w:rsid w:val="00265AF7"/>
    <w:rsid w:val="00266FBA"/>
    <w:rsid w:val="00270156"/>
    <w:rsid w:val="00273497"/>
    <w:rsid w:val="00296660"/>
    <w:rsid w:val="002A0A56"/>
    <w:rsid w:val="002C1AA6"/>
    <w:rsid w:val="002D6CCC"/>
    <w:rsid w:val="002D74E5"/>
    <w:rsid w:val="00300755"/>
    <w:rsid w:val="00302237"/>
    <w:rsid w:val="003039C5"/>
    <w:rsid w:val="00326C2E"/>
    <w:rsid w:val="00342983"/>
    <w:rsid w:val="00360A5C"/>
    <w:rsid w:val="00360C0B"/>
    <w:rsid w:val="00360E09"/>
    <w:rsid w:val="003614E7"/>
    <w:rsid w:val="003968D8"/>
    <w:rsid w:val="003C4838"/>
    <w:rsid w:val="003D5947"/>
    <w:rsid w:val="003D6259"/>
    <w:rsid w:val="003E4ABB"/>
    <w:rsid w:val="003E4D96"/>
    <w:rsid w:val="003F30D7"/>
    <w:rsid w:val="00406AE7"/>
    <w:rsid w:val="0042389F"/>
    <w:rsid w:val="00430E6B"/>
    <w:rsid w:val="00437159"/>
    <w:rsid w:val="00440DD0"/>
    <w:rsid w:val="00441FBC"/>
    <w:rsid w:val="004762A1"/>
    <w:rsid w:val="00483495"/>
    <w:rsid w:val="0049481F"/>
    <w:rsid w:val="004A0323"/>
    <w:rsid w:val="004A4B80"/>
    <w:rsid w:val="004B2161"/>
    <w:rsid w:val="004B47CC"/>
    <w:rsid w:val="004D507C"/>
    <w:rsid w:val="004F74BD"/>
    <w:rsid w:val="005068F6"/>
    <w:rsid w:val="0051489A"/>
    <w:rsid w:val="00525E18"/>
    <w:rsid w:val="005323C5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D1D39"/>
    <w:rsid w:val="005D45DA"/>
    <w:rsid w:val="005D7326"/>
    <w:rsid w:val="005E7B73"/>
    <w:rsid w:val="00601FF6"/>
    <w:rsid w:val="00602C0E"/>
    <w:rsid w:val="00620B84"/>
    <w:rsid w:val="00644319"/>
    <w:rsid w:val="006526D8"/>
    <w:rsid w:val="006536D9"/>
    <w:rsid w:val="0065778B"/>
    <w:rsid w:val="00686635"/>
    <w:rsid w:val="0069049B"/>
    <w:rsid w:val="006B7EDB"/>
    <w:rsid w:val="006D6325"/>
    <w:rsid w:val="006E0DCF"/>
    <w:rsid w:val="006E4961"/>
    <w:rsid w:val="006F02A3"/>
    <w:rsid w:val="006F2C9A"/>
    <w:rsid w:val="006F70F4"/>
    <w:rsid w:val="00704052"/>
    <w:rsid w:val="00713C12"/>
    <w:rsid w:val="00723EEC"/>
    <w:rsid w:val="007243D7"/>
    <w:rsid w:val="00734610"/>
    <w:rsid w:val="0074185A"/>
    <w:rsid w:val="007427EE"/>
    <w:rsid w:val="00742FF1"/>
    <w:rsid w:val="00755900"/>
    <w:rsid w:val="00757E62"/>
    <w:rsid w:val="00760298"/>
    <w:rsid w:val="0076377A"/>
    <w:rsid w:val="007713E9"/>
    <w:rsid w:val="0078726B"/>
    <w:rsid w:val="007A0FF8"/>
    <w:rsid w:val="007A4A8E"/>
    <w:rsid w:val="007C6A8C"/>
    <w:rsid w:val="007D1F41"/>
    <w:rsid w:val="007F200D"/>
    <w:rsid w:val="007F7AA8"/>
    <w:rsid w:val="00816BE3"/>
    <w:rsid w:val="008368FA"/>
    <w:rsid w:val="00837164"/>
    <w:rsid w:val="00844402"/>
    <w:rsid w:val="00845272"/>
    <w:rsid w:val="00847137"/>
    <w:rsid w:val="00853DA2"/>
    <w:rsid w:val="0085561C"/>
    <w:rsid w:val="00870DDE"/>
    <w:rsid w:val="00884110"/>
    <w:rsid w:val="0088662B"/>
    <w:rsid w:val="008C0CBA"/>
    <w:rsid w:val="008C3E76"/>
    <w:rsid w:val="008C4BF2"/>
    <w:rsid w:val="008C6AFB"/>
    <w:rsid w:val="008D1A04"/>
    <w:rsid w:val="008D1B69"/>
    <w:rsid w:val="008E5C03"/>
    <w:rsid w:val="00914335"/>
    <w:rsid w:val="00914E92"/>
    <w:rsid w:val="009616B9"/>
    <w:rsid w:val="00966FA0"/>
    <w:rsid w:val="009756DA"/>
    <w:rsid w:val="00990956"/>
    <w:rsid w:val="00991CBF"/>
    <w:rsid w:val="00994D9D"/>
    <w:rsid w:val="00997CA5"/>
    <w:rsid w:val="009C0BA2"/>
    <w:rsid w:val="009C18AA"/>
    <w:rsid w:val="009C7925"/>
    <w:rsid w:val="009D6F9D"/>
    <w:rsid w:val="009F2AE8"/>
    <w:rsid w:val="009F2C7E"/>
    <w:rsid w:val="009F6C6D"/>
    <w:rsid w:val="00A00DD8"/>
    <w:rsid w:val="00A02EC8"/>
    <w:rsid w:val="00A26058"/>
    <w:rsid w:val="00A345A1"/>
    <w:rsid w:val="00A4001E"/>
    <w:rsid w:val="00A60DE2"/>
    <w:rsid w:val="00A8477F"/>
    <w:rsid w:val="00A94D18"/>
    <w:rsid w:val="00AB105E"/>
    <w:rsid w:val="00AC318A"/>
    <w:rsid w:val="00AC423A"/>
    <w:rsid w:val="00AD17A6"/>
    <w:rsid w:val="00AD3045"/>
    <w:rsid w:val="00AD7E1B"/>
    <w:rsid w:val="00AF66BB"/>
    <w:rsid w:val="00B00CD2"/>
    <w:rsid w:val="00B00D47"/>
    <w:rsid w:val="00B346BD"/>
    <w:rsid w:val="00B60F3A"/>
    <w:rsid w:val="00B65D46"/>
    <w:rsid w:val="00B941F7"/>
    <w:rsid w:val="00BA03A2"/>
    <w:rsid w:val="00BA2F51"/>
    <w:rsid w:val="00BA57E5"/>
    <w:rsid w:val="00BA6BED"/>
    <w:rsid w:val="00BA7E52"/>
    <w:rsid w:val="00BB1FC9"/>
    <w:rsid w:val="00BB4191"/>
    <w:rsid w:val="00BC6F7D"/>
    <w:rsid w:val="00BD1DF2"/>
    <w:rsid w:val="00BD448B"/>
    <w:rsid w:val="00BE41A9"/>
    <w:rsid w:val="00C00B4A"/>
    <w:rsid w:val="00C17769"/>
    <w:rsid w:val="00C20240"/>
    <w:rsid w:val="00C25330"/>
    <w:rsid w:val="00C30E92"/>
    <w:rsid w:val="00C31252"/>
    <w:rsid w:val="00C530AC"/>
    <w:rsid w:val="00C61992"/>
    <w:rsid w:val="00C644E2"/>
    <w:rsid w:val="00C81044"/>
    <w:rsid w:val="00C81211"/>
    <w:rsid w:val="00C81BE4"/>
    <w:rsid w:val="00C87BBB"/>
    <w:rsid w:val="00C948EE"/>
    <w:rsid w:val="00CA21CF"/>
    <w:rsid w:val="00CB1923"/>
    <w:rsid w:val="00CB6484"/>
    <w:rsid w:val="00CC3C4D"/>
    <w:rsid w:val="00CE2CA5"/>
    <w:rsid w:val="00CF29D4"/>
    <w:rsid w:val="00D00B60"/>
    <w:rsid w:val="00D16AF3"/>
    <w:rsid w:val="00D417F6"/>
    <w:rsid w:val="00D44AB7"/>
    <w:rsid w:val="00D67165"/>
    <w:rsid w:val="00D718DE"/>
    <w:rsid w:val="00D914B1"/>
    <w:rsid w:val="00DA3F86"/>
    <w:rsid w:val="00DB0669"/>
    <w:rsid w:val="00DB0895"/>
    <w:rsid w:val="00DB2436"/>
    <w:rsid w:val="00DB364C"/>
    <w:rsid w:val="00DB39DB"/>
    <w:rsid w:val="00DB6835"/>
    <w:rsid w:val="00DC2396"/>
    <w:rsid w:val="00DC52C5"/>
    <w:rsid w:val="00DD2808"/>
    <w:rsid w:val="00DD45A6"/>
    <w:rsid w:val="00DD4D1D"/>
    <w:rsid w:val="00DD5ABE"/>
    <w:rsid w:val="00DF411D"/>
    <w:rsid w:val="00E05E2A"/>
    <w:rsid w:val="00E16F35"/>
    <w:rsid w:val="00E26BE3"/>
    <w:rsid w:val="00E26C61"/>
    <w:rsid w:val="00E34C9E"/>
    <w:rsid w:val="00E4535F"/>
    <w:rsid w:val="00E55BAA"/>
    <w:rsid w:val="00E60892"/>
    <w:rsid w:val="00E61D45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2EB3"/>
    <w:rsid w:val="00EC5B0B"/>
    <w:rsid w:val="00EC5E91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2CC7"/>
    <w:rsid w:val="00F74781"/>
    <w:rsid w:val="00F8046A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FED9316"/>
  <w15:docId w15:val="{47D84ED8-FFB1-475F-AAEA-0475788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 w:line="240" w:lineRule="auto"/>
    </w:pPr>
    <w:rPr>
      <w:rFonts w:asciiTheme="minorHAnsi" w:eastAsiaTheme="minorHAnsi" w:hAnsiTheme="minorHAnsi" w:cs="Tahoma"/>
      <w:i/>
      <w:iCs/>
    </w:rPr>
  </w:style>
  <w:style w:type="paragraph" w:customStyle="1" w:styleId="ndice">
    <w:name w:val="Índice"/>
    <w:basedOn w:val="Normal"/>
    <w:rsid w:val="00A94D18"/>
    <w:pPr>
      <w:suppressLineNumbers/>
      <w:spacing w:after="0" w:line="240" w:lineRule="auto"/>
    </w:pPr>
    <w:rPr>
      <w:rFonts w:asciiTheme="minorHAnsi" w:eastAsiaTheme="minorHAnsi" w:hAnsiTheme="minorHAnsi"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CCC"/>
    <w:rPr>
      <w:rFonts w:eastAsia="Arial Unicode M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CCC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b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05886-E569-445D-88DC-0FB5A025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0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vczmaaga</dc:creator>
  <cp:keywords/>
  <cp:lastModifiedBy>ALBERTO CARRERA</cp:lastModifiedBy>
  <cp:revision>3</cp:revision>
  <cp:lastPrinted>2012-05-18T11:51:00Z</cp:lastPrinted>
  <dcterms:created xsi:type="dcterms:W3CDTF">2019-09-25T06:28:00Z</dcterms:created>
  <dcterms:modified xsi:type="dcterms:W3CDTF">2019-09-25T06:28:00Z</dcterms:modified>
</cp:coreProperties>
</file>