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52" w:rsidRPr="00535552" w:rsidRDefault="00535552" w:rsidP="00535552">
      <w:pPr>
        <w:spacing w:after="0" w:line="240" w:lineRule="auto"/>
        <w:jc w:val="center"/>
        <w:rPr>
          <w:rFonts w:ascii="EHUSerif" w:hAnsi="EHUSerif" w:cs="Arial"/>
          <w:b/>
          <w:bCs/>
          <w:sz w:val="24"/>
          <w:szCs w:val="24"/>
          <w:lang w:val="eu-ES"/>
        </w:rPr>
      </w:pPr>
      <w:r w:rsidRPr="00535552">
        <w:rPr>
          <w:rFonts w:ascii="EHUSerif" w:hAnsi="EHUSerif" w:cs="Arial"/>
          <w:b/>
          <w:bCs/>
          <w:sz w:val="24"/>
          <w:szCs w:val="24"/>
          <w:lang w:val="eu-ES"/>
        </w:rPr>
        <w:t>HEDAKUNTZAKO JARDUERAK EGITEKO DEIALDIA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656"/>
        <w:gridCol w:w="756"/>
        <w:gridCol w:w="1618"/>
        <w:gridCol w:w="1058"/>
        <w:gridCol w:w="2268"/>
      </w:tblGrid>
      <w:tr w:rsidR="00CD5FC0" w:rsidRPr="001D484C" w:rsidTr="00805544">
        <w:trPr>
          <w:trHeight w:val="394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CD5FC0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color w:val="000000"/>
                <w:sz w:val="24"/>
                <w:lang w:eastAsia="es-ES"/>
              </w:rPr>
            </w:pPr>
            <w:r w:rsidRPr="00816BE3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 xml:space="preserve">  </w:t>
            </w:r>
            <w:r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  <w:t>II. ERANSKINA:</w:t>
            </w:r>
            <w:r w:rsidRPr="00CD5FC0">
              <w:rPr>
                <w:rFonts w:ascii="EHUSerif" w:hAnsi="EHUSerif"/>
                <w:b/>
                <w:bCs/>
                <w:color w:val="000000"/>
                <w:sz w:val="24"/>
                <w:lang w:val="eu-ES" w:eastAsia="es-ES"/>
              </w:rPr>
              <w:t xml:space="preserve"> JARDUERAREN PROIEKTUA EDO MEMORIA</w:t>
            </w:r>
          </w:p>
          <w:p w:rsidR="00CD5FC0" w:rsidRPr="00CD5FC0" w:rsidRDefault="00CD5FC0" w:rsidP="00CD5FC0">
            <w:pPr>
              <w:spacing w:after="0" w:line="240" w:lineRule="auto"/>
              <w:jc w:val="center"/>
              <w:rPr>
                <w:rFonts w:ascii="EHUSerif" w:hAnsi="EHUSerif"/>
                <w:sz w:val="18"/>
                <w:lang w:val="eu-ES"/>
              </w:rPr>
            </w:pPr>
            <w:r w:rsidRPr="00CD5FC0">
              <w:rPr>
                <w:rFonts w:ascii="EHUSerif" w:hAnsi="EHUSerif"/>
                <w:sz w:val="18"/>
                <w:lang w:val="eu-ES"/>
              </w:rPr>
              <w:t>(azaldu proiektuaren ezaugarriak dagozkion ataletan)</w:t>
            </w:r>
          </w:p>
          <w:p w:rsidR="00CD5FC0" w:rsidRPr="00816BE3" w:rsidRDefault="00CD5FC0" w:rsidP="00CD5FC0">
            <w:pPr>
              <w:spacing w:after="0" w:line="240" w:lineRule="auto"/>
              <w:jc w:val="center"/>
              <w:rPr>
                <w:rFonts w:ascii="EHUSans" w:hAnsi="EHUSans"/>
                <w:sz w:val="18"/>
                <w:szCs w:val="18"/>
              </w:rPr>
            </w:pPr>
          </w:p>
        </w:tc>
      </w:tr>
      <w:tr w:rsidR="00CD5FC0" w:rsidRPr="001D484C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JARDUERAREN  IZENBURUA</w:t>
            </w:r>
          </w:p>
        </w:tc>
      </w:tr>
      <w:tr w:rsidR="00CD5FC0" w:rsidRPr="001D484C" w:rsidTr="00805544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0B4826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HARTZAILEAK</w:t>
            </w:r>
          </w:p>
        </w:tc>
      </w:tr>
      <w:tr w:rsidR="00CD5FC0" w:rsidRPr="001D484C" w:rsidTr="00805544">
        <w:trPr>
          <w:trHeight w:val="3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CD5FC0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LURRALDE PROIEKZIOA</w:t>
            </w:r>
          </w:p>
        </w:tc>
      </w:tr>
      <w:tr w:rsidR="00CD5FC0" w:rsidRPr="001D484C" w:rsidTr="00805544">
        <w:trPr>
          <w:trHeight w:val="42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CD5FC0" w:rsidRDefault="004C0E2F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6"/>
            <w:r w:rsidR="00CD5FC0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0"/>
            <w:r w:rsidR="00CD5FC0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CD5FC0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tokikoa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      </w:t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7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C0E2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r>
            <w:r w:rsidR="004C0E2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1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estatua 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                                    </w:t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C0E2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r>
            <w:r w:rsidR="004C0E2F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4C0E2F"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2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CD5FC0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nazioartea</w:t>
            </w:r>
            <w:proofErr w:type="spellEnd"/>
          </w:p>
        </w:tc>
      </w:tr>
      <w:tr w:rsidR="00CD5FC0" w:rsidRPr="001D484C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CD5FC0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PROIEKTUAREN SENDOTASUNA</w:t>
            </w: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 xml:space="preserve"> (edizio-kopurua, parte-hartzea aurreko deialdietan, antolatutako beste jarduera batzuk...)</w:t>
            </w:r>
          </w:p>
        </w:tc>
      </w:tr>
      <w:tr w:rsidR="00CD5FC0" w:rsidRPr="001D484C" w:rsidTr="00805544">
        <w:trPr>
          <w:trHeight w:val="39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1D484C" w:rsidTr="00CD5FC0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CD5FC0" w:rsidRDefault="002958C6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JARDUERAREN EKARPENA GIZARTEARI (elkartasuna, kulturen arteko trukea, berdintasuna...)</w:t>
            </w: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ALDERDI ORIGINAL ETA BERRITZAILEAK GARATU BEHARREKO JARDUERETAN</w:t>
            </w: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CD5FC0">
        <w:trPr>
          <w:trHeight w:val="240"/>
        </w:trPr>
        <w:tc>
          <w:tcPr>
            <w:tcW w:w="93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C0" w:rsidRPr="00CD5FC0" w:rsidRDefault="00CD5FC0" w:rsidP="0080554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CD5FC0" w:rsidRPr="001D484C" w:rsidTr="003570A8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C0" w:rsidRDefault="002958C6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A</w:t>
            </w: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LDEZ AURREKO PUBLIZITATEA ETA EMAITZEN ZABALKUNDEA</w:t>
            </w:r>
          </w:p>
        </w:tc>
      </w:tr>
      <w:tr w:rsidR="00CD5FC0" w:rsidRPr="001D484C" w:rsidTr="003570A8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FC0" w:rsidRDefault="00CD5FC0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3570A8" w:rsidRDefault="003570A8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3570A8" w:rsidRDefault="003570A8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CD5FC0" w:rsidRDefault="00CD5FC0" w:rsidP="0080554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CD5FC0" w:rsidRPr="001D484C" w:rsidTr="002958C6">
        <w:trPr>
          <w:trHeight w:val="425"/>
        </w:trPr>
        <w:tc>
          <w:tcPr>
            <w:tcW w:w="9356" w:type="dxa"/>
            <w:gridSpan w:val="5"/>
            <w:vAlign w:val="center"/>
            <w:hideMark/>
          </w:tcPr>
          <w:p w:rsidR="002958C6" w:rsidRDefault="002958C6" w:rsidP="003570A8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570A8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</w:p>
        </w:tc>
      </w:tr>
      <w:tr w:rsidR="00CD5FC0" w:rsidRPr="001D484C" w:rsidTr="002958C6">
        <w:trPr>
          <w:trHeight w:val="450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3570A8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BATZORDE ANTOLATZAILEA</w:t>
            </w:r>
          </w:p>
        </w:tc>
      </w:tr>
      <w:tr w:rsidR="00CD5FC0" w:rsidRPr="001D484C" w:rsidTr="002958C6">
        <w:trPr>
          <w:trHeight w:val="300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IZENA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KARGUA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ERAKUNDEA</w:t>
            </w:r>
          </w:p>
        </w:tc>
      </w:tr>
      <w:tr w:rsidR="00CD5FC0" w:rsidRPr="001D484C" w:rsidTr="00805544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1D484C" w:rsidTr="00805544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1D484C" w:rsidTr="00805544">
        <w:trPr>
          <w:trHeight w:val="240"/>
        </w:trPr>
        <w:tc>
          <w:tcPr>
            <w:tcW w:w="4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3570A8" w:rsidTr="00805544">
        <w:trPr>
          <w:trHeight w:val="450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3570A8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BATZORDE ZIENTIFIKOA</w:t>
            </w:r>
          </w:p>
        </w:tc>
      </w:tr>
      <w:tr w:rsidR="00CD5FC0" w:rsidRPr="00F72CC7" w:rsidTr="00805544">
        <w:trPr>
          <w:trHeight w:val="30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IZENA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ascii="EHUSerif" w:hAnsi="EHUSerif"/>
                <w:color w:val="000000"/>
                <w:sz w:val="18"/>
                <w:szCs w:val="18"/>
                <w:lang w:val="eu-ES" w:eastAsia="es-ES"/>
              </w:rPr>
              <w:t>ERAKUNDEA</w:t>
            </w:r>
          </w:p>
        </w:tc>
      </w:tr>
      <w:tr w:rsidR="00CD5FC0" w:rsidRPr="00F72CC7" w:rsidTr="00805544">
        <w:trPr>
          <w:trHeight w:val="24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F72CC7" w:rsidTr="00805544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F72CC7" w:rsidTr="00805544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3570A8" w:rsidTr="002958C6">
        <w:trPr>
          <w:trHeight w:val="450"/>
        </w:trPr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3570A8" w:rsidRDefault="00CD5FC0" w:rsidP="00805544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TXOSTENGILEAK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C0" w:rsidRPr="003570A8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3570A8"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  <w:t>JATORRIA</w:t>
            </w:r>
          </w:p>
        </w:tc>
      </w:tr>
      <w:tr w:rsidR="00CD5FC0" w:rsidRPr="001D484C" w:rsidTr="00805544">
        <w:trPr>
          <w:trHeight w:val="24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1D484C" w:rsidTr="00805544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CD5FC0" w:rsidRPr="001D484C" w:rsidTr="002958C6">
        <w:trPr>
          <w:trHeight w:val="24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5FC0" w:rsidRPr="00CD5FC0" w:rsidRDefault="00CD5FC0" w:rsidP="00805544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CD5FC0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2958C6" w:rsidRPr="003570A8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2958C6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val="eu-ES" w:eastAsia="es-ES"/>
              </w:rPr>
            </w:pPr>
            <w:r w:rsidRPr="00CD5FC0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EUSKARAREN EDO ATZERRIKO HIZKUNTZEN ERABILERA JARDUERETAN</w:t>
            </w:r>
          </w:p>
        </w:tc>
      </w:tr>
      <w:tr w:rsidR="002958C6" w:rsidRPr="00816BE3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C6" w:rsidRPr="002958C6" w:rsidRDefault="002958C6" w:rsidP="002958C6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2958C6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  <w:r w:rsidRPr="002958C6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 </w:t>
            </w:r>
          </w:p>
        </w:tc>
      </w:tr>
      <w:tr w:rsidR="002958C6" w:rsidRPr="00816BE3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  <w:r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>PROIEKTUAREN LABURPENA</w:t>
            </w:r>
            <w:r w:rsidRPr="002958C6"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  <w:t xml:space="preserve"> </w:t>
            </w:r>
          </w:p>
        </w:tc>
      </w:tr>
      <w:tr w:rsidR="002958C6" w:rsidRPr="00816BE3" w:rsidTr="002958C6">
        <w:trPr>
          <w:trHeight w:val="4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  <w:p w:rsidR="002958C6" w:rsidRPr="002958C6" w:rsidRDefault="002958C6" w:rsidP="003D2843">
            <w:pPr>
              <w:spacing w:after="0" w:line="240" w:lineRule="auto"/>
              <w:rPr>
                <w:rFonts w:ascii="EHUSerif" w:hAnsi="EHUSerif"/>
                <w:b/>
                <w:color w:val="000000"/>
                <w:sz w:val="18"/>
                <w:szCs w:val="18"/>
                <w:lang w:val="eu-ES" w:eastAsia="es-ES"/>
              </w:rPr>
            </w:pPr>
          </w:p>
        </w:tc>
      </w:tr>
    </w:tbl>
    <w:p w:rsidR="00360C0B" w:rsidRPr="003F30D7" w:rsidRDefault="00360C0B" w:rsidP="00C00B4A">
      <w:pPr>
        <w:rPr>
          <w:sz w:val="20"/>
          <w:szCs w:val="20"/>
        </w:rPr>
      </w:pPr>
    </w:p>
    <w:sectPr w:rsidR="00360C0B" w:rsidRPr="003F30D7" w:rsidSect="002958C6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2268" w:right="1134" w:bottom="1134" w:left="1134" w:header="142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C0" w:rsidRDefault="00CD5FC0">
      <w:r>
        <w:separator/>
      </w:r>
    </w:p>
  </w:endnote>
  <w:endnote w:type="continuationSeparator" w:id="0">
    <w:p w:rsidR="00CD5FC0" w:rsidRDefault="00CD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/>
    </w:tblPr>
    <w:tblGrid>
      <w:gridCol w:w="3925"/>
      <w:gridCol w:w="2171"/>
      <w:gridCol w:w="4785"/>
    </w:tblGrid>
    <w:tr w:rsidR="00360C0B" w:rsidRPr="006526D8" w:rsidTr="006F2C9A">
      <w:tc>
        <w:tcPr>
          <w:tcW w:w="3925" w:type="dxa"/>
          <w:vAlign w:val="bottom"/>
        </w:tcPr>
        <w:p w:rsidR="00360C0B" w:rsidRDefault="00360C0B" w:rsidP="006F2C9A">
          <w:pPr>
            <w:rPr>
              <w:rFonts w:ascii="Arial" w:hAnsi="Arial" w:cs="Arial"/>
              <w:sz w:val="14"/>
              <w:szCs w:val="14"/>
            </w:rPr>
          </w:pPr>
          <w:r w:rsidRPr="006526D8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3366E">
              <w:rPr>
                <w:rStyle w:val="Hipervnculo"/>
                <w:rFonts w:ascii="Arial" w:hAnsi="Arial" w:cs="Arial"/>
                <w:sz w:val="14"/>
                <w:szCs w:val="14"/>
              </w:rPr>
              <w:t>www.araba.ehu.es</w:t>
            </w:r>
          </w:hyperlink>
        </w:p>
        <w:p w:rsidR="00360C0B" w:rsidRDefault="00360C0B" w:rsidP="006F2C9A">
          <w:pPr>
            <w:rPr>
              <w:rFonts w:ascii="Arial" w:hAnsi="Arial" w:cs="Arial"/>
              <w:sz w:val="14"/>
              <w:szCs w:val="14"/>
            </w:rPr>
          </w:pPr>
        </w:p>
        <w:p w:rsidR="00360C0B" w:rsidRPr="006526D8" w:rsidRDefault="00360C0B" w:rsidP="006F2C9A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71" w:type="dxa"/>
        </w:tcPr>
        <w:p w:rsidR="00360C0B" w:rsidRPr="006526D8" w:rsidRDefault="00360C0B" w:rsidP="006F2C9A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ARABAKO CAMPUSA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b/>
              <w:sz w:val="14"/>
              <w:szCs w:val="14"/>
              <w:lang w:val="pt-BR"/>
            </w:rPr>
            <w:t>CAMPUS DE ÁLAVA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Comandante Izarduy, 2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>01.006 Vitoria-Gasteiz</w:t>
          </w:r>
        </w:p>
        <w:p w:rsidR="00360C0B" w:rsidRPr="006526D8" w:rsidRDefault="00360C0B" w:rsidP="00CD5FC0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6526D8"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r>
            <w:rPr>
              <w:rFonts w:ascii="Arial" w:hAnsi="Arial" w:cs="Arial"/>
              <w:sz w:val="14"/>
              <w:szCs w:val="14"/>
              <w:lang w:val="pt-BR"/>
            </w:rPr>
            <w:t>34 945 01 3000</w:t>
          </w:r>
        </w:p>
        <w:p w:rsidR="00360C0B" w:rsidRDefault="00360C0B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360C0B" w:rsidRPr="006526D8" w:rsidRDefault="00360C0B" w:rsidP="006F2C9A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360C0B" w:rsidRDefault="00360C0B" w:rsidP="00C619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C0" w:rsidRDefault="00CD5FC0">
      <w:r>
        <w:separator/>
      </w:r>
    </w:p>
  </w:footnote>
  <w:footnote w:type="continuationSeparator" w:id="0">
    <w:p w:rsidR="00CD5FC0" w:rsidRDefault="00CD5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0B" w:rsidRDefault="005D45DA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C0B" w:rsidRDefault="004C0E2F" w:rsidP="002A0A56">
    <w:pPr>
      <w:pStyle w:val="Encabezado"/>
      <w:ind w:left="-993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255.8pt;margin-top:10.15pt;width:234.3pt;height:35.25pt;z-index:251657728" stroked="f">
          <v:textbox style="mso-next-textbox:#_x0000_s2051">
            <w:txbxContent>
              <w:p w:rsidR="00360C0B" w:rsidRPr="00596857" w:rsidRDefault="00360C0B" w:rsidP="00596857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ARABAKO CAMPUSEKO</w:t>
                </w: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 ERREKTOREORDETZA</w:t>
                </w:r>
              </w:p>
              <w:p w:rsidR="00360C0B" w:rsidRPr="0007676C" w:rsidRDefault="00360C0B" w:rsidP="0007676C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VICERRECTORAD</w:t>
                </w:r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O DEL CAMPUS DE ÁLAVA</w:t>
                </w:r>
              </w:p>
            </w:txbxContent>
          </v:textbox>
        </v:shape>
      </w:pict>
    </w:r>
    <w:r w:rsidR="002A0A56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2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70A8"/>
    <w:rsid w:val="00017145"/>
    <w:rsid w:val="0002041C"/>
    <w:rsid w:val="00027827"/>
    <w:rsid w:val="00051A8C"/>
    <w:rsid w:val="0005555D"/>
    <w:rsid w:val="00073EEC"/>
    <w:rsid w:val="0007676C"/>
    <w:rsid w:val="000858B9"/>
    <w:rsid w:val="000A5742"/>
    <w:rsid w:val="000F7BEF"/>
    <w:rsid w:val="00100F44"/>
    <w:rsid w:val="00146768"/>
    <w:rsid w:val="001470B5"/>
    <w:rsid w:val="00186867"/>
    <w:rsid w:val="001B5EA7"/>
    <w:rsid w:val="001B7C0A"/>
    <w:rsid w:val="001D6F9E"/>
    <w:rsid w:val="001F6303"/>
    <w:rsid w:val="00201397"/>
    <w:rsid w:val="00203814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58C6"/>
    <w:rsid w:val="00296660"/>
    <w:rsid w:val="002A0A56"/>
    <w:rsid w:val="002D74E5"/>
    <w:rsid w:val="00300755"/>
    <w:rsid w:val="003039C5"/>
    <w:rsid w:val="00326C2E"/>
    <w:rsid w:val="00342983"/>
    <w:rsid w:val="003570A8"/>
    <w:rsid w:val="00360A5C"/>
    <w:rsid w:val="00360C0B"/>
    <w:rsid w:val="00360E09"/>
    <w:rsid w:val="003C4838"/>
    <w:rsid w:val="003D5947"/>
    <w:rsid w:val="003D6259"/>
    <w:rsid w:val="003E4D96"/>
    <w:rsid w:val="003F30D7"/>
    <w:rsid w:val="00406AE7"/>
    <w:rsid w:val="0042389F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C0E2F"/>
    <w:rsid w:val="004F74BD"/>
    <w:rsid w:val="00525E18"/>
    <w:rsid w:val="005323C5"/>
    <w:rsid w:val="00535552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2C0E"/>
    <w:rsid w:val="00620B84"/>
    <w:rsid w:val="006324EA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2C9A"/>
    <w:rsid w:val="00704052"/>
    <w:rsid w:val="00713C12"/>
    <w:rsid w:val="00723EEC"/>
    <w:rsid w:val="007243D7"/>
    <w:rsid w:val="0074185A"/>
    <w:rsid w:val="007427EE"/>
    <w:rsid w:val="00742CEA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368FA"/>
    <w:rsid w:val="00837164"/>
    <w:rsid w:val="00845272"/>
    <w:rsid w:val="00847137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914335"/>
    <w:rsid w:val="009616B9"/>
    <w:rsid w:val="00966FA0"/>
    <w:rsid w:val="009756DA"/>
    <w:rsid w:val="00990956"/>
    <w:rsid w:val="00991CBF"/>
    <w:rsid w:val="00994D9D"/>
    <w:rsid w:val="009C0BA2"/>
    <w:rsid w:val="009C18AA"/>
    <w:rsid w:val="009D6F9D"/>
    <w:rsid w:val="009F2AE8"/>
    <w:rsid w:val="009F2C7E"/>
    <w:rsid w:val="009F6C6D"/>
    <w:rsid w:val="00A00DD8"/>
    <w:rsid w:val="00A02EC8"/>
    <w:rsid w:val="00A26058"/>
    <w:rsid w:val="00A4001E"/>
    <w:rsid w:val="00A60DE2"/>
    <w:rsid w:val="00A8477F"/>
    <w:rsid w:val="00A94D18"/>
    <w:rsid w:val="00AC318A"/>
    <w:rsid w:val="00AD17A6"/>
    <w:rsid w:val="00AD3045"/>
    <w:rsid w:val="00AF66BB"/>
    <w:rsid w:val="00B00D47"/>
    <w:rsid w:val="00B346BD"/>
    <w:rsid w:val="00B60F3A"/>
    <w:rsid w:val="00B941F7"/>
    <w:rsid w:val="00BA03A2"/>
    <w:rsid w:val="00BA2F51"/>
    <w:rsid w:val="00BA57E5"/>
    <w:rsid w:val="00BA6BED"/>
    <w:rsid w:val="00BB1FC9"/>
    <w:rsid w:val="00BB4191"/>
    <w:rsid w:val="00BC6F7D"/>
    <w:rsid w:val="00BD1DF2"/>
    <w:rsid w:val="00BD448B"/>
    <w:rsid w:val="00BE41A9"/>
    <w:rsid w:val="00C00B4A"/>
    <w:rsid w:val="00C25330"/>
    <w:rsid w:val="00C30E92"/>
    <w:rsid w:val="00C31252"/>
    <w:rsid w:val="00C530AC"/>
    <w:rsid w:val="00C61992"/>
    <w:rsid w:val="00C81044"/>
    <w:rsid w:val="00C81211"/>
    <w:rsid w:val="00C87BBB"/>
    <w:rsid w:val="00C948EE"/>
    <w:rsid w:val="00CA21CF"/>
    <w:rsid w:val="00CB1923"/>
    <w:rsid w:val="00CC3C4D"/>
    <w:rsid w:val="00CD5FC0"/>
    <w:rsid w:val="00CE2CA5"/>
    <w:rsid w:val="00CF29D4"/>
    <w:rsid w:val="00D00B60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6835"/>
    <w:rsid w:val="00DC2396"/>
    <w:rsid w:val="00DC52C5"/>
    <w:rsid w:val="00DD2808"/>
    <w:rsid w:val="00DD45A6"/>
    <w:rsid w:val="00DD4D1D"/>
    <w:rsid w:val="00DD5ABE"/>
    <w:rsid w:val="00DF411D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FC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outlineLvl w:val="2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94D18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rsid w:val="000A5742"/>
    <w:pPr>
      <w:widowControl w:val="0"/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rsid w:val="000A5742"/>
    <w:pPr>
      <w:widowControl w:val="0"/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ind w:left="708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ba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9C046-D219-408C-940B-F11E7BDC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25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vczmaaga</cp:lastModifiedBy>
  <cp:revision>3</cp:revision>
  <cp:lastPrinted>2012-05-18T11:51:00Z</cp:lastPrinted>
  <dcterms:created xsi:type="dcterms:W3CDTF">2014-01-09T09:44:00Z</dcterms:created>
  <dcterms:modified xsi:type="dcterms:W3CDTF">2015-02-25T09:41:00Z</dcterms:modified>
</cp:coreProperties>
</file>