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FA" w:rsidRPr="0010314E" w:rsidRDefault="006C5842" w:rsidP="00D770BF">
      <w:pPr>
        <w:jc w:val="center"/>
        <w:rPr>
          <w:rFonts w:ascii="Helvetica" w:hAnsi="Helvetica"/>
        </w:rPr>
      </w:pPr>
      <w:r w:rsidRPr="0010314E">
        <w:rPr>
          <w:rFonts w:ascii="Helvetica" w:hAnsi="Helvetica"/>
          <w:szCs w:val="16"/>
        </w:rPr>
        <w:t xml:space="preserve"> </w:t>
      </w:r>
    </w:p>
    <w:p w:rsidR="00D53909" w:rsidRPr="0010314E" w:rsidRDefault="00D53909" w:rsidP="00D53909">
      <w:pPr>
        <w:ind w:left="-567"/>
        <w:jc w:val="center"/>
        <w:rPr>
          <w:rFonts w:ascii="Helvetica" w:eastAsia="Arial Unicode MS" w:hAnsi="Helvetica" w:cs="Arial"/>
          <w:b/>
          <w:sz w:val="28"/>
          <w:szCs w:val="28"/>
          <w:lang w:val="es-ES"/>
        </w:rPr>
      </w:pPr>
      <w:r w:rsidRPr="0010314E">
        <w:rPr>
          <w:rFonts w:ascii="Helvetica" w:eastAsia="Arial Unicode MS" w:hAnsi="Helvetica" w:cs="Arial"/>
          <w:b/>
          <w:sz w:val="28"/>
          <w:szCs w:val="28"/>
          <w:lang w:val="es-ES"/>
        </w:rPr>
        <w:t>MA</w:t>
      </w:r>
      <w:bookmarkStart w:id="0" w:name="_GoBack"/>
      <w:bookmarkEnd w:id="0"/>
      <w:r w:rsidRPr="0010314E">
        <w:rPr>
          <w:rFonts w:ascii="Helvetica" w:eastAsia="Arial Unicode MS" w:hAnsi="Helvetica" w:cs="Arial"/>
          <w:b/>
          <w:sz w:val="28"/>
          <w:szCs w:val="28"/>
          <w:lang w:val="es-ES"/>
        </w:rPr>
        <w:t xml:space="preserve">STER AMAIERAKO LANA     </w:t>
      </w:r>
    </w:p>
    <w:p w:rsidR="008546FA" w:rsidRPr="0010314E" w:rsidRDefault="008546FA" w:rsidP="00D770BF">
      <w:pPr>
        <w:jc w:val="center"/>
        <w:rPr>
          <w:rFonts w:ascii="Helvetica" w:hAnsi="Helvetica"/>
        </w:rPr>
      </w:pPr>
    </w:p>
    <w:p w:rsidR="008546FA" w:rsidRPr="0010314E" w:rsidRDefault="00D53909" w:rsidP="00B513A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left="1440" w:right="1842"/>
        <w:jc w:val="center"/>
        <w:rPr>
          <w:rFonts w:ascii="Helvetica" w:eastAsia="Arial Unicode MS" w:hAnsi="Helvetica" w:cs="Arial"/>
          <w:szCs w:val="24"/>
          <w:lang w:val="es-ES"/>
        </w:rPr>
      </w:pPr>
      <w:bookmarkStart w:id="1" w:name="Certification"/>
      <w:bookmarkStart w:id="2" w:name="Sp_Consent"/>
      <w:bookmarkEnd w:id="1"/>
      <w:bookmarkEnd w:id="2"/>
      <w:r w:rsidRPr="0010314E">
        <w:rPr>
          <w:rFonts w:ascii="Helvetica" w:eastAsia="Arial Unicode MS" w:hAnsi="Helvetica" w:cs="Arial"/>
          <w:szCs w:val="24"/>
          <w:lang w:val="es-ES"/>
        </w:rPr>
        <w:t>Adostasun agiria</w:t>
      </w:r>
    </w:p>
    <w:p w:rsidR="008546FA" w:rsidRDefault="008546FA" w:rsidP="008546FA">
      <w:pPr>
        <w:tabs>
          <w:tab w:val="left" w:pos="1200"/>
          <w:tab w:val="left" w:pos="8640"/>
        </w:tabs>
        <w:ind w:right="900"/>
        <w:rPr>
          <w:lang w:val="es-ES"/>
        </w:rPr>
      </w:pPr>
    </w:p>
    <w:p w:rsidR="00D53909" w:rsidRPr="0010314E" w:rsidRDefault="00D53909" w:rsidP="00D53909">
      <w:pPr>
        <w:ind w:right="141"/>
        <w:jc w:val="both"/>
        <w:rPr>
          <w:rFonts w:ascii="Helvetica" w:hAnsi="Helvetica"/>
          <w:sz w:val="20"/>
          <w:lang w:val="es-ES"/>
        </w:rPr>
      </w:pPr>
      <w:r w:rsidRPr="0010314E">
        <w:rPr>
          <w:rFonts w:ascii="Helvetica" w:hAnsi="Helvetica"/>
          <w:sz w:val="20"/>
          <w:lang w:val="es-ES"/>
        </w:rPr>
        <w:t>Dokumentu hau  derrigorrezko bigarren hezkuntzaren parte diren pertsonen (ikasleak, irakasleak etab) eskuhartzea /ikerketa eskatzen duten master amaierako lanetara zuzenduta dago, horretarako EHU/UPV ko BBLH/MFPS aren baimena dutelarik.</w:t>
      </w:r>
    </w:p>
    <w:p w:rsidR="008546FA" w:rsidRDefault="008546FA" w:rsidP="005C79D7">
      <w:pPr>
        <w:tabs>
          <w:tab w:val="left" w:pos="8640"/>
        </w:tabs>
        <w:ind w:right="900"/>
        <w:jc w:val="both"/>
        <w:rPr>
          <w:rFonts w:ascii="EHUSans" w:hAnsi="EHUSans"/>
          <w:sz w:val="20"/>
          <w:lang w:val="es-ES"/>
        </w:rPr>
      </w:pPr>
    </w:p>
    <w:p w:rsidR="00DB0A55" w:rsidRPr="00DB0A55" w:rsidRDefault="00DB0A55" w:rsidP="005C79D7">
      <w:pPr>
        <w:tabs>
          <w:tab w:val="left" w:pos="8640"/>
        </w:tabs>
        <w:ind w:right="900" w:firstLine="142"/>
        <w:jc w:val="both"/>
        <w:rPr>
          <w:rFonts w:ascii="EHUSans" w:hAnsi="EHUSans"/>
          <w:sz w:val="20"/>
          <w:lang w:val="es-ES"/>
        </w:rPr>
      </w:pPr>
    </w:p>
    <w:p w:rsidR="008546FA" w:rsidRPr="00DB0A55" w:rsidRDefault="008546FA" w:rsidP="005C79D7">
      <w:pPr>
        <w:tabs>
          <w:tab w:val="left" w:pos="8640"/>
        </w:tabs>
        <w:ind w:right="900" w:firstLine="142"/>
        <w:rPr>
          <w:rFonts w:ascii="EHUSans" w:hAnsi="EHUSans"/>
          <w:sz w:val="20"/>
          <w:lang w:val="es-ES"/>
        </w:rPr>
      </w:pPr>
    </w:p>
    <w:p w:rsidR="00D53909" w:rsidRPr="0010314E" w:rsidRDefault="00D53909" w:rsidP="00D53909">
      <w:pPr>
        <w:tabs>
          <w:tab w:val="left" w:pos="567"/>
        </w:tabs>
        <w:spacing w:line="264" w:lineRule="auto"/>
        <w:rPr>
          <w:rFonts w:ascii="Helvetica" w:hAnsi="Helvetica" w:cs="Arial"/>
          <w:bCs/>
          <w:sz w:val="20"/>
          <w:lang w:val="es-ES"/>
        </w:rPr>
      </w:pPr>
      <w:r w:rsidRPr="0010314E">
        <w:rPr>
          <w:rFonts w:ascii="Helvetica" w:eastAsia="Arial Unicode MS" w:hAnsi="Helvetica" w:cs="Arial"/>
          <w:b/>
          <w:i/>
          <w:sz w:val="20"/>
          <w:lang w:val="es-ES"/>
        </w:rPr>
        <w:t>MAL-aren titulua:</w:t>
      </w:r>
      <w:r w:rsidRPr="0010314E">
        <w:rPr>
          <w:rFonts w:ascii="Helvetica" w:hAnsi="Helvetica" w:cs="Arial"/>
          <w:bCs/>
          <w:sz w:val="20"/>
          <w:lang w:val="es-ES"/>
        </w:rPr>
        <w:t xml:space="preserve"> </w:t>
      </w:r>
    </w:p>
    <w:p w:rsidR="00D53909" w:rsidRPr="0010314E" w:rsidRDefault="00D53909" w:rsidP="00D53909">
      <w:pPr>
        <w:tabs>
          <w:tab w:val="left" w:pos="567"/>
        </w:tabs>
        <w:spacing w:line="264" w:lineRule="auto"/>
        <w:rPr>
          <w:rFonts w:ascii="Helvetica" w:hAnsi="Helvetica" w:cs="Arial"/>
          <w:bCs/>
          <w:sz w:val="20"/>
          <w:lang w:val="es-ES"/>
        </w:rPr>
      </w:pPr>
    </w:p>
    <w:p w:rsidR="00D53909" w:rsidRPr="0010314E" w:rsidRDefault="00D53909" w:rsidP="00D53909">
      <w:pPr>
        <w:tabs>
          <w:tab w:val="left" w:pos="567"/>
        </w:tabs>
        <w:spacing w:line="264" w:lineRule="auto"/>
        <w:rPr>
          <w:rFonts w:ascii="Helvetica" w:hAnsi="Helvetica" w:cs="Arial"/>
          <w:bCs/>
          <w:sz w:val="20"/>
          <w:lang w:val="es-ES"/>
        </w:rPr>
      </w:pPr>
      <w:r w:rsidRPr="0010314E">
        <w:rPr>
          <w:rFonts w:ascii="Helvetica" w:hAnsi="Helvetica" w:cs="Arial"/>
          <w:bCs/>
          <w:sz w:val="20"/>
          <w:lang w:val="es-ES"/>
        </w:rPr>
        <w:t>Autorea: ikaslea:</w:t>
      </w:r>
      <w:r w:rsidRPr="0010314E">
        <w:rPr>
          <w:rFonts w:ascii="Helvetica" w:hAnsi="Helvetica"/>
          <w:bCs/>
          <w:sz w:val="22"/>
          <w:szCs w:val="22"/>
          <w:highlight w:val="yellow"/>
          <w:lang w:val="es-ES"/>
        </w:rPr>
        <w:t xml:space="preserve"> izena, teléfono zenbakia, emaila</w:t>
      </w:r>
    </w:p>
    <w:p w:rsidR="00D53909" w:rsidRPr="0010314E" w:rsidRDefault="00D53909" w:rsidP="00D53909">
      <w:pPr>
        <w:tabs>
          <w:tab w:val="left" w:pos="567"/>
        </w:tabs>
        <w:spacing w:line="264" w:lineRule="auto"/>
        <w:rPr>
          <w:rFonts w:ascii="Helvetica" w:hAnsi="Helvetica"/>
          <w:bCs/>
          <w:sz w:val="22"/>
          <w:szCs w:val="22"/>
          <w:lang w:val="es-ES"/>
        </w:rPr>
      </w:pPr>
      <w:r w:rsidRPr="0010314E">
        <w:rPr>
          <w:rFonts w:ascii="Helvetica" w:hAnsi="Helvetica" w:cs="Arial"/>
          <w:bCs/>
          <w:sz w:val="20"/>
          <w:lang w:val="es-ES"/>
        </w:rPr>
        <w:t>Zuzendaria:</w:t>
      </w:r>
      <w:r w:rsidRPr="0010314E">
        <w:rPr>
          <w:rFonts w:ascii="Helvetica" w:hAnsi="Helvetica"/>
          <w:bCs/>
          <w:sz w:val="22"/>
          <w:szCs w:val="22"/>
          <w:highlight w:val="yellow"/>
          <w:lang w:val="es-ES"/>
        </w:rPr>
        <w:t xml:space="preserve"> izena, teléfono zenbakia, emaila</w:t>
      </w:r>
    </w:p>
    <w:p w:rsidR="00D53909" w:rsidRPr="0010314E" w:rsidRDefault="00D53909" w:rsidP="00D53909">
      <w:pPr>
        <w:tabs>
          <w:tab w:val="left" w:pos="567"/>
        </w:tabs>
        <w:spacing w:line="264" w:lineRule="auto"/>
        <w:rPr>
          <w:rFonts w:ascii="Helvetica" w:hAnsi="Helvetica" w:cs="Arial"/>
          <w:bCs/>
          <w:sz w:val="20"/>
          <w:lang w:val="es-ES"/>
        </w:rPr>
      </w:pPr>
    </w:p>
    <w:p w:rsidR="00D53909" w:rsidRPr="0010314E" w:rsidRDefault="00D53909" w:rsidP="00D53909">
      <w:pPr>
        <w:tabs>
          <w:tab w:val="left" w:pos="7560"/>
        </w:tabs>
        <w:jc w:val="center"/>
        <w:rPr>
          <w:rFonts w:ascii="Helvetica" w:hAnsi="Helvetica" w:cs="Arial"/>
          <w:b/>
          <w:bCs/>
          <w:sz w:val="20"/>
          <w:lang w:val="es-ES"/>
        </w:rPr>
      </w:pPr>
      <w:r w:rsidRPr="0010314E">
        <w:rPr>
          <w:rFonts w:ascii="Helvetica" w:hAnsi="Helvetica" w:cs="Arial"/>
          <w:b/>
          <w:bCs/>
          <w:sz w:val="20"/>
          <w:lang w:val="es-ES"/>
        </w:rPr>
        <w:t>Dokumentu hau firmatzearekin batera adierazten duzuna da:</w:t>
      </w:r>
    </w:p>
    <w:p w:rsidR="00D53909" w:rsidRPr="0010314E" w:rsidRDefault="00D53909" w:rsidP="00D53909">
      <w:pPr>
        <w:tabs>
          <w:tab w:val="left" w:pos="7560"/>
        </w:tabs>
        <w:rPr>
          <w:rFonts w:ascii="Helvetica" w:hAnsi="Helvetica" w:cs="Arial"/>
          <w:b/>
          <w:sz w:val="20"/>
          <w:u w:val="single"/>
          <w:lang w:val="es-ES"/>
        </w:rPr>
      </w:pPr>
    </w:p>
    <w:p w:rsidR="00D53909" w:rsidRPr="0010314E" w:rsidRDefault="00D53909" w:rsidP="00D53909">
      <w:pPr>
        <w:numPr>
          <w:ilvl w:val="0"/>
          <w:numId w:val="22"/>
        </w:numPr>
        <w:tabs>
          <w:tab w:val="clear" w:pos="720"/>
        </w:tabs>
        <w:spacing w:line="264" w:lineRule="auto"/>
        <w:ind w:left="567" w:right="567" w:firstLine="0"/>
        <w:rPr>
          <w:rFonts w:ascii="Helvetica" w:hAnsi="Helvetica" w:cs="Arial"/>
          <w:bCs/>
          <w:sz w:val="20"/>
          <w:lang w:val="es-ES"/>
        </w:rPr>
      </w:pPr>
      <w:r w:rsidRPr="0010314E">
        <w:rPr>
          <w:rFonts w:ascii="Helvetica" w:hAnsi="Helvetica" w:cs="Arial"/>
          <w:bCs/>
          <w:sz w:val="20"/>
          <w:lang w:val="es-ES"/>
        </w:rPr>
        <w:t>Ikasleak burutu nahi duen ikerketa-esku hartzea azaldu dizu eta zure galdera guztiak erantzun ditu.</w:t>
      </w:r>
    </w:p>
    <w:p w:rsidR="00D53909" w:rsidRPr="0010314E" w:rsidRDefault="00D53909" w:rsidP="00D53909">
      <w:pPr>
        <w:tabs>
          <w:tab w:val="left" w:pos="1080"/>
        </w:tabs>
        <w:spacing w:line="264" w:lineRule="auto"/>
        <w:ind w:left="567"/>
        <w:rPr>
          <w:rFonts w:ascii="Helvetica" w:hAnsi="Helvetica" w:cs="Arial"/>
          <w:bCs/>
          <w:sz w:val="20"/>
          <w:lang w:val="es-ES"/>
        </w:rPr>
      </w:pPr>
    </w:p>
    <w:p w:rsidR="00D53909" w:rsidRPr="0010314E" w:rsidRDefault="00D53909" w:rsidP="00D53909">
      <w:pPr>
        <w:numPr>
          <w:ilvl w:val="0"/>
          <w:numId w:val="22"/>
        </w:numPr>
        <w:tabs>
          <w:tab w:val="clear" w:pos="720"/>
        </w:tabs>
        <w:spacing w:line="264" w:lineRule="auto"/>
        <w:ind w:left="567" w:right="567" w:firstLine="0"/>
        <w:rPr>
          <w:rFonts w:ascii="Helvetica" w:hAnsi="Helvetica" w:cs="Arial"/>
          <w:bCs/>
          <w:sz w:val="20"/>
          <w:lang w:val="es-ES"/>
        </w:rPr>
      </w:pPr>
      <w:r w:rsidRPr="0010314E">
        <w:rPr>
          <w:rFonts w:ascii="Helvetica" w:hAnsi="Helvetica" w:cs="Arial"/>
          <w:bCs/>
          <w:sz w:val="20"/>
          <w:lang w:val="es-ES"/>
        </w:rPr>
        <w:t xml:space="preserve">Ikasleak bere Master Amaierako Lana egiteko eta </w:t>
      </w:r>
      <w:r w:rsidRPr="0010314E">
        <w:rPr>
          <w:rFonts w:ascii="Helvetica" w:hAnsi="Helvetica"/>
          <w:sz w:val="20"/>
          <w:highlight w:val="yellow"/>
          <w:lang w:val="es-ES"/>
        </w:rPr>
        <w:t>(informazio espezifikoa ipini)</w:t>
      </w:r>
      <w:r w:rsidRPr="0010314E">
        <w:rPr>
          <w:rFonts w:ascii="Helvetica" w:hAnsi="Helvetica"/>
          <w:sz w:val="20"/>
          <w:lang w:val="es-ES"/>
        </w:rPr>
        <w:t>ren inguruan gehiago ikasten lagundu diezaion ahalbidetzen duzula sinatzen duzu.</w:t>
      </w:r>
      <w:r w:rsidRPr="0010314E">
        <w:rPr>
          <w:rFonts w:ascii="Helvetica" w:hAnsi="Helvetica" w:cs="Arial"/>
          <w:bCs/>
          <w:sz w:val="20"/>
          <w:lang w:val="es-ES"/>
        </w:rPr>
        <w:t xml:space="preserve"> </w:t>
      </w:r>
    </w:p>
    <w:p w:rsidR="00D53909" w:rsidRPr="0010314E" w:rsidRDefault="00D53909" w:rsidP="00D53909">
      <w:pPr>
        <w:pStyle w:val="Prrafodelista"/>
        <w:ind w:left="567"/>
        <w:rPr>
          <w:rFonts w:ascii="Helvetica" w:hAnsi="Helvetica" w:cs="Arial"/>
          <w:bCs/>
          <w:sz w:val="20"/>
          <w:lang w:val="es-ES"/>
        </w:rPr>
      </w:pPr>
    </w:p>
    <w:p w:rsidR="00D53909" w:rsidRPr="0010314E" w:rsidRDefault="00D53909" w:rsidP="00D53909">
      <w:pPr>
        <w:numPr>
          <w:ilvl w:val="0"/>
          <w:numId w:val="22"/>
        </w:numPr>
        <w:tabs>
          <w:tab w:val="clear" w:pos="720"/>
        </w:tabs>
        <w:spacing w:line="264" w:lineRule="auto"/>
        <w:ind w:left="567" w:right="567" w:firstLine="0"/>
        <w:rPr>
          <w:rFonts w:ascii="Helvetica" w:hAnsi="Helvetica" w:cs="Arial"/>
          <w:bCs/>
          <w:sz w:val="20"/>
          <w:lang w:val="es-ES"/>
        </w:rPr>
      </w:pPr>
      <w:r w:rsidRPr="0010314E">
        <w:rPr>
          <w:rFonts w:ascii="Helvetica" w:hAnsi="Helvetica" w:cs="Arial"/>
          <w:bCs/>
          <w:sz w:val="20"/>
          <w:lang w:val="es-ES"/>
        </w:rPr>
        <w:t>MAL-a burutzen ari den Ikasleak egingo duen eskuhartze/ikerketa baimentzen duzu ondorengo epeetan (</w:t>
      </w:r>
      <w:r w:rsidRPr="0010314E">
        <w:rPr>
          <w:rFonts w:ascii="Helvetica" w:hAnsi="Helvetica" w:cs="Arial"/>
          <w:bCs/>
          <w:sz w:val="20"/>
          <w:highlight w:val="yellow"/>
          <w:lang w:val="es-ES"/>
        </w:rPr>
        <w:t>eskuhartze epea</w:t>
      </w:r>
      <w:r w:rsidRPr="0010314E">
        <w:rPr>
          <w:rFonts w:ascii="Helvetica" w:hAnsi="Helvetica" w:cs="Arial"/>
          <w:bCs/>
          <w:sz w:val="20"/>
          <w:lang w:val="es-ES"/>
        </w:rPr>
        <w:t>) eta (</w:t>
      </w:r>
      <w:r w:rsidRPr="0010314E">
        <w:rPr>
          <w:rFonts w:ascii="Helvetica" w:hAnsi="Helvetica" w:cs="Arial"/>
          <w:bCs/>
          <w:sz w:val="20"/>
          <w:highlight w:val="yellow"/>
          <w:lang w:val="es-ES"/>
        </w:rPr>
        <w:t>jarri kurstoa</w:t>
      </w:r>
      <w:r w:rsidRPr="0010314E">
        <w:rPr>
          <w:rFonts w:ascii="Helvetica" w:hAnsi="Helvetica" w:cs="Arial"/>
          <w:bCs/>
          <w:sz w:val="20"/>
          <w:lang w:val="es-ES"/>
        </w:rPr>
        <w:t xml:space="preserve">) kurtsoan zehar. </w:t>
      </w:r>
    </w:p>
    <w:p w:rsidR="00D53909" w:rsidRPr="0010314E" w:rsidRDefault="00D53909" w:rsidP="00D53909">
      <w:pPr>
        <w:jc w:val="center"/>
        <w:rPr>
          <w:rFonts w:ascii="Helvetica" w:hAnsi="Helvetica"/>
          <w:sz w:val="20"/>
        </w:rPr>
      </w:pPr>
    </w:p>
    <w:p w:rsidR="00D53909" w:rsidRPr="0010314E" w:rsidRDefault="00D53909" w:rsidP="00D53909">
      <w:pPr>
        <w:jc w:val="center"/>
        <w:rPr>
          <w:rFonts w:ascii="Helvetica" w:hAnsi="Helvetica"/>
          <w:sz w:val="20"/>
        </w:rPr>
      </w:pPr>
    </w:p>
    <w:p w:rsidR="00D53909" w:rsidRPr="0010314E" w:rsidRDefault="00D53909" w:rsidP="00D53909">
      <w:pPr>
        <w:pStyle w:val="TDC1"/>
        <w:tabs>
          <w:tab w:val="clear" w:pos="576"/>
          <w:tab w:val="left" w:pos="720"/>
          <w:tab w:val="left" w:pos="1080"/>
          <w:tab w:val="left" w:pos="1680"/>
          <w:tab w:val="left" w:pos="1800"/>
          <w:tab w:val="left" w:pos="7560"/>
        </w:tabs>
        <w:spacing w:before="0" w:after="0" w:line="264" w:lineRule="auto"/>
        <w:rPr>
          <w:rFonts w:ascii="Helvetica" w:hAnsi="Helvetica"/>
          <w:sz w:val="20"/>
          <w:szCs w:val="20"/>
          <w:lang w:val="sv-SE"/>
        </w:rPr>
      </w:pPr>
      <w:r w:rsidRPr="0010314E">
        <w:rPr>
          <w:rFonts w:ascii="Helvetica" w:hAnsi="Helvetica"/>
          <w:sz w:val="20"/>
          <w:szCs w:val="20"/>
          <w:lang w:val="sv-SE"/>
        </w:rPr>
        <w:t>________________________________________________________________</w:t>
      </w: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  <w:r w:rsidRPr="0010314E">
        <w:rPr>
          <w:rFonts w:ascii="Helvetica" w:hAnsi="Helvetica" w:cs="Arial"/>
          <w:sz w:val="20"/>
          <w:lang w:val="sv-SE"/>
        </w:rPr>
        <w:t xml:space="preserve">Izen-abizenak   </w:t>
      </w: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  <w:r w:rsidRPr="0010314E">
        <w:rPr>
          <w:rFonts w:ascii="Helvetica" w:hAnsi="Helvetica" w:cs="Arial"/>
          <w:sz w:val="20"/>
          <w:lang w:val="sv-SE"/>
        </w:rPr>
        <w:t xml:space="preserve">_________________________________________________________________ </w:t>
      </w: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  <w:r w:rsidRPr="0010314E">
        <w:rPr>
          <w:rFonts w:ascii="Helvetica" w:hAnsi="Helvetica" w:cs="Arial"/>
          <w:sz w:val="20"/>
          <w:lang w:val="sv-SE"/>
        </w:rPr>
        <w:t xml:space="preserve"> Zure funtzioa  ( ikastetxeko zuzendaria, irakaslea) </w:t>
      </w:r>
      <w:r w:rsidRPr="0010314E">
        <w:rPr>
          <w:rFonts w:ascii="Helvetica" w:hAnsi="Helvetica" w:cs="Arial"/>
          <w:sz w:val="20"/>
          <w:lang w:val="sv-SE"/>
        </w:rPr>
        <w:tab/>
      </w:r>
      <w:r w:rsidRPr="0010314E">
        <w:rPr>
          <w:rFonts w:ascii="Helvetica" w:hAnsi="Helvetica" w:cs="Arial"/>
          <w:sz w:val="20"/>
          <w:lang w:val="sv-SE"/>
        </w:rPr>
        <w:tab/>
      </w: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  <w:r w:rsidRPr="0010314E">
        <w:rPr>
          <w:rFonts w:ascii="Helvetica" w:hAnsi="Helvetica" w:cs="Arial"/>
          <w:sz w:val="20"/>
          <w:lang w:val="sv-SE"/>
        </w:rPr>
        <w:t>_____________________________________</w:t>
      </w:r>
      <w:r w:rsidRPr="0010314E">
        <w:rPr>
          <w:rFonts w:ascii="Helvetica" w:hAnsi="Helvetica" w:cs="Arial"/>
          <w:sz w:val="20"/>
          <w:lang w:val="sv-SE"/>
        </w:rPr>
        <w:tab/>
        <w:t>__________</w:t>
      </w:r>
    </w:p>
    <w:p w:rsidR="00D53909" w:rsidRPr="0010314E" w:rsidRDefault="00D53909" w:rsidP="00D53909">
      <w:pPr>
        <w:tabs>
          <w:tab w:val="left" w:pos="1680"/>
          <w:tab w:val="left" w:pos="7560"/>
        </w:tabs>
        <w:rPr>
          <w:rFonts w:ascii="Helvetica" w:hAnsi="Helvetica" w:cs="Arial"/>
          <w:sz w:val="20"/>
          <w:lang w:val="sv-SE"/>
        </w:rPr>
      </w:pPr>
      <w:r w:rsidRPr="0010314E">
        <w:rPr>
          <w:rFonts w:ascii="Helvetica" w:hAnsi="Helvetica" w:cs="Arial"/>
          <w:sz w:val="20"/>
          <w:lang w:val="sv-SE"/>
        </w:rPr>
        <w:t>sinadura</w:t>
      </w:r>
      <w:r w:rsidRPr="0010314E">
        <w:rPr>
          <w:rFonts w:ascii="Helvetica" w:hAnsi="Helvetica" w:cs="Arial"/>
          <w:sz w:val="20"/>
          <w:lang w:val="sv-SE"/>
        </w:rPr>
        <w:tab/>
      </w:r>
      <w:r w:rsidRPr="0010314E">
        <w:rPr>
          <w:rFonts w:ascii="Helvetica" w:hAnsi="Helvetica" w:cs="Arial"/>
          <w:sz w:val="20"/>
          <w:lang w:val="sv-SE"/>
        </w:rPr>
        <w:tab/>
        <w:t>data</w:t>
      </w:r>
    </w:p>
    <w:p w:rsidR="005E74FE" w:rsidRPr="0010314E" w:rsidRDefault="005E74FE" w:rsidP="005C79D7">
      <w:pPr>
        <w:tabs>
          <w:tab w:val="left" w:pos="1680"/>
          <w:tab w:val="left" w:pos="7560"/>
        </w:tabs>
        <w:ind w:firstLine="142"/>
        <w:rPr>
          <w:rFonts w:ascii="Helvetica" w:hAnsi="Helvetica" w:cs="Arial"/>
          <w:sz w:val="20"/>
          <w:lang w:val="es-ES"/>
        </w:rPr>
      </w:pPr>
    </w:p>
    <w:p w:rsidR="008546FA" w:rsidRPr="0010314E" w:rsidRDefault="008546FA" w:rsidP="005C79D7">
      <w:pPr>
        <w:ind w:firstLine="142"/>
        <w:jc w:val="center"/>
        <w:rPr>
          <w:rFonts w:ascii="Helvetica" w:hAnsi="Helvetica"/>
          <w:sz w:val="20"/>
        </w:rPr>
      </w:pPr>
    </w:p>
    <w:p w:rsidR="008546FA" w:rsidRPr="0010314E" w:rsidRDefault="00916D01" w:rsidP="005C79D7">
      <w:pPr>
        <w:tabs>
          <w:tab w:val="left" w:pos="7560"/>
        </w:tabs>
        <w:ind w:right="1620" w:firstLine="142"/>
        <w:rPr>
          <w:rFonts w:ascii="Helvetica" w:hAnsi="Helvetica" w:cs="Arial"/>
          <w:bCs/>
          <w:sz w:val="18"/>
          <w:szCs w:val="18"/>
          <w:lang w:val="es-ES"/>
        </w:rPr>
      </w:pPr>
      <w:r w:rsidRPr="0010314E">
        <w:rPr>
          <w:rFonts w:ascii="Helvetica" w:hAnsi="Helvetica" w:cs="Arial"/>
          <w:bCs/>
          <w:sz w:val="18"/>
          <w:szCs w:val="18"/>
          <w:lang w:val="es-ES"/>
        </w:rPr>
        <w:t>*</w:t>
      </w:r>
      <w:r w:rsidR="008546FA" w:rsidRPr="0010314E">
        <w:rPr>
          <w:rFonts w:ascii="Helvetica" w:hAnsi="Helvetica" w:cs="Arial"/>
          <w:bCs/>
          <w:sz w:val="18"/>
          <w:szCs w:val="18"/>
          <w:lang w:val="es-ES"/>
        </w:rPr>
        <w:t>Le entregaremos una copia</w:t>
      </w:r>
    </w:p>
    <w:p w:rsidR="00916D01" w:rsidRPr="0010314E" w:rsidRDefault="00916D01" w:rsidP="005C79D7">
      <w:pPr>
        <w:ind w:firstLine="142"/>
        <w:rPr>
          <w:rFonts w:ascii="Helvetica" w:hAnsi="Helvetica"/>
          <w:sz w:val="20"/>
        </w:rPr>
      </w:pPr>
      <w:r w:rsidRPr="0010314E">
        <w:rPr>
          <w:rFonts w:ascii="Helvetica" w:hAnsi="Helvetica" w:cs="Arial"/>
          <w:sz w:val="18"/>
          <w:szCs w:val="18"/>
          <w:lang w:val="es-ES"/>
        </w:rPr>
        <w:t>*</w:t>
      </w:r>
      <w:r w:rsidR="00DB0A55" w:rsidRPr="0010314E">
        <w:rPr>
          <w:rFonts w:ascii="Helvetica" w:hAnsi="Helvetica" w:cs="Arial"/>
          <w:sz w:val="18"/>
          <w:szCs w:val="18"/>
          <w:lang w:val="es-ES"/>
        </w:rPr>
        <w:t xml:space="preserve">Si tiene preguntas sobre el estudio, llame al director o directora del TFM </w:t>
      </w:r>
    </w:p>
    <w:p w:rsidR="00916D01" w:rsidRPr="0010314E" w:rsidRDefault="00916D01" w:rsidP="005C79D7">
      <w:pPr>
        <w:ind w:firstLine="142"/>
        <w:outlineLvl w:val="0"/>
        <w:rPr>
          <w:rFonts w:ascii="Helvetica" w:hAnsi="Helvetica"/>
          <w:sz w:val="20"/>
        </w:rPr>
      </w:pPr>
    </w:p>
    <w:sectPr w:rsidR="00916D01" w:rsidRPr="0010314E" w:rsidSect="004F231B">
      <w:headerReference w:type="default" r:id="rId7"/>
      <w:footerReference w:type="first" r:id="rId8"/>
      <w:pgSz w:w="11907" w:h="16840"/>
      <w:pgMar w:top="1962" w:right="708" w:bottom="1417" w:left="993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AD" w:rsidRDefault="007A6CAD">
      <w:r>
        <w:separator/>
      </w:r>
    </w:p>
  </w:endnote>
  <w:endnote w:type="continuationSeparator" w:id="0">
    <w:p w:rsidR="007A6CAD" w:rsidRDefault="007A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eOptima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8D7" w:rsidRPr="00123F11" w:rsidRDefault="00B348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AD" w:rsidRDefault="007A6CAD">
      <w:r>
        <w:separator/>
      </w:r>
    </w:p>
  </w:footnote>
  <w:footnote w:type="continuationSeparator" w:id="0">
    <w:p w:rsidR="007A6CAD" w:rsidRDefault="007A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842" w:rsidRDefault="006C5842" w:rsidP="00D21949">
    <w:pPr>
      <w:pStyle w:val="Encabezado"/>
      <w:tabs>
        <w:tab w:val="clear" w:pos="9071"/>
      </w:tabs>
      <w:ind w:left="-567"/>
      <w:rPr>
        <w:noProof/>
      </w:rPr>
    </w:pPr>
  </w:p>
  <w:tbl>
    <w:tblPr>
      <w:tblW w:w="5000" w:type="pct"/>
      <w:tblInd w:w="-17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E266A1" w:rsidRPr="00A44531" w:rsidTr="006E312F">
      <w:trPr>
        <w:trHeight w:val="841"/>
      </w:trPr>
      <w:tc>
        <w:tcPr>
          <w:tcW w:w="11091" w:type="dxa"/>
          <w:shd w:val="clear" w:color="auto" w:fill="auto"/>
        </w:tcPr>
        <w:p w:rsidR="00E266A1" w:rsidRPr="006E312F" w:rsidRDefault="00E27B61" w:rsidP="006E312F">
          <w:pPr>
            <w:pStyle w:val="Piedepgina"/>
            <w:tabs>
              <w:tab w:val="left" w:pos="3750"/>
            </w:tabs>
            <w:spacing w:after="240"/>
            <w:rPr>
              <w:rFonts w:ascii="EHUSerif" w:hAnsi="EHUSerif"/>
              <w:sz w:val="16"/>
              <w:szCs w:val="16"/>
            </w:rPr>
          </w:pPr>
          <w:r w:rsidRPr="006E312F">
            <w:rPr>
              <w:rFonts w:ascii="EHUSerif" w:hAnsi="EHUSerif"/>
              <w:noProof/>
              <w:sz w:val="16"/>
              <w:szCs w:val="16"/>
              <w:lang w:val="es-ES" w:eastAsia="es-ES"/>
            </w:rPr>
            <w:drawing>
              <wp:inline distT="0" distB="0" distL="0" distR="0">
                <wp:extent cx="1190625" cy="542925"/>
                <wp:effectExtent l="0" t="0" r="0" b="0"/>
                <wp:docPr id="1" name="Imagen 1" descr="blanc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lanc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66A1" w:rsidRPr="00A44531" w:rsidTr="006E312F">
      <w:trPr>
        <w:trHeight w:val="965"/>
      </w:trPr>
      <w:tc>
        <w:tcPr>
          <w:tcW w:w="11091" w:type="dxa"/>
          <w:shd w:val="clear" w:color="auto" w:fill="auto"/>
        </w:tcPr>
        <w:p w:rsidR="00E266A1" w:rsidRPr="006E312F" w:rsidRDefault="00E27B61" w:rsidP="006E312F">
          <w:pPr>
            <w:pStyle w:val="Piedepgina"/>
            <w:spacing w:after="240"/>
            <w:ind w:left="3015" w:right="283"/>
            <w:jc w:val="both"/>
            <w:rPr>
              <w:noProof/>
              <w:sz w:val="18"/>
              <w:szCs w:val="18"/>
              <w:lang w:eastAsia="es-ES"/>
            </w:rPr>
          </w:pPr>
          <w:r w:rsidRPr="006E312F">
            <w:rPr>
              <w:noProof/>
              <w:color w:val="808080"/>
              <w:sz w:val="18"/>
              <w:szCs w:val="18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1910080</wp:posOffset>
                    </wp:positionH>
                    <wp:positionV relativeFrom="paragraph">
                      <wp:posOffset>196850</wp:posOffset>
                    </wp:positionV>
                    <wp:extent cx="4420235" cy="202565"/>
                    <wp:effectExtent l="0" t="0" r="0" b="0"/>
                    <wp:wrapNone/>
                    <wp:docPr id="2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20235" cy="202565"/>
                              <a:chOff x="4199" y="2051"/>
                              <a:chExt cx="6961" cy="319"/>
                            </a:xfrm>
                          </wpg:grpSpPr>
                          <wps:wsp>
                            <wps:cNvPr id="3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99" y="2051"/>
                                <a:ext cx="6961" cy="2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66A1" w:rsidRPr="00E266A1" w:rsidRDefault="00E266A1" w:rsidP="00E266A1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color w:val="808080"/>
                                      <w:sz w:val="10"/>
                                      <w:szCs w:val="10"/>
                                    </w:rPr>
                                  </w:pPr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Derrigorrezko bigarren hezkuntzako, batxilergoko, lanbide heziketako eta hizkuntzen irakaskuntzako irakasleen prestakuntza unibertsitate masterra.</w:t>
                                  </w:r>
                                  <w:r w:rsidRPr="00E266A1">
                                    <w:rPr>
                                      <w:rFonts w:ascii="Arial" w:hAnsi="Arial" w:cs="Arial"/>
                                      <w:color w:val="80808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6E312F">
                                    <w:rPr>
                                      <w:rFonts w:ascii="Arial" w:hAnsi="Arial" w:cs="Arial"/>
                                      <w:color w:val="808080"/>
                                      <w:sz w:val="10"/>
                                      <w:szCs w:val="10"/>
                                    </w:rPr>
                                    <w:t>Master universitario en formación del profesorado de educación secundaria obligatoria y bachillerato, formación profesional y enseñanazas de idiomas.</w:t>
                                  </w:r>
                                </w:p>
                              </w:txbxContent>
                            </wps:txbx>
                            <wps:bodyPr rot="0" vert="horz" wrap="square" lIns="0" tIns="0" rIns="72000" bIns="0" anchor="t" anchorCtr="0" upright="1">
                              <a:noAutofit/>
                            </wps:bodyPr>
                          </wps:wsp>
                          <wps:wsp>
                            <wps:cNvPr id="4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3" y="2370"/>
                                <a:ext cx="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8" o:spid="_x0000_s1026" style="position:absolute;left:0;text-align:left;margin-left:150.4pt;margin-top:15.5pt;width:348.05pt;height:15.95pt;z-index:251657728" coordorigin="4199,2051" coordsize="696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4199;top:2051;width:696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" stroked="f">
                      <v:textbox inset="0,0,2mm,0">
                        <w:txbxContent>
                          <w:p w:rsidR="00E266A1" w:rsidRPr="00E266A1" w:rsidRDefault="00E266A1" w:rsidP="00E266A1">
                            <w:pPr>
                              <w:pStyle w:val="Encabezado"/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</w:pPr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Derrigorrezko bigarren hezkuntzako, batxilergoko, lanbide heziketako eta hizkuntzen irakaskuntzako irakasleen prestakuntza unibertsitate masterra.</w:t>
                            </w:r>
                            <w:r w:rsidRPr="00E266A1"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E312F"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  <w:t>Master universitario en formación del profesorado de educación secundaria obligatoria y bachillerato, formación profesional y enseñanazas de idiomas.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8" type="#_x0000_t32" style="position:absolute;left:4223;top:2370;width:6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" strokecolor="#f2f2f2"/>
                  </v:group>
                </w:pict>
              </mc:Fallback>
            </mc:AlternateContent>
          </w:r>
          <w:r w:rsidR="00E266A1" w:rsidRPr="006E312F">
            <w:rPr>
              <w:rFonts w:ascii="EHUSans" w:hAnsi="EHUSans"/>
              <w:color w:val="808080"/>
              <w:szCs w:val="24"/>
            </w:rPr>
            <w:t>Máster</w:t>
          </w:r>
          <w:r w:rsidR="00E266A1" w:rsidRPr="006E312F">
            <w:rPr>
              <w:rFonts w:ascii="Arial Narrow" w:hAnsi="Arial Narrow"/>
              <w:b/>
              <w:sz w:val="40"/>
              <w:szCs w:val="40"/>
            </w:rPr>
            <w:t xml:space="preserve"> </w:t>
          </w:r>
          <w:r w:rsidR="00E266A1" w:rsidRPr="006E312F">
            <w:rPr>
              <w:rFonts w:ascii="EHUSans" w:hAnsi="EHUSans"/>
              <w:b/>
              <w:color w:val="808080"/>
              <w:sz w:val="32"/>
              <w:szCs w:val="32"/>
            </w:rPr>
            <w:t>MFPS/</w:t>
          </w:r>
          <w:r w:rsidR="00E266A1" w:rsidRPr="006E312F">
            <w:rPr>
              <w:rFonts w:ascii="EHUSans" w:hAnsi="EHUSans"/>
              <w:b/>
              <w:sz w:val="32"/>
              <w:szCs w:val="32"/>
            </w:rPr>
            <w:t>BBLH</w:t>
          </w:r>
        </w:p>
      </w:tc>
    </w:tr>
  </w:tbl>
  <w:p w:rsidR="00FA5E65" w:rsidRDefault="00FA5E65" w:rsidP="005C79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FEE"/>
    <w:multiLevelType w:val="hybridMultilevel"/>
    <w:tmpl w:val="DD4E88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5183"/>
    <w:multiLevelType w:val="hybridMultilevel"/>
    <w:tmpl w:val="C12401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01EEB"/>
    <w:multiLevelType w:val="multilevel"/>
    <w:tmpl w:val="B51686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11718"/>
    <w:multiLevelType w:val="hybridMultilevel"/>
    <w:tmpl w:val="202CA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63410"/>
    <w:multiLevelType w:val="hybridMultilevel"/>
    <w:tmpl w:val="16F40C22"/>
    <w:lvl w:ilvl="0" w:tplc="0C0A000F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5" w15:restartNumberingAfterBreak="0">
    <w:nsid w:val="2F7D103B"/>
    <w:multiLevelType w:val="hybridMultilevel"/>
    <w:tmpl w:val="DDB4F086"/>
    <w:lvl w:ilvl="0" w:tplc="0C0A000F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6" w15:restartNumberingAfterBreak="0">
    <w:nsid w:val="34ED13FF"/>
    <w:multiLevelType w:val="hybridMultilevel"/>
    <w:tmpl w:val="A7F274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8346E4"/>
    <w:multiLevelType w:val="hybridMultilevel"/>
    <w:tmpl w:val="F5BE43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17DA4"/>
    <w:multiLevelType w:val="hybridMultilevel"/>
    <w:tmpl w:val="FEF6DC2E"/>
    <w:lvl w:ilvl="0" w:tplc="CC849FC6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40B8248E"/>
    <w:multiLevelType w:val="hybridMultilevel"/>
    <w:tmpl w:val="20965CEA"/>
    <w:lvl w:ilvl="0" w:tplc="36DC2260">
      <w:start w:val="1"/>
      <w:numFmt w:val="decimal"/>
      <w:lvlText w:val="%1"/>
      <w:lvlJc w:val="left"/>
      <w:pPr>
        <w:ind w:left="1080" w:hanging="360"/>
      </w:pPr>
      <w:rPr>
        <w:rFonts w:cs="Verdana"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41FD1"/>
    <w:multiLevelType w:val="hybridMultilevel"/>
    <w:tmpl w:val="8D3E28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987D24"/>
    <w:multiLevelType w:val="hybridMultilevel"/>
    <w:tmpl w:val="566CDD5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70F57"/>
    <w:multiLevelType w:val="hybridMultilevel"/>
    <w:tmpl w:val="77126B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DD3005"/>
    <w:multiLevelType w:val="hybridMultilevel"/>
    <w:tmpl w:val="4D727AE2"/>
    <w:lvl w:ilvl="0" w:tplc="098ED59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68A24F8E"/>
    <w:multiLevelType w:val="hybridMultilevel"/>
    <w:tmpl w:val="9D8C8A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36E8E"/>
    <w:multiLevelType w:val="hybridMultilevel"/>
    <w:tmpl w:val="0406CE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81103"/>
    <w:multiLevelType w:val="hybridMultilevel"/>
    <w:tmpl w:val="A1220020"/>
    <w:lvl w:ilvl="0" w:tplc="0C0A000F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7" w15:restartNumberingAfterBreak="0">
    <w:nsid w:val="75260167"/>
    <w:multiLevelType w:val="hybridMultilevel"/>
    <w:tmpl w:val="85C8A876"/>
    <w:lvl w:ilvl="0" w:tplc="F68A8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B6D4A"/>
    <w:multiLevelType w:val="hybridMultilevel"/>
    <w:tmpl w:val="39FCF0BA"/>
    <w:lvl w:ilvl="0" w:tplc="150CC3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C0099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D5C5C"/>
    <w:multiLevelType w:val="hybridMultilevel"/>
    <w:tmpl w:val="F5E61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77CC8"/>
    <w:multiLevelType w:val="hybridMultilevel"/>
    <w:tmpl w:val="5E9CEC72"/>
    <w:lvl w:ilvl="0" w:tplc="73CE0C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8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6"/>
  </w:num>
  <w:num w:numId="9">
    <w:abstractNumId w:val="8"/>
  </w:num>
  <w:num w:numId="10">
    <w:abstractNumId w:val="10"/>
  </w:num>
  <w:num w:numId="11">
    <w:abstractNumId w:val="13"/>
  </w:num>
  <w:num w:numId="12">
    <w:abstractNumId w:val="20"/>
  </w:num>
  <w:num w:numId="13">
    <w:abstractNumId w:val="12"/>
  </w:num>
  <w:num w:numId="14">
    <w:abstractNumId w:val="14"/>
  </w:num>
  <w:num w:numId="15">
    <w:abstractNumId w:val="19"/>
  </w:num>
  <w:num w:numId="16">
    <w:abstractNumId w:val="0"/>
  </w:num>
  <w:num w:numId="17">
    <w:abstractNumId w:val="7"/>
  </w:num>
  <w:num w:numId="18">
    <w:abstractNumId w:val="17"/>
  </w:num>
  <w:num w:numId="19">
    <w:abstractNumId w:val="15"/>
  </w:num>
  <w:num w:numId="20">
    <w:abstractNumId w:val="9"/>
  </w:num>
  <w:num w:numId="21">
    <w:abstractNumId w:val="3"/>
  </w:num>
  <w:num w:numId="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10"/>
    <w:rsid w:val="00004D40"/>
    <w:rsid w:val="00015AA1"/>
    <w:rsid w:val="00021B85"/>
    <w:rsid w:val="00022098"/>
    <w:rsid w:val="00035292"/>
    <w:rsid w:val="000436F6"/>
    <w:rsid w:val="00046F0F"/>
    <w:rsid w:val="00047670"/>
    <w:rsid w:val="00051A06"/>
    <w:rsid w:val="00052F30"/>
    <w:rsid w:val="00054910"/>
    <w:rsid w:val="0006601D"/>
    <w:rsid w:val="00070C15"/>
    <w:rsid w:val="000760A0"/>
    <w:rsid w:val="00076916"/>
    <w:rsid w:val="0008610C"/>
    <w:rsid w:val="00086AEA"/>
    <w:rsid w:val="0009568A"/>
    <w:rsid w:val="000A3648"/>
    <w:rsid w:val="000B0A5A"/>
    <w:rsid w:val="000B41E5"/>
    <w:rsid w:val="000B49CB"/>
    <w:rsid w:val="000B7932"/>
    <w:rsid w:val="000C12C0"/>
    <w:rsid w:val="000D5800"/>
    <w:rsid w:val="000D6CB5"/>
    <w:rsid w:val="000D6F3D"/>
    <w:rsid w:val="000E2959"/>
    <w:rsid w:val="000F3340"/>
    <w:rsid w:val="000F68F4"/>
    <w:rsid w:val="000F770E"/>
    <w:rsid w:val="0010173A"/>
    <w:rsid w:val="00102AC0"/>
    <w:rsid w:val="0010314E"/>
    <w:rsid w:val="0010382E"/>
    <w:rsid w:val="00103C34"/>
    <w:rsid w:val="0011023E"/>
    <w:rsid w:val="00123F11"/>
    <w:rsid w:val="001249B4"/>
    <w:rsid w:val="0014248C"/>
    <w:rsid w:val="00153B52"/>
    <w:rsid w:val="00153C72"/>
    <w:rsid w:val="00166498"/>
    <w:rsid w:val="00167AD5"/>
    <w:rsid w:val="00171AEB"/>
    <w:rsid w:val="0018771E"/>
    <w:rsid w:val="00197D81"/>
    <w:rsid w:val="001B0908"/>
    <w:rsid w:val="001B175B"/>
    <w:rsid w:val="001C673E"/>
    <w:rsid w:val="001D006C"/>
    <w:rsid w:val="001D52E7"/>
    <w:rsid w:val="001E4CA7"/>
    <w:rsid w:val="001E56A0"/>
    <w:rsid w:val="001F0463"/>
    <w:rsid w:val="001F2ABE"/>
    <w:rsid w:val="00202D2D"/>
    <w:rsid w:val="00203D22"/>
    <w:rsid w:val="00220DCD"/>
    <w:rsid w:val="002210DF"/>
    <w:rsid w:val="0022749C"/>
    <w:rsid w:val="00227564"/>
    <w:rsid w:val="002301D2"/>
    <w:rsid w:val="00230874"/>
    <w:rsid w:val="002360DB"/>
    <w:rsid w:val="00237F82"/>
    <w:rsid w:val="002412D2"/>
    <w:rsid w:val="0024340E"/>
    <w:rsid w:val="0024355C"/>
    <w:rsid w:val="00253D26"/>
    <w:rsid w:val="00254B5C"/>
    <w:rsid w:val="00257967"/>
    <w:rsid w:val="00257AFE"/>
    <w:rsid w:val="00257DB5"/>
    <w:rsid w:val="00276AC5"/>
    <w:rsid w:val="002809E8"/>
    <w:rsid w:val="00281538"/>
    <w:rsid w:val="00281679"/>
    <w:rsid w:val="00293A59"/>
    <w:rsid w:val="00295E2B"/>
    <w:rsid w:val="002B27AE"/>
    <w:rsid w:val="002B6550"/>
    <w:rsid w:val="002D3632"/>
    <w:rsid w:val="002D5329"/>
    <w:rsid w:val="002D59AA"/>
    <w:rsid w:val="002D782F"/>
    <w:rsid w:val="002E55E6"/>
    <w:rsid w:val="002E5C62"/>
    <w:rsid w:val="002F4000"/>
    <w:rsid w:val="002F7854"/>
    <w:rsid w:val="003034AD"/>
    <w:rsid w:val="00304367"/>
    <w:rsid w:val="003109D6"/>
    <w:rsid w:val="0031178B"/>
    <w:rsid w:val="00321BC3"/>
    <w:rsid w:val="003358D8"/>
    <w:rsid w:val="00337BD0"/>
    <w:rsid w:val="00341128"/>
    <w:rsid w:val="0034450B"/>
    <w:rsid w:val="003540DF"/>
    <w:rsid w:val="00356AF7"/>
    <w:rsid w:val="00362A46"/>
    <w:rsid w:val="00367E86"/>
    <w:rsid w:val="00371B16"/>
    <w:rsid w:val="0038084C"/>
    <w:rsid w:val="00385A37"/>
    <w:rsid w:val="003948AB"/>
    <w:rsid w:val="003A113C"/>
    <w:rsid w:val="003A56C2"/>
    <w:rsid w:val="003A5A83"/>
    <w:rsid w:val="003A6486"/>
    <w:rsid w:val="003A711C"/>
    <w:rsid w:val="003C7572"/>
    <w:rsid w:val="003D0BCC"/>
    <w:rsid w:val="003D16EB"/>
    <w:rsid w:val="003D39AB"/>
    <w:rsid w:val="003E34C9"/>
    <w:rsid w:val="003F4BBB"/>
    <w:rsid w:val="003F6E6B"/>
    <w:rsid w:val="00404F0B"/>
    <w:rsid w:val="00406271"/>
    <w:rsid w:val="004126A1"/>
    <w:rsid w:val="004171C8"/>
    <w:rsid w:val="00433BDE"/>
    <w:rsid w:val="004349A5"/>
    <w:rsid w:val="00437508"/>
    <w:rsid w:val="00441B10"/>
    <w:rsid w:val="004468DF"/>
    <w:rsid w:val="00450104"/>
    <w:rsid w:val="004520AA"/>
    <w:rsid w:val="00456FC7"/>
    <w:rsid w:val="00460B69"/>
    <w:rsid w:val="00476CB0"/>
    <w:rsid w:val="00485538"/>
    <w:rsid w:val="004905B2"/>
    <w:rsid w:val="004938AB"/>
    <w:rsid w:val="004A363B"/>
    <w:rsid w:val="004A5299"/>
    <w:rsid w:val="004A7CEB"/>
    <w:rsid w:val="004B6C6B"/>
    <w:rsid w:val="004C70C5"/>
    <w:rsid w:val="004D1782"/>
    <w:rsid w:val="004D4FCE"/>
    <w:rsid w:val="004E5DBF"/>
    <w:rsid w:val="004F231B"/>
    <w:rsid w:val="004F333C"/>
    <w:rsid w:val="004F51B5"/>
    <w:rsid w:val="00502EFE"/>
    <w:rsid w:val="00503348"/>
    <w:rsid w:val="00506AB2"/>
    <w:rsid w:val="0051023C"/>
    <w:rsid w:val="00517238"/>
    <w:rsid w:val="0052705C"/>
    <w:rsid w:val="00540FDE"/>
    <w:rsid w:val="00550F1D"/>
    <w:rsid w:val="00555C0B"/>
    <w:rsid w:val="00555CB0"/>
    <w:rsid w:val="00555F18"/>
    <w:rsid w:val="005753B0"/>
    <w:rsid w:val="00575F2D"/>
    <w:rsid w:val="005763D2"/>
    <w:rsid w:val="0057734C"/>
    <w:rsid w:val="00577E0A"/>
    <w:rsid w:val="00583D4C"/>
    <w:rsid w:val="005924FC"/>
    <w:rsid w:val="005B1423"/>
    <w:rsid w:val="005C79D7"/>
    <w:rsid w:val="005D049A"/>
    <w:rsid w:val="005D14D4"/>
    <w:rsid w:val="005D1C27"/>
    <w:rsid w:val="005D2ABE"/>
    <w:rsid w:val="005E16E1"/>
    <w:rsid w:val="005E1BEE"/>
    <w:rsid w:val="005E2C81"/>
    <w:rsid w:val="005E74FE"/>
    <w:rsid w:val="005F43D8"/>
    <w:rsid w:val="00601EF3"/>
    <w:rsid w:val="006048A6"/>
    <w:rsid w:val="00605769"/>
    <w:rsid w:val="00613B8B"/>
    <w:rsid w:val="00623B5E"/>
    <w:rsid w:val="0062419E"/>
    <w:rsid w:val="0062582C"/>
    <w:rsid w:val="00631C83"/>
    <w:rsid w:val="0063210A"/>
    <w:rsid w:val="00634A18"/>
    <w:rsid w:val="00644D4A"/>
    <w:rsid w:val="0064540A"/>
    <w:rsid w:val="00650C2B"/>
    <w:rsid w:val="00652CBD"/>
    <w:rsid w:val="006565A7"/>
    <w:rsid w:val="00666462"/>
    <w:rsid w:val="00670FD9"/>
    <w:rsid w:val="006711A6"/>
    <w:rsid w:val="0067233D"/>
    <w:rsid w:val="00672928"/>
    <w:rsid w:val="00683154"/>
    <w:rsid w:val="006A34A7"/>
    <w:rsid w:val="006B5654"/>
    <w:rsid w:val="006B5ADA"/>
    <w:rsid w:val="006C29D4"/>
    <w:rsid w:val="006C5842"/>
    <w:rsid w:val="006C7B38"/>
    <w:rsid w:val="006D0FB9"/>
    <w:rsid w:val="006D211C"/>
    <w:rsid w:val="006D3376"/>
    <w:rsid w:val="006D594D"/>
    <w:rsid w:val="006E26DF"/>
    <w:rsid w:val="006E312F"/>
    <w:rsid w:val="0071129A"/>
    <w:rsid w:val="007136CF"/>
    <w:rsid w:val="0072189C"/>
    <w:rsid w:val="00723E95"/>
    <w:rsid w:val="0072483D"/>
    <w:rsid w:val="00741CD2"/>
    <w:rsid w:val="00746773"/>
    <w:rsid w:val="00750BE8"/>
    <w:rsid w:val="00750EC6"/>
    <w:rsid w:val="00752E0C"/>
    <w:rsid w:val="00763A6B"/>
    <w:rsid w:val="007640BB"/>
    <w:rsid w:val="00766C0B"/>
    <w:rsid w:val="00767FB4"/>
    <w:rsid w:val="0078360E"/>
    <w:rsid w:val="007851F3"/>
    <w:rsid w:val="0078577D"/>
    <w:rsid w:val="007A0BBA"/>
    <w:rsid w:val="007A45E4"/>
    <w:rsid w:val="007A6CAD"/>
    <w:rsid w:val="007B0DE6"/>
    <w:rsid w:val="007C5C50"/>
    <w:rsid w:val="007E191A"/>
    <w:rsid w:val="007E1B4E"/>
    <w:rsid w:val="007F3640"/>
    <w:rsid w:val="007F77BF"/>
    <w:rsid w:val="00806899"/>
    <w:rsid w:val="00807C59"/>
    <w:rsid w:val="00820962"/>
    <w:rsid w:val="008217F1"/>
    <w:rsid w:val="00821D2C"/>
    <w:rsid w:val="00826B9B"/>
    <w:rsid w:val="00827509"/>
    <w:rsid w:val="0083464E"/>
    <w:rsid w:val="008369ED"/>
    <w:rsid w:val="00843B65"/>
    <w:rsid w:val="008445F1"/>
    <w:rsid w:val="008524A0"/>
    <w:rsid w:val="00852915"/>
    <w:rsid w:val="008546FA"/>
    <w:rsid w:val="00856F45"/>
    <w:rsid w:val="008573E9"/>
    <w:rsid w:val="00866221"/>
    <w:rsid w:val="00872F77"/>
    <w:rsid w:val="0088392D"/>
    <w:rsid w:val="00884604"/>
    <w:rsid w:val="0089396A"/>
    <w:rsid w:val="00897423"/>
    <w:rsid w:val="008B5D1B"/>
    <w:rsid w:val="008B7595"/>
    <w:rsid w:val="008C63D5"/>
    <w:rsid w:val="008D5602"/>
    <w:rsid w:val="008E39A5"/>
    <w:rsid w:val="008F435A"/>
    <w:rsid w:val="008F5E12"/>
    <w:rsid w:val="00901337"/>
    <w:rsid w:val="00902B3B"/>
    <w:rsid w:val="009040CC"/>
    <w:rsid w:val="0091056F"/>
    <w:rsid w:val="0091320D"/>
    <w:rsid w:val="009132A6"/>
    <w:rsid w:val="00914883"/>
    <w:rsid w:val="00915541"/>
    <w:rsid w:val="009165D6"/>
    <w:rsid w:val="00916D01"/>
    <w:rsid w:val="00935209"/>
    <w:rsid w:val="00935CFD"/>
    <w:rsid w:val="009507DB"/>
    <w:rsid w:val="0096039F"/>
    <w:rsid w:val="00965F92"/>
    <w:rsid w:val="00984AE6"/>
    <w:rsid w:val="00994363"/>
    <w:rsid w:val="009A7561"/>
    <w:rsid w:val="009D2989"/>
    <w:rsid w:val="009D3663"/>
    <w:rsid w:val="009E4586"/>
    <w:rsid w:val="009E6075"/>
    <w:rsid w:val="009E6161"/>
    <w:rsid w:val="009F60D6"/>
    <w:rsid w:val="00A00895"/>
    <w:rsid w:val="00A00C79"/>
    <w:rsid w:val="00A07FA8"/>
    <w:rsid w:val="00A142AB"/>
    <w:rsid w:val="00A16FB1"/>
    <w:rsid w:val="00A221A1"/>
    <w:rsid w:val="00A22299"/>
    <w:rsid w:val="00A30C6B"/>
    <w:rsid w:val="00A35E20"/>
    <w:rsid w:val="00A41BD4"/>
    <w:rsid w:val="00A42A0F"/>
    <w:rsid w:val="00A520FE"/>
    <w:rsid w:val="00A605F8"/>
    <w:rsid w:val="00A6147A"/>
    <w:rsid w:val="00A63C9E"/>
    <w:rsid w:val="00A65DB0"/>
    <w:rsid w:val="00A7109B"/>
    <w:rsid w:val="00A7234A"/>
    <w:rsid w:val="00A73E85"/>
    <w:rsid w:val="00A76160"/>
    <w:rsid w:val="00A77660"/>
    <w:rsid w:val="00A86C3F"/>
    <w:rsid w:val="00A94266"/>
    <w:rsid w:val="00A94830"/>
    <w:rsid w:val="00A94BFD"/>
    <w:rsid w:val="00A96276"/>
    <w:rsid w:val="00AB30F6"/>
    <w:rsid w:val="00AB3DA4"/>
    <w:rsid w:val="00AC2126"/>
    <w:rsid w:val="00AC367D"/>
    <w:rsid w:val="00AD18E2"/>
    <w:rsid w:val="00AD6880"/>
    <w:rsid w:val="00AE03B3"/>
    <w:rsid w:val="00AE0C1A"/>
    <w:rsid w:val="00AE1392"/>
    <w:rsid w:val="00AE7F07"/>
    <w:rsid w:val="00B00B1C"/>
    <w:rsid w:val="00B04D10"/>
    <w:rsid w:val="00B20207"/>
    <w:rsid w:val="00B30F2E"/>
    <w:rsid w:val="00B348D7"/>
    <w:rsid w:val="00B416A2"/>
    <w:rsid w:val="00B513AE"/>
    <w:rsid w:val="00B5190D"/>
    <w:rsid w:val="00B5352D"/>
    <w:rsid w:val="00B629CA"/>
    <w:rsid w:val="00B7072D"/>
    <w:rsid w:val="00B867EA"/>
    <w:rsid w:val="00B95D56"/>
    <w:rsid w:val="00BB0BD5"/>
    <w:rsid w:val="00BB604E"/>
    <w:rsid w:val="00BC7C1E"/>
    <w:rsid w:val="00BF05B4"/>
    <w:rsid w:val="00BF428B"/>
    <w:rsid w:val="00BF626C"/>
    <w:rsid w:val="00BF7D7B"/>
    <w:rsid w:val="00C035D1"/>
    <w:rsid w:val="00C04611"/>
    <w:rsid w:val="00C1083F"/>
    <w:rsid w:val="00C16489"/>
    <w:rsid w:val="00C16F9D"/>
    <w:rsid w:val="00C43CA8"/>
    <w:rsid w:val="00C45CF8"/>
    <w:rsid w:val="00C50C18"/>
    <w:rsid w:val="00C53B6E"/>
    <w:rsid w:val="00C55021"/>
    <w:rsid w:val="00C703F1"/>
    <w:rsid w:val="00C73408"/>
    <w:rsid w:val="00C82DE0"/>
    <w:rsid w:val="00C837E9"/>
    <w:rsid w:val="00C877B9"/>
    <w:rsid w:val="00C87E86"/>
    <w:rsid w:val="00CA1DF0"/>
    <w:rsid w:val="00CA241A"/>
    <w:rsid w:val="00CA2E08"/>
    <w:rsid w:val="00CA4521"/>
    <w:rsid w:val="00CA6C80"/>
    <w:rsid w:val="00CB032E"/>
    <w:rsid w:val="00CB4726"/>
    <w:rsid w:val="00CC1C9E"/>
    <w:rsid w:val="00CD56D2"/>
    <w:rsid w:val="00CE4F86"/>
    <w:rsid w:val="00CE7F3E"/>
    <w:rsid w:val="00CF12AA"/>
    <w:rsid w:val="00CF42F4"/>
    <w:rsid w:val="00CF7A9A"/>
    <w:rsid w:val="00D21949"/>
    <w:rsid w:val="00D3682F"/>
    <w:rsid w:val="00D37111"/>
    <w:rsid w:val="00D450EF"/>
    <w:rsid w:val="00D47BAF"/>
    <w:rsid w:val="00D53909"/>
    <w:rsid w:val="00D6230D"/>
    <w:rsid w:val="00D666D3"/>
    <w:rsid w:val="00D66C0D"/>
    <w:rsid w:val="00D770BF"/>
    <w:rsid w:val="00D813AF"/>
    <w:rsid w:val="00D81996"/>
    <w:rsid w:val="00D82BC4"/>
    <w:rsid w:val="00D94BF7"/>
    <w:rsid w:val="00DA4D57"/>
    <w:rsid w:val="00DB0A55"/>
    <w:rsid w:val="00DB4E82"/>
    <w:rsid w:val="00DC0535"/>
    <w:rsid w:val="00DC21DF"/>
    <w:rsid w:val="00DC2916"/>
    <w:rsid w:val="00DC6A2F"/>
    <w:rsid w:val="00DD03FD"/>
    <w:rsid w:val="00DD57A2"/>
    <w:rsid w:val="00DD77CF"/>
    <w:rsid w:val="00DE47D8"/>
    <w:rsid w:val="00E0164C"/>
    <w:rsid w:val="00E139C9"/>
    <w:rsid w:val="00E15B23"/>
    <w:rsid w:val="00E20F86"/>
    <w:rsid w:val="00E261D6"/>
    <w:rsid w:val="00E266A1"/>
    <w:rsid w:val="00E27B61"/>
    <w:rsid w:val="00E42B1C"/>
    <w:rsid w:val="00E455D3"/>
    <w:rsid w:val="00E466C3"/>
    <w:rsid w:val="00E51C7E"/>
    <w:rsid w:val="00E546A1"/>
    <w:rsid w:val="00E60205"/>
    <w:rsid w:val="00E61140"/>
    <w:rsid w:val="00E750D1"/>
    <w:rsid w:val="00E81EB0"/>
    <w:rsid w:val="00E85035"/>
    <w:rsid w:val="00E9188B"/>
    <w:rsid w:val="00EA13C1"/>
    <w:rsid w:val="00EB4286"/>
    <w:rsid w:val="00EB6EF3"/>
    <w:rsid w:val="00EB6FB4"/>
    <w:rsid w:val="00EC22EC"/>
    <w:rsid w:val="00EC59EB"/>
    <w:rsid w:val="00ED66B9"/>
    <w:rsid w:val="00EE0527"/>
    <w:rsid w:val="00EE2F47"/>
    <w:rsid w:val="00EE43FE"/>
    <w:rsid w:val="00EF007B"/>
    <w:rsid w:val="00EF7FEE"/>
    <w:rsid w:val="00F05CFF"/>
    <w:rsid w:val="00F23821"/>
    <w:rsid w:val="00F355CF"/>
    <w:rsid w:val="00F46BDD"/>
    <w:rsid w:val="00F4797F"/>
    <w:rsid w:val="00F5088F"/>
    <w:rsid w:val="00F50A38"/>
    <w:rsid w:val="00F55073"/>
    <w:rsid w:val="00F60578"/>
    <w:rsid w:val="00F62043"/>
    <w:rsid w:val="00F64EDB"/>
    <w:rsid w:val="00F81AF2"/>
    <w:rsid w:val="00F94BEF"/>
    <w:rsid w:val="00FA08BE"/>
    <w:rsid w:val="00FA5E65"/>
    <w:rsid w:val="00FA6293"/>
    <w:rsid w:val="00FC7747"/>
    <w:rsid w:val="00FD0618"/>
    <w:rsid w:val="00FE2EF1"/>
    <w:rsid w:val="00FE35F7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A77E08-9DB0-4EF3-B8EC-60639AF0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2B27AE"/>
    <w:rPr>
      <w:color w:val="0000FF"/>
      <w:u w:val="single"/>
    </w:rPr>
  </w:style>
  <w:style w:type="paragraph" w:styleId="Textoindependiente">
    <w:name w:val="Body Text"/>
    <w:basedOn w:val="Normal"/>
    <w:rsid w:val="004171C8"/>
    <w:pPr>
      <w:jc w:val="right"/>
    </w:pPr>
    <w:rPr>
      <w:rFonts w:ascii="Arial Narrow" w:hAnsi="Arial Narrow" w:cs="Arial"/>
      <w:sz w:val="72"/>
      <w:szCs w:val="24"/>
      <w:lang w:val="es-ES" w:eastAsia="es-ES"/>
    </w:rPr>
  </w:style>
  <w:style w:type="paragraph" w:customStyle="1" w:styleId="CarCar1Car">
    <w:name w:val=" Car Car1 Car"/>
    <w:basedOn w:val="Normal"/>
    <w:link w:val="CarCar1CarCar"/>
    <w:rsid w:val="004171C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IdCabe5">
    <w:name w:val="Id_Cabe5"/>
    <w:basedOn w:val="Normal"/>
    <w:rsid w:val="00E466C3"/>
    <w:rPr>
      <w:rFonts w:ascii="TrueOptima" w:hAnsi="TrueOptima"/>
      <w:lang w:eastAsia="en-US"/>
    </w:rPr>
  </w:style>
  <w:style w:type="table" w:styleId="Tablaconcuadrcula">
    <w:name w:val="Table Grid"/>
    <w:basedOn w:val="Tablanormal"/>
    <w:rsid w:val="00E466C3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F1"/>
    <w:basedOn w:val="Normal"/>
    <w:semiHidden/>
    <w:rsid w:val="00B30F2E"/>
    <w:pPr>
      <w:spacing w:after="240"/>
      <w:jc w:val="both"/>
    </w:pPr>
    <w:rPr>
      <w:rFonts w:ascii="TrueOptima" w:hAnsi="TrueOptima"/>
      <w:sz w:val="20"/>
      <w:lang w:eastAsia="en-US"/>
    </w:rPr>
  </w:style>
  <w:style w:type="character" w:styleId="Refdenotaalpie">
    <w:name w:val="footnote reference"/>
    <w:semiHidden/>
    <w:rsid w:val="00B30F2E"/>
    <w:rPr>
      <w:vertAlign w:val="superscript"/>
    </w:rPr>
  </w:style>
  <w:style w:type="paragraph" w:customStyle="1" w:styleId="section1">
    <w:name w:val="section1"/>
    <w:basedOn w:val="Normal"/>
    <w:rsid w:val="00035292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idcabe50">
    <w:name w:val="idcabe5"/>
    <w:basedOn w:val="Normal"/>
    <w:rsid w:val="00035292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TextocomentarioCar">
    <w:name w:val="Texto comentario Car"/>
    <w:link w:val="Textocomentario"/>
    <w:semiHidden/>
    <w:rsid w:val="00DA4D57"/>
    <w:rPr>
      <w:lang w:val="es-ES_tradnl" w:eastAsia="es-ES_tradnl" w:bidi="ar-SA"/>
    </w:rPr>
  </w:style>
  <w:style w:type="character" w:customStyle="1" w:styleId="CarCar1CarCar">
    <w:name w:val=" Car Car1 Car Car"/>
    <w:link w:val="CarCar1Car"/>
    <w:rsid w:val="005924FC"/>
    <w:rPr>
      <w:rFonts w:ascii="Tahoma" w:hAnsi="Tahoma"/>
      <w:lang w:val="en-US" w:eastAsia="en-US" w:bidi="ar-SA"/>
    </w:rPr>
  </w:style>
  <w:style w:type="paragraph" w:styleId="Textosinformato">
    <w:name w:val="Plain Text"/>
    <w:basedOn w:val="Normal"/>
    <w:link w:val="TextosinformatoCar"/>
    <w:unhideWhenUsed/>
    <w:rsid w:val="000B41E5"/>
    <w:rPr>
      <w:rFonts w:ascii="Consolas" w:eastAsia="Calibri" w:hAnsi="Consolas"/>
      <w:sz w:val="21"/>
      <w:szCs w:val="21"/>
      <w:lang w:val="es-ES" w:eastAsia="en-US"/>
    </w:rPr>
  </w:style>
  <w:style w:type="character" w:customStyle="1" w:styleId="TextosinformatoCar">
    <w:name w:val="Texto sin formato Car"/>
    <w:link w:val="Textosinformato"/>
    <w:rsid w:val="000B41E5"/>
    <w:rPr>
      <w:rFonts w:ascii="Consolas" w:eastAsia="Calibri" w:hAnsi="Consolas"/>
      <w:sz w:val="21"/>
      <w:szCs w:val="21"/>
      <w:lang w:val="es-ES" w:eastAsia="en-US" w:bidi="ar-SA"/>
    </w:rPr>
  </w:style>
  <w:style w:type="character" w:styleId="Textoennegrita">
    <w:name w:val="Strong"/>
    <w:qFormat/>
    <w:rsid w:val="00CF7A9A"/>
    <w:rPr>
      <w:b/>
      <w:bCs/>
    </w:rPr>
  </w:style>
  <w:style w:type="paragraph" w:customStyle="1" w:styleId="Default">
    <w:name w:val="Default"/>
    <w:rsid w:val="007857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tulo">
    <w:name w:val="Title"/>
    <w:basedOn w:val="Normal"/>
    <w:link w:val="TtuloCar"/>
    <w:qFormat/>
    <w:rsid w:val="002D59AA"/>
    <w:pPr>
      <w:jc w:val="center"/>
    </w:pPr>
    <w:rPr>
      <w:rFonts w:ascii="Verdana" w:hAnsi="Verdana"/>
      <w:b/>
      <w:szCs w:val="28"/>
      <w:lang w:val="x-none" w:eastAsia="x-none"/>
    </w:rPr>
  </w:style>
  <w:style w:type="character" w:customStyle="1" w:styleId="TtuloCar">
    <w:name w:val="Título Car"/>
    <w:link w:val="Ttulo"/>
    <w:rsid w:val="002D59AA"/>
    <w:rPr>
      <w:rFonts w:ascii="Verdana" w:hAnsi="Verdana"/>
      <w:b/>
      <w:sz w:val="24"/>
      <w:szCs w:val="28"/>
    </w:rPr>
  </w:style>
  <w:style w:type="paragraph" w:customStyle="1" w:styleId="default0">
    <w:name w:val="default"/>
    <w:basedOn w:val="Normal"/>
    <w:rsid w:val="00575F2D"/>
    <w:pPr>
      <w:autoSpaceDE w:val="0"/>
      <w:autoSpaceDN w:val="0"/>
    </w:pPr>
    <w:rPr>
      <w:rFonts w:ascii="Verdana" w:eastAsia="Calibri" w:hAnsi="Verdana"/>
      <w:color w:val="000000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E42B1C"/>
    <w:rPr>
      <w:sz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ED66B9"/>
    <w:pPr>
      <w:spacing w:before="100" w:beforeAutospacing="1" w:after="100" w:afterAutospacing="1"/>
    </w:pPr>
    <w:rPr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7F3E"/>
    <w:rPr>
      <w:b/>
      <w:bCs/>
    </w:rPr>
  </w:style>
  <w:style w:type="character" w:customStyle="1" w:styleId="AsuntodelcomentarioCar">
    <w:name w:val="Asunto del comentario Car"/>
    <w:link w:val="Asuntodelcomentario"/>
    <w:rsid w:val="00CE7F3E"/>
    <w:rPr>
      <w:b/>
      <w:bCs/>
      <w:lang w:val="es-ES_tradnl" w:eastAsia="es-ES_tradnl" w:bidi="ar-SA"/>
    </w:rPr>
  </w:style>
  <w:style w:type="paragraph" w:styleId="Textodeglobo">
    <w:name w:val="Balloon Text"/>
    <w:basedOn w:val="Normal"/>
    <w:link w:val="TextodegloboCar"/>
    <w:rsid w:val="00CE7F3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E7F3E"/>
    <w:rPr>
      <w:rFonts w:ascii="Tahoma" w:hAnsi="Tahoma" w:cs="Tahoma"/>
      <w:sz w:val="16"/>
      <w:szCs w:val="16"/>
      <w:lang w:val="es-ES_tradnl" w:eastAsia="es-ES_tradnl"/>
    </w:rPr>
  </w:style>
  <w:style w:type="character" w:styleId="nfasis">
    <w:name w:val="Emphasis"/>
    <w:qFormat/>
    <w:rsid w:val="00CE7F3E"/>
    <w:rPr>
      <w:i/>
      <w:iCs/>
    </w:rPr>
  </w:style>
  <w:style w:type="paragraph" w:customStyle="1" w:styleId="KarKarCarCarKarKarCarCarKarKarCarCarKarKarCarCarKarKarCarCarKarKar">
    <w:name w:val=" Kar Kar Car Car Kar Kar Car Car Kar Kar Car Car Kar Kar Car Car Kar Kar Car Car Kar Kar"/>
    <w:basedOn w:val="Normal"/>
    <w:rsid w:val="00C82D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DC0535"/>
    <w:rPr>
      <w:sz w:val="24"/>
      <w:lang w:val="es-ES_tradnl" w:eastAsia="es-ES_tradnl"/>
    </w:rPr>
  </w:style>
  <w:style w:type="character" w:styleId="Hipervnculovisitado">
    <w:name w:val="FollowedHyperlink"/>
    <w:rsid w:val="000D5800"/>
    <w:rPr>
      <w:color w:val="800080"/>
      <w:u w:val="single"/>
    </w:rPr>
  </w:style>
  <w:style w:type="paragraph" w:styleId="Sinespaciado">
    <w:name w:val="No Spacing"/>
    <w:uiPriority w:val="1"/>
    <w:qFormat/>
    <w:rsid w:val="006C5842"/>
    <w:rPr>
      <w:rFonts w:ascii="Calibri" w:eastAsia="Calibri" w:hAnsi="Calibri"/>
      <w:sz w:val="22"/>
      <w:szCs w:val="22"/>
      <w:lang w:val="en-GB" w:eastAsia="en-US"/>
    </w:rPr>
  </w:style>
  <w:style w:type="paragraph" w:styleId="Mapadeldocumento">
    <w:name w:val="Document Map"/>
    <w:basedOn w:val="Normal"/>
    <w:link w:val="MapadeldocumentoCar"/>
    <w:rsid w:val="008546F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546FA"/>
    <w:rPr>
      <w:rFonts w:ascii="Tahoma" w:hAnsi="Tahoma" w:cs="Tahoma"/>
      <w:sz w:val="16"/>
      <w:szCs w:val="16"/>
      <w:lang w:val="es-ES_tradnl" w:eastAsia="es-ES_tradnl"/>
    </w:rPr>
  </w:style>
  <w:style w:type="paragraph" w:styleId="TDC1">
    <w:name w:val="toc 1"/>
    <w:basedOn w:val="Textoindependiente"/>
    <w:next w:val="Textoindependiente"/>
    <w:rsid w:val="005E74FE"/>
    <w:pPr>
      <w:tabs>
        <w:tab w:val="left" w:pos="576"/>
        <w:tab w:val="right" w:leader="dot" w:pos="8990"/>
      </w:tabs>
      <w:spacing w:before="240" w:after="240"/>
      <w:jc w:val="left"/>
    </w:pPr>
    <w:rPr>
      <w:rFonts w:ascii="Times New Roman" w:hAnsi="Times New Roman" w:cs="Times New Roman"/>
      <w:bCs/>
      <w:noProof/>
      <w:sz w:val="24"/>
      <w:szCs w:val="36"/>
      <w:lang w:val="en-US" w:eastAsia="en-US"/>
    </w:rPr>
  </w:style>
  <w:style w:type="paragraph" w:styleId="Prrafodelista">
    <w:name w:val="List Paragraph"/>
    <w:basedOn w:val="Normal"/>
    <w:uiPriority w:val="34"/>
    <w:qFormat/>
    <w:rsid w:val="005E74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SANCHEV\Configuraci&#243;n%20local\Archivos%20temporales%20de%20Internet\OLKAD\DirecInmigr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DirecInmigracion.dot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RAKEL DEL FRAGO</dc:creator>
  <cp:keywords>SEMINARIO GIPUZKOA</cp:keywords>
  <dc:description>Plantilla para crear documentos y cartas con  arreglo a las recomendaciones del Manual de Identidad Corporativa</dc:description>
  <cp:lastModifiedBy>MAITE MAESTRO</cp:lastModifiedBy>
  <cp:revision>2</cp:revision>
  <cp:lastPrinted>2015-04-22T21:34:00Z</cp:lastPrinted>
  <dcterms:created xsi:type="dcterms:W3CDTF">2018-03-15T13:00:00Z</dcterms:created>
  <dcterms:modified xsi:type="dcterms:W3CDTF">2018-03-15T13:00:00Z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772476353</vt:i4>
  </property>
  <property fmtid="{D5CDD505-2E9C-101B-9397-08002B2CF9AE}" pid="3" name="_NewReviewCycle">
    <vt:lpwstr/>
  </property>
  <property fmtid="{D5CDD505-2E9C-101B-9397-08002B2CF9AE}" pid="4" name="_EmailSubject">
    <vt:lpwstr>beste eranskinak</vt:lpwstr>
  </property>
  <property fmtid="{D5CDD505-2E9C-101B-9397-08002B2CF9AE}" pid="5" name="_AuthorEmail">
    <vt:lpwstr>rakel.delfrago@ehu.eus</vt:lpwstr>
  </property>
  <property fmtid="{D5CDD505-2E9C-101B-9397-08002B2CF9AE}" pid="6" name="_AuthorEmailDisplayName">
    <vt:lpwstr>Rakel Del Frago</vt:lpwstr>
  </property>
  <property fmtid="{D5CDD505-2E9C-101B-9397-08002B2CF9AE}" pid="7" name="_ReviewingToolsShownOnce">
    <vt:lpwstr/>
  </property>
</Properties>
</file>