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06814" w14:textId="5411588E" w:rsidR="007A13F0" w:rsidRPr="00D8542D" w:rsidRDefault="007A13F0" w:rsidP="007E148C">
      <w:pPr>
        <w:spacing w:before="120" w:after="360" w:line="360" w:lineRule="exact"/>
        <w:ind w:left="1416"/>
        <w:rPr>
          <w:rFonts w:ascii="Times New Roman" w:hAnsi="Times New Roman"/>
        </w:rPr>
      </w:pPr>
      <w:r w:rsidRPr="00D8542D">
        <w:rPr>
          <w:rFonts w:ascii="Times New Roman" w:hAnsi="Times New Roman"/>
        </w:rPr>
        <w:t xml:space="preserve">    </w:t>
      </w:r>
    </w:p>
    <w:p w14:paraId="3D15A155" w14:textId="2E0674B4" w:rsidR="000B7B66" w:rsidRPr="00D8542D" w:rsidRDefault="00DD67AD" w:rsidP="007A13F0">
      <w:pPr>
        <w:spacing w:after="0" w:line="360" w:lineRule="exact"/>
        <w:rPr>
          <w:rFonts w:ascii="Times New Roman" w:hAnsi="Times New Roman"/>
          <w:b/>
          <w:sz w:val="28"/>
          <w:szCs w:val="28"/>
        </w:rPr>
      </w:pPr>
      <w:r w:rsidRPr="00D8542D">
        <w:rPr>
          <w:rFonts w:ascii="Times New Roman" w:hAnsi="Times New Roman"/>
          <w:noProof/>
          <w:lang w:eastAsia="es-ES"/>
        </w:rPr>
        <w:t xml:space="preserve">   </w:t>
      </w:r>
      <w:r w:rsidR="0042449A" w:rsidRPr="00D8542D">
        <w:rPr>
          <w:rFonts w:ascii="Times New Roman" w:hAnsi="Times New Roman"/>
        </w:rPr>
        <w:t xml:space="preserve">    </w:t>
      </w:r>
      <w:r w:rsidR="00150681" w:rsidRPr="00D8542D">
        <w:rPr>
          <w:rFonts w:ascii="Times New Roman" w:hAnsi="Times New Roman"/>
          <w:noProof/>
          <w:lang w:eastAsia="es-ES"/>
        </w:rPr>
        <w:drawing>
          <wp:anchor distT="0" distB="0" distL="114300" distR="114300" simplePos="0" relativeHeight="251657728" behindDoc="1" locked="0" layoutInCell="1" allowOverlap="1" wp14:anchorId="716BC5B2" wp14:editId="4E8C3FE4">
            <wp:simplePos x="0" y="0"/>
            <wp:positionH relativeFrom="column">
              <wp:posOffset>205105</wp:posOffset>
            </wp:positionH>
            <wp:positionV relativeFrom="paragraph">
              <wp:posOffset>-403225</wp:posOffset>
            </wp:positionV>
            <wp:extent cx="2581275" cy="590550"/>
            <wp:effectExtent l="0" t="0" r="0" b="0"/>
            <wp:wrapNone/>
            <wp:docPr id="6" name="Imagen 6" descr="Bilboko Hezkuntza Fakultate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boko Hezkuntza Fakultatea_bilingue_positivo_al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anchor>
        </w:drawing>
      </w:r>
      <w:r w:rsidR="00B45015" w:rsidRPr="00D8542D">
        <w:rPr>
          <w:rFonts w:ascii="Times New Roman" w:hAnsi="Times New Roman"/>
        </w:rPr>
        <w:t xml:space="preserve">        </w:t>
      </w:r>
      <w:r w:rsidR="000B7B66" w:rsidRPr="00D8542D">
        <w:rPr>
          <w:rFonts w:ascii="Times New Roman" w:hAnsi="Times New Roman"/>
          <w:noProof/>
          <w:lang w:eastAsia="es-ES"/>
        </w:rPr>
        <w:t xml:space="preserve">  </w:t>
      </w:r>
      <w:r w:rsidR="007A13F0" w:rsidRPr="00D8542D">
        <w:rPr>
          <w:rFonts w:ascii="Times New Roman" w:hAnsi="Times New Roman"/>
          <w:noProof/>
          <w:lang w:eastAsia="es-ES"/>
        </w:rPr>
        <w:t xml:space="preserve">                                                                                        </w:t>
      </w:r>
      <w:r w:rsidR="000B7B66" w:rsidRPr="00D8542D">
        <w:rPr>
          <w:rFonts w:ascii="Times New Roman" w:hAnsi="Times New Roman"/>
          <w:b/>
          <w:sz w:val="28"/>
          <w:szCs w:val="28"/>
        </w:rPr>
        <w:t>Trabajo Fin de Grado</w:t>
      </w:r>
    </w:p>
    <w:p w14:paraId="01DB1119" w14:textId="77777777" w:rsidR="003B35F5" w:rsidRPr="00D8542D" w:rsidRDefault="003B35F5" w:rsidP="003B35F5">
      <w:pPr>
        <w:pStyle w:val="Ttulo1"/>
        <w:rPr>
          <w:rFonts w:ascii="Times New Roman" w:hAnsi="Times New Roman"/>
        </w:rPr>
      </w:pPr>
    </w:p>
    <w:p w14:paraId="4C2BB00B" w14:textId="77777777" w:rsidR="003B35F5" w:rsidRPr="00D8542D" w:rsidRDefault="003B35F5" w:rsidP="003B35F5">
      <w:pPr>
        <w:jc w:val="both"/>
        <w:rPr>
          <w:rFonts w:ascii="Times New Roman" w:hAnsi="Times New Roman"/>
          <w:sz w:val="23"/>
          <w:szCs w:val="23"/>
        </w:rPr>
      </w:pPr>
    </w:p>
    <w:p w14:paraId="430D662C" w14:textId="77777777" w:rsidR="003B35F5" w:rsidRPr="00D8542D" w:rsidRDefault="003B35F5" w:rsidP="003B35F5">
      <w:pPr>
        <w:jc w:val="center"/>
        <w:rPr>
          <w:rFonts w:ascii="Times New Roman" w:hAnsi="Times New Roman"/>
          <w:sz w:val="44"/>
          <w:szCs w:val="23"/>
        </w:rPr>
      </w:pPr>
    </w:p>
    <w:p w14:paraId="74157E19" w14:textId="77777777" w:rsidR="003B35F5" w:rsidRPr="00D8542D" w:rsidRDefault="003B35F5" w:rsidP="003B35F5">
      <w:pPr>
        <w:jc w:val="center"/>
        <w:rPr>
          <w:rFonts w:ascii="Times New Roman" w:hAnsi="Times New Roman"/>
          <w:sz w:val="44"/>
          <w:szCs w:val="23"/>
        </w:rPr>
      </w:pPr>
    </w:p>
    <w:p w14:paraId="7793764C" w14:textId="77777777" w:rsidR="00DD67AD" w:rsidRPr="00D8542D" w:rsidRDefault="00DD67AD" w:rsidP="00DD67AD">
      <w:pPr>
        <w:jc w:val="center"/>
        <w:rPr>
          <w:rFonts w:ascii="Times New Roman" w:hAnsi="Times New Roman"/>
          <w:sz w:val="44"/>
          <w:szCs w:val="23"/>
        </w:rPr>
      </w:pPr>
    </w:p>
    <w:p w14:paraId="6F2E2D21" w14:textId="77777777" w:rsidR="00DD67AD" w:rsidRPr="00D8542D" w:rsidRDefault="00DD67AD" w:rsidP="00DD67AD">
      <w:pPr>
        <w:pStyle w:val="Estilo47"/>
      </w:pPr>
      <w:r w:rsidRPr="00D8542D">
        <w:t>GRADO DE EDUCACIÓN………………….</w:t>
      </w:r>
    </w:p>
    <w:p w14:paraId="59863E01" w14:textId="77777777" w:rsidR="00DD67AD" w:rsidRPr="00D8542D" w:rsidRDefault="00DD67AD" w:rsidP="00DD67AD">
      <w:pPr>
        <w:pStyle w:val="Estilo47"/>
      </w:pPr>
    </w:p>
    <w:p w14:paraId="0E057F50" w14:textId="77777777" w:rsidR="00DD67AD" w:rsidRPr="00D8542D" w:rsidRDefault="00DD67AD" w:rsidP="00DD67AD">
      <w:pPr>
        <w:pStyle w:val="Estilo47"/>
      </w:pPr>
      <w:r w:rsidRPr="00D8542D">
        <w:t xml:space="preserve">Curso </w:t>
      </w:r>
      <w:proofErr w:type="gramStart"/>
      <w:r w:rsidRPr="00D8542D">
        <w:t>20….</w:t>
      </w:r>
      <w:proofErr w:type="gramEnd"/>
      <w:r w:rsidRPr="00D8542D">
        <w:t>-20…</w:t>
      </w:r>
    </w:p>
    <w:p w14:paraId="03F1D677" w14:textId="77777777" w:rsidR="00DD67AD" w:rsidRPr="00D8542D" w:rsidRDefault="00DD67AD" w:rsidP="00DD67AD">
      <w:pPr>
        <w:pStyle w:val="Estilo47"/>
      </w:pPr>
    </w:p>
    <w:p w14:paraId="6FBD41C2" w14:textId="77777777" w:rsidR="00DD67AD" w:rsidRPr="00D8542D" w:rsidRDefault="00DD67AD" w:rsidP="00DD67AD">
      <w:pPr>
        <w:pStyle w:val="Estilo47"/>
      </w:pPr>
    </w:p>
    <w:p w14:paraId="4A90A7F6" w14:textId="77777777" w:rsidR="00DD67AD" w:rsidRPr="00D8542D" w:rsidRDefault="00DD67AD" w:rsidP="00DD67AD">
      <w:pPr>
        <w:pStyle w:val="Estilo47"/>
      </w:pPr>
      <w:r w:rsidRPr="00D8542D">
        <w:t>TÍTULO DEL TRABAJO</w:t>
      </w:r>
    </w:p>
    <w:p w14:paraId="2A886534" w14:textId="77777777" w:rsidR="00DD67AD" w:rsidRPr="00D8542D" w:rsidRDefault="00DD67AD" w:rsidP="00DD67AD">
      <w:pPr>
        <w:pStyle w:val="Notaalpie"/>
        <w:rPr>
          <w:rFonts w:cs="Times New Roman"/>
        </w:rPr>
      </w:pPr>
    </w:p>
    <w:p w14:paraId="4D9F57C1" w14:textId="77777777" w:rsidR="00DD67AD" w:rsidRPr="00D8542D" w:rsidRDefault="00DD67AD" w:rsidP="00DD67AD">
      <w:pPr>
        <w:pStyle w:val="Notaalpie"/>
        <w:rPr>
          <w:rFonts w:cs="Times New Roman"/>
        </w:rPr>
      </w:pPr>
    </w:p>
    <w:p w14:paraId="74F6551C" w14:textId="77777777" w:rsidR="00DD67AD" w:rsidRPr="00D8542D" w:rsidRDefault="00DD67AD" w:rsidP="00DD67AD">
      <w:pPr>
        <w:pStyle w:val="Notaalpie"/>
        <w:jc w:val="left"/>
        <w:rPr>
          <w:rFonts w:cs="Times New Roman"/>
        </w:rPr>
      </w:pPr>
    </w:p>
    <w:p w14:paraId="292C16BF" w14:textId="699DEB6B" w:rsidR="00DD67AD" w:rsidRPr="00D8542D" w:rsidRDefault="00DD67AD" w:rsidP="00DD67AD">
      <w:pPr>
        <w:pStyle w:val="Notaalpie"/>
        <w:jc w:val="left"/>
        <w:rPr>
          <w:rFonts w:cs="Times New Roman"/>
        </w:rPr>
      </w:pPr>
      <w:r w:rsidRPr="00D8542D">
        <w:rPr>
          <w:rFonts w:cs="Times New Roman"/>
        </w:rPr>
        <w:t>Autor</w:t>
      </w:r>
      <w:r w:rsidR="003B75EB" w:rsidRPr="00D8542D">
        <w:rPr>
          <w:rFonts w:cs="Times New Roman"/>
        </w:rPr>
        <w:t>a/Autor</w:t>
      </w:r>
      <w:r w:rsidRPr="00D8542D">
        <w:rPr>
          <w:rFonts w:cs="Times New Roman"/>
        </w:rPr>
        <w:t xml:space="preserve">: </w:t>
      </w:r>
    </w:p>
    <w:p w14:paraId="1B7175BB" w14:textId="66BC37DE" w:rsidR="00DD67AD" w:rsidRPr="00D8542D" w:rsidRDefault="00DD67AD" w:rsidP="00DD67AD">
      <w:pPr>
        <w:pStyle w:val="Notaalpie"/>
        <w:jc w:val="left"/>
        <w:rPr>
          <w:rFonts w:cs="Times New Roman"/>
        </w:rPr>
      </w:pPr>
      <w:r w:rsidRPr="00D8542D">
        <w:rPr>
          <w:rFonts w:cs="Times New Roman"/>
        </w:rPr>
        <w:t>Director</w:t>
      </w:r>
      <w:r w:rsidR="003B75EB" w:rsidRPr="00D8542D">
        <w:rPr>
          <w:rFonts w:cs="Times New Roman"/>
        </w:rPr>
        <w:t>a/</w:t>
      </w:r>
      <w:proofErr w:type="gramStart"/>
      <w:r w:rsidR="003B75EB" w:rsidRPr="00D8542D">
        <w:rPr>
          <w:rFonts w:cs="Times New Roman"/>
        </w:rPr>
        <w:t>Director</w:t>
      </w:r>
      <w:proofErr w:type="gramEnd"/>
      <w:r w:rsidRPr="00D8542D">
        <w:rPr>
          <w:rFonts w:cs="Times New Roman"/>
        </w:rPr>
        <w:t xml:space="preserve">: </w:t>
      </w:r>
    </w:p>
    <w:p w14:paraId="6ABE4054" w14:textId="77777777" w:rsidR="00DD67AD" w:rsidRPr="00D8542D" w:rsidRDefault="00DD67AD" w:rsidP="00DD67AD">
      <w:pPr>
        <w:pStyle w:val="Notaalpie"/>
        <w:rPr>
          <w:rFonts w:cs="Times New Roman"/>
        </w:rPr>
      </w:pPr>
    </w:p>
    <w:p w14:paraId="1FB6B59A" w14:textId="77777777" w:rsidR="00DD67AD" w:rsidRPr="00D8542D" w:rsidRDefault="00DD67AD" w:rsidP="00DD67AD">
      <w:pPr>
        <w:pStyle w:val="Notaalpie"/>
        <w:rPr>
          <w:rFonts w:cs="Times New Roman"/>
        </w:rPr>
      </w:pPr>
    </w:p>
    <w:p w14:paraId="3F619BAE" w14:textId="77777777" w:rsidR="00DD67AD" w:rsidRPr="00D8542D" w:rsidRDefault="00DD67AD" w:rsidP="00DD67AD">
      <w:pPr>
        <w:pStyle w:val="Notaalpie"/>
        <w:rPr>
          <w:rFonts w:cs="Times New Roman"/>
        </w:rPr>
      </w:pPr>
      <w:r w:rsidRPr="00D8542D">
        <w:rPr>
          <w:rFonts w:cs="Times New Roman"/>
        </w:rPr>
        <w:t xml:space="preserve">En Leioa, </w:t>
      </w:r>
      <w:proofErr w:type="gramStart"/>
      <w:r w:rsidRPr="00D8542D">
        <w:rPr>
          <w:rFonts w:cs="Times New Roman"/>
        </w:rPr>
        <w:t>a...</w:t>
      </w:r>
      <w:proofErr w:type="gramEnd"/>
      <w:r w:rsidRPr="00D8542D">
        <w:rPr>
          <w:rFonts w:cs="Times New Roman"/>
        </w:rPr>
        <w:t xml:space="preserve"> de ………………….. de 20……………... </w:t>
      </w:r>
    </w:p>
    <w:p w14:paraId="1E9E27AC" w14:textId="77777777" w:rsidR="009C01CA" w:rsidRPr="00D8542D" w:rsidRDefault="009C01CA" w:rsidP="00DD67AD">
      <w:pPr>
        <w:rPr>
          <w:rFonts w:ascii="Times New Roman" w:hAnsi="Times New Roman"/>
          <w:sz w:val="23"/>
          <w:szCs w:val="23"/>
        </w:rPr>
      </w:pPr>
    </w:p>
    <w:p w14:paraId="3464B392" w14:textId="77777777" w:rsidR="00DD67AD" w:rsidRPr="00D8542D" w:rsidRDefault="00DD67AD" w:rsidP="00DD67AD">
      <w:pPr>
        <w:rPr>
          <w:rFonts w:ascii="Times New Roman" w:hAnsi="Times New Roman"/>
          <w:sz w:val="23"/>
          <w:szCs w:val="23"/>
        </w:rPr>
      </w:pPr>
    </w:p>
    <w:p w14:paraId="1649C9D3" w14:textId="77777777" w:rsidR="00DD67AD" w:rsidRPr="00D8542D" w:rsidRDefault="00DD67AD" w:rsidP="00DD67AD">
      <w:pPr>
        <w:jc w:val="center"/>
        <w:rPr>
          <w:rFonts w:ascii="Times New Roman" w:hAnsi="Times New Roman"/>
          <w:sz w:val="23"/>
          <w:szCs w:val="23"/>
        </w:rPr>
      </w:pPr>
    </w:p>
    <w:p w14:paraId="27D058B4" w14:textId="77777777" w:rsidR="00DD67AD" w:rsidRPr="00D8542D" w:rsidRDefault="00DD67AD" w:rsidP="00DD67AD">
      <w:pPr>
        <w:pStyle w:val="Estilo36"/>
      </w:pPr>
      <w:r w:rsidRPr="00D8542D">
        <w:lastRenderedPageBreak/>
        <w:t xml:space="preserve">I N D I C E </w:t>
      </w:r>
      <w:r w:rsidRPr="00D8542D">
        <w:rPr>
          <w:rStyle w:val="Refdenotaalpie"/>
          <w:sz w:val="23"/>
          <w:szCs w:val="23"/>
        </w:rPr>
        <w:footnoteReference w:id="1"/>
      </w:r>
    </w:p>
    <w:p w14:paraId="1BCD0A65" w14:textId="77777777" w:rsidR="00785E64" w:rsidRPr="00D8542D" w:rsidRDefault="00150681" w:rsidP="00785E64">
      <w:pPr>
        <w:pStyle w:val="Estilo36"/>
        <w:rPr>
          <w:b w:val="0"/>
          <w:sz w:val="22"/>
          <w:szCs w:val="22"/>
        </w:rPr>
      </w:pPr>
      <w:r w:rsidRPr="00D8542D">
        <w:rPr>
          <w:b w:val="0"/>
          <w:sz w:val="22"/>
          <w:szCs w:val="22"/>
        </w:rPr>
        <w:t>(</w:t>
      </w:r>
      <w:r w:rsidR="00A93894" w:rsidRPr="00D8542D">
        <w:rPr>
          <w:b w:val="0"/>
          <w:sz w:val="22"/>
          <w:szCs w:val="22"/>
        </w:rPr>
        <w:t xml:space="preserve">EL ÍNDICE </w:t>
      </w:r>
      <w:r w:rsidR="00A93894" w:rsidRPr="00D8542D">
        <w:rPr>
          <w:sz w:val="22"/>
          <w:szCs w:val="22"/>
        </w:rPr>
        <w:t>SE ADAPTARÁ DEPENDIENDO DE LA MODALIDAD</w:t>
      </w:r>
      <w:r w:rsidR="00A93894" w:rsidRPr="00D8542D">
        <w:rPr>
          <w:b w:val="0"/>
          <w:sz w:val="22"/>
          <w:szCs w:val="22"/>
        </w:rPr>
        <w:t xml:space="preserve"> DE TFG</w:t>
      </w:r>
      <w:r w:rsidR="00785E64" w:rsidRPr="00D8542D">
        <w:rPr>
          <w:b w:val="0"/>
          <w:sz w:val="22"/>
          <w:szCs w:val="22"/>
        </w:rPr>
        <w:t xml:space="preserve">. </w:t>
      </w:r>
    </w:p>
    <w:p w14:paraId="1B22027E" w14:textId="3E56E6A4" w:rsidR="00150681" w:rsidRPr="00D8542D" w:rsidRDefault="00A93894" w:rsidP="00785E64">
      <w:pPr>
        <w:pStyle w:val="Estilo36"/>
        <w:rPr>
          <w:b w:val="0"/>
          <w:sz w:val="22"/>
          <w:szCs w:val="22"/>
        </w:rPr>
      </w:pPr>
      <w:r w:rsidRPr="00D8542D">
        <w:rPr>
          <w:sz w:val="22"/>
          <w:szCs w:val="22"/>
        </w:rPr>
        <w:t xml:space="preserve">VER </w:t>
      </w:r>
      <w:r w:rsidR="00461E61" w:rsidRPr="00D8542D">
        <w:rPr>
          <w:sz w:val="22"/>
          <w:szCs w:val="22"/>
        </w:rPr>
        <w:t>DOCUMENTO</w:t>
      </w:r>
      <w:r w:rsidR="00373755" w:rsidRPr="00D8542D">
        <w:rPr>
          <w:sz w:val="22"/>
          <w:szCs w:val="22"/>
        </w:rPr>
        <w:t xml:space="preserve"> </w:t>
      </w:r>
      <w:r w:rsidR="00461E61" w:rsidRPr="00D8542D">
        <w:rPr>
          <w:sz w:val="22"/>
          <w:szCs w:val="22"/>
        </w:rPr>
        <w:t>ANEXO</w:t>
      </w:r>
      <w:r w:rsidR="00150681" w:rsidRPr="00D8542D">
        <w:rPr>
          <w:b w:val="0"/>
          <w:sz w:val="22"/>
          <w:szCs w:val="22"/>
        </w:rPr>
        <w:t>)</w:t>
      </w:r>
    </w:p>
    <w:p w14:paraId="02C64BA8" w14:textId="5D1F3FBC" w:rsidR="00DD67AD" w:rsidRPr="00D8542D" w:rsidRDefault="00DD67AD" w:rsidP="00DD67AD">
      <w:pPr>
        <w:rPr>
          <w:rFonts w:ascii="Times New Roman" w:hAnsi="Times New Roman"/>
        </w:rPr>
      </w:pPr>
    </w:p>
    <w:p w14:paraId="0C512222" w14:textId="77777777" w:rsidR="00DD67AD" w:rsidRPr="00D8542D" w:rsidRDefault="00DD67AD" w:rsidP="00DD67AD">
      <w:pPr>
        <w:rPr>
          <w:rFonts w:ascii="Times New Roman" w:hAnsi="Times New Roman"/>
        </w:rPr>
      </w:pPr>
    </w:p>
    <w:tbl>
      <w:tblPr>
        <w:tblW w:w="9272" w:type="dxa"/>
        <w:tblLook w:val="04A0" w:firstRow="1" w:lastRow="0" w:firstColumn="1" w:lastColumn="0" w:noHBand="0" w:noVBand="1"/>
      </w:tblPr>
      <w:tblGrid>
        <w:gridCol w:w="8489"/>
        <w:gridCol w:w="783"/>
      </w:tblGrid>
      <w:tr w:rsidR="00DD67AD" w:rsidRPr="00D8542D" w14:paraId="7B677C8E" w14:textId="77777777" w:rsidTr="00C03DF9">
        <w:tc>
          <w:tcPr>
            <w:tcW w:w="8489" w:type="dxa"/>
            <w:vAlign w:val="center"/>
          </w:tcPr>
          <w:p w14:paraId="1F972B60" w14:textId="3AE91EB5" w:rsidR="00DD67AD" w:rsidRPr="00D8542D" w:rsidRDefault="00DD67AD" w:rsidP="00D8542D">
            <w:pPr>
              <w:pStyle w:val="Estilo38"/>
              <w:ind w:left="360"/>
              <w:jc w:val="left"/>
              <w:rPr>
                <w:b/>
                <w:sz w:val="28"/>
                <w:szCs w:val="28"/>
              </w:rPr>
            </w:pPr>
            <w:r w:rsidRPr="00D8542D">
              <w:t>Introducción ........................................................................................................</w:t>
            </w:r>
          </w:p>
        </w:tc>
        <w:tc>
          <w:tcPr>
            <w:tcW w:w="783" w:type="dxa"/>
            <w:vAlign w:val="center"/>
          </w:tcPr>
          <w:p w14:paraId="0567D51D" w14:textId="77777777" w:rsidR="00DD67AD" w:rsidRPr="00D8542D" w:rsidRDefault="00DD67AD"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tc>
      </w:tr>
      <w:tr w:rsidR="00DD67AD" w:rsidRPr="00D8542D" w14:paraId="763226AA" w14:textId="77777777" w:rsidTr="00C03DF9">
        <w:tc>
          <w:tcPr>
            <w:tcW w:w="8489" w:type="dxa"/>
            <w:vAlign w:val="center"/>
          </w:tcPr>
          <w:p w14:paraId="4C2252ED" w14:textId="0CBCD4B4" w:rsidR="00DD67AD" w:rsidRPr="00D8542D" w:rsidRDefault="00DD67AD" w:rsidP="00F00A3F">
            <w:pPr>
              <w:pStyle w:val="Estilo38"/>
              <w:numPr>
                <w:ilvl w:val="0"/>
                <w:numId w:val="25"/>
              </w:numPr>
              <w:jc w:val="left"/>
            </w:pPr>
            <w:r w:rsidRPr="00D8542D">
              <w:t>Marco teórico y conceptual: antecedentes y estado actual</w:t>
            </w:r>
            <w:proofErr w:type="gramStart"/>
            <w:r w:rsidRPr="00D8542D">
              <w:t xml:space="preserve"> .…</w:t>
            </w:r>
            <w:proofErr w:type="gramEnd"/>
            <w:r w:rsidRPr="00D8542D">
              <w:t>…………...….</w:t>
            </w:r>
          </w:p>
        </w:tc>
        <w:tc>
          <w:tcPr>
            <w:tcW w:w="783" w:type="dxa"/>
            <w:vAlign w:val="center"/>
          </w:tcPr>
          <w:p w14:paraId="5BD42F94" w14:textId="77777777" w:rsidR="00DD67AD" w:rsidRPr="00D8542D" w:rsidRDefault="00DD67AD"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tc>
      </w:tr>
      <w:tr w:rsidR="00DD67AD" w:rsidRPr="00D8542D" w14:paraId="0EB32939" w14:textId="77777777" w:rsidTr="00C03DF9">
        <w:tc>
          <w:tcPr>
            <w:tcW w:w="8489" w:type="dxa"/>
            <w:vAlign w:val="center"/>
          </w:tcPr>
          <w:p w14:paraId="7D024928" w14:textId="4875C19C" w:rsidR="00DD67AD" w:rsidRPr="00D8542D" w:rsidRDefault="00DD67AD" w:rsidP="00F00A3F">
            <w:pPr>
              <w:pStyle w:val="Estilo38"/>
              <w:numPr>
                <w:ilvl w:val="1"/>
                <w:numId w:val="25"/>
              </w:numPr>
              <w:tabs>
                <w:tab w:val="left" w:pos="851"/>
              </w:tabs>
              <w:jc w:val="left"/>
            </w:pPr>
            <w:r w:rsidRPr="00D8542D">
              <w:t xml:space="preserve"> Antecedentes: Siglo XX …………………………………</w:t>
            </w:r>
            <w:proofErr w:type="gramStart"/>
            <w:r w:rsidRPr="00D8542D">
              <w:t>…….</w:t>
            </w:r>
            <w:proofErr w:type="gramEnd"/>
            <w:r w:rsidRPr="00D8542D">
              <w:t>……</w:t>
            </w:r>
            <w:r w:rsidR="00FC5EFB" w:rsidRPr="00D8542D">
              <w:t>…</w:t>
            </w:r>
          </w:p>
        </w:tc>
        <w:tc>
          <w:tcPr>
            <w:tcW w:w="783" w:type="dxa"/>
            <w:vAlign w:val="center"/>
          </w:tcPr>
          <w:p w14:paraId="5BBD780B" w14:textId="77777777" w:rsidR="00DD67AD" w:rsidRPr="00D8542D" w:rsidRDefault="00DD67AD"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tc>
      </w:tr>
      <w:tr w:rsidR="00DD67AD" w:rsidRPr="00D8542D" w14:paraId="34D691D3" w14:textId="77777777" w:rsidTr="00C03DF9">
        <w:tc>
          <w:tcPr>
            <w:tcW w:w="8489" w:type="dxa"/>
            <w:vAlign w:val="center"/>
          </w:tcPr>
          <w:p w14:paraId="0A41206A" w14:textId="77777777" w:rsidR="00DD67AD" w:rsidRPr="00D8542D" w:rsidRDefault="00DD67AD" w:rsidP="00F00A3F">
            <w:pPr>
              <w:pStyle w:val="Estilo38"/>
              <w:numPr>
                <w:ilvl w:val="0"/>
                <w:numId w:val="25"/>
              </w:numPr>
              <w:ind w:left="284" w:hanging="284"/>
              <w:jc w:val="left"/>
            </w:pPr>
            <w:r w:rsidRPr="00D8542D">
              <w:t>Metodología……………………………………</w:t>
            </w:r>
            <w:proofErr w:type="gramStart"/>
            <w:r w:rsidRPr="00D8542D">
              <w:t>…….</w:t>
            </w:r>
            <w:proofErr w:type="gramEnd"/>
            <w:r w:rsidRPr="00D8542D">
              <w:t>.…………………...…</w:t>
            </w:r>
          </w:p>
        </w:tc>
        <w:tc>
          <w:tcPr>
            <w:tcW w:w="783" w:type="dxa"/>
            <w:vAlign w:val="center"/>
          </w:tcPr>
          <w:p w14:paraId="7F853887" w14:textId="77777777" w:rsidR="00DD67AD" w:rsidRPr="00D8542D" w:rsidRDefault="00DD67AD"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tc>
      </w:tr>
      <w:tr w:rsidR="00DD67AD" w:rsidRPr="00D8542D" w14:paraId="3D9B5677" w14:textId="77777777" w:rsidTr="00C03DF9">
        <w:trPr>
          <w:trHeight w:val="240"/>
        </w:trPr>
        <w:tc>
          <w:tcPr>
            <w:tcW w:w="8489" w:type="dxa"/>
            <w:vAlign w:val="center"/>
          </w:tcPr>
          <w:p w14:paraId="0F7D1736" w14:textId="4CF028A4" w:rsidR="008121D0" w:rsidRDefault="00DD67AD" w:rsidP="008121D0">
            <w:pPr>
              <w:pStyle w:val="Estilo38"/>
              <w:numPr>
                <w:ilvl w:val="0"/>
                <w:numId w:val="25"/>
              </w:numPr>
              <w:jc w:val="left"/>
            </w:pPr>
            <w:r w:rsidRPr="00D8542D">
              <w:t xml:space="preserve">Resultados </w:t>
            </w:r>
          </w:p>
          <w:p w14:paraId="0A30E220" w14:textId="13C43E01" w:rsidR="00DD67AD" w:rsidRPr="00D8542D" w:rsidRDefault="008121D0" w:rsidP="008121D0">
            <w:pPr>
              <w:pStyle w:val="Estilo38"/>
              <w:numPr>
                <w:ilvl w:val="0"/>
                <w:numId w:val="25"/>
              </w:numPr>
              <w:jc w:val="left"/>
            </w:pPr>
            <w:proofErr w:type="gramStart"/>
            <w:r>
              <w:t>C</w:t>
            </w:r>
            <w:r w:rsidR="00DD67AD" w:rsidRPr="00D8542D">
              <w:t>onclusiones  …</w:t>
            </w:r>
            <w:proofErr w:type="gramEnd"/>
            <w:r w:rsidR="00DD67AD" w:rsidRPr="00D8542D">
              <w:t>……………………………….…………….…</w:t>
            </w:r>
          </w:p>
        </w:tc>
        <w:tc>
          <w:tcPr>
            <w:tcW w:w="783" w:type="dxa"/>
            <w:vAlign w:val="center"/>
          </w:tcPr>
          <w:p w14:paraId="105F931C" w14:textId="25CC8756" w:rsidR="00FC5EFB" w:rsidRPr="00D8542D" w:rsidRDefault="00FC5EFB"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tc>
      </w:tr>
      <w:tr w:rsidR="00FC5EFB" w:rsidRPr="00D8542D" w14:paraId="7E72CD7F" w14:textId="77777777" w:rsidTr="00C03DF9">
        <w:trPr>
          <w:trHeight w:val="529"/>
        </w:trPr>
        <w:tc>
          <w:tcPr>
            <w:tcW w:w="8489" w:type="dxa"/>
            <w:vAlign w:val="center"/>
          </w:tcPr>
          <w:p w14:paraId="1510FACC" w14:textId="60606D4E" w:rsidR="00FC5EFB" w:rsidRPr="00D8542D" w:rsidRDefault="00FC5EFB" w:rsidP="00FC5EFB">
            <w:pPr>
              <w:pStyle w:val="Estilo38"/>
              <w:jc w:val="left"/>
            </w:pPr>
            <w:r w:rsidRPr="00D8542D">
              <w:t xml:space="preserve">5. Reflexión sobre el trabajo realizado a la luz de los principios y valores democráticos y de los Objetivos de Desarrollo Sostenible…………………… …    </w:t>
            </w:r>
          </w:p>
        </w:tc>
        <w:tc>
          <w:tcPr>
            <w:tcW w:w="783" w:type="dxa"/>
            <w:vAlign w:val="center"/>
          </w:tcPr>
          <w:p w14:paraId="477213EA" w14:textId="16C29D6F" w:rsidR="00FC5EFB" w:rsidRPr="00D8542D" w:rsidRDefault="00FC5EFB"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tc>
      </w:tr>
      <w:tr w:rsidR="00FC5EFB" w:rsidRPr="00D8542D" w14:paraId="01D62658" w14:textId="77777777" w:rsidTr="00C03DF9">
        <w:tc>
          <w:tcPr>
            <w:tcW w:w="8489" w:type="dxa"/>
            <w:vAlign w:val="center"/>
          </w:tcPr>
          <w:p w14:paraId="2CDF57B9" w14:textId="64CC9ACD" w:rsidR="00FC5EFB" w:rsidRPr="00D8542D" w:rsidRDefault="00C03DF9" w:rsidP="00DD67AD">
            <w:pPr>
              <w:pStyle w:val="Estilo38"/>
              <w:jc w:val="left"/>
            </w:pPr>
            <w:r w:rsidRPr="00D8542D">
              <w:t>6</w:t>
            </w:r>
            <w:r w:rsidR="00FC5EFB" w:rsidRPr="00D8542D">
              <w:t xml:space="preserve">.  Referencias bibliográficas…………………………………………………….  </w:t>
            </w:r>
          </w:p>
        </w:tc>
        <w:tc>
          <w:tcPr>
            <w:tcW w:w="783" w:type="dxa"/>
            <w:vAlign w:val="center"/>
          </w:tcPr>
          <w:p w14:paraId="0F3510E7" w14:textId="138BC683" w:rsidR="00FC5EFB" w:rsidRPr="00D8542D" w:rsidRDefault="00FC5EFB"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tc>
      </w:tr>
      <w:tr w:rsidR="00DD67AD" w:rsidRPr="00D8542D" w14:paraId="1E74121F" w14:textId="77777777" w:rsidTr="00C03DF9">
        <w:tc>
          <w:tcPr>
            <w:tcW w:w="8489" w:type="dxa"/>
            <w:vAlign w:val="center"/>
          </w:tcPr>
          <w:p w14:paraId="3D940F6E" w14:textId="77777777" w:rsidR="00DD67AD" w:rsidRPr="00D8542D" w:rsidRDefault="00DD67AD" w:rsidP="00DD67AD">
            <w:pPr>
              <w:pStyle w:val="Estilo38"/>
              <w:jc w:val="left"/>
              <w:rPr>
                <w:bCs/>
              </w:rPr>
            </w:pPr>
          </w:p>
          <w:p w14:paraId="7420CFB1" w14:textId="1FA9BFF2" w:rsidR="00DD67AD" w:rsidRPr="00D8542D" w:rsidRDefault="00DD67AD" w:rsidP="00E35403">
            <w:pPr>
              <w:pStyle w:val="Estilo38"/>
              <w:rPr>
                <w:bCs/>
              </w:rPr>
            </w:pPr>
            <w:r w:rsidRPr="00D8542D">
              <w:rPr>
                <w:bCs/>
              </w:rPr>
              <w:t xml:space="preserve">ANEXOS </w:t>
            </w:r>
            <w:r w:rsidR="00150681" w:rsidRPr="00D8542D">
              <w:rPr>
                <w:bCs/>
              </w:rPr>
              <w:t xml:space="preserve">(subir a ADDI </w:t>
            </w:r>
            <w:r w:rsidR="00E35403" w:rsidRPr="00D8542D">
              <w:rPr>
                <w:bCs/>
              </w:rPr>
              <w:t>en</w:t>
            </w:r>
            <w:r w:rsidR="00150681" w:rsidRPr="00D8542D">
              <w:rPr>
                <w:bCs/>
              </w:rPr>
              <w:t xml:space="preserve"> otro documento</w:t>
            </w:r>
            <w:r w:rsidRPr="00D8542D">
              <w:rPr>
                <w:bCs/>
              </w:rPr>
              <w:t xml:space="preserve">) </w:t>
            </w:r>
          </w:p>
          <w:p w14:paraId="29CCA640" w14:textId="3EA44C16" w:rsidR="00DD67AD" w:rsidRPr="00D8542D" w:rsidRDefault="00DD67AD" w:rsidP="00DD67AD">
            <w:pPr>
              <w:pStyle w:val="Estilo38"/>
              <w:jc w:val="left"/>
              <w:rPr>
                <w:bCs/>
              </w:rPr>
            </w:pPr>
            <w:r w:rsidRPr="00D8542D">
              <w:rPr>
                <w:bCs/>
              </w:rPr>
              <w:t xml:space="preserve">Anexo 1. </w:t>
            </w:r>
            <w:r w:rsidR="00FC5EFB" w:rsidRPr="00D8542D">
              <w:rPr>
                <w:bCs/>
              </w:rPr>
              <w:t xml:space="preserve">Documento de profesionalidad </w:t>
            </w:r>
            <w:proofErr w:type="gramStart"/>
            <w:r w:rsidR="00FC5EFB" w:rsidRPr="00D8542D">
              <w:rPr>
                <w:bCs/>
              </w:rPr>
              <w:t>ética</w:t>
            </w:r>
            <w:r w:rsidRPr="00D8542D">
              <w:rPr>
                <w:bCs/>
              </w:rPr>
              <w:t xml:space="preserve">  </w:t>
            </w:r>
            <w:r w:rsidR="00FC5EFB" w:rsidRPr="00D8542D">
              <w:rPr>
                <w:bCs/>
              </w:rPr>
              <w:t>…</w:t>
            </w:r>
            <w:proofErr w:type="gramEnd"/>
            <w:r w:rsidR="00FC5EFB" w:rsidRPr="00D8542D">
              <w:rPr>
                <w:bCs/>
              </w:rPr>
              <w:t>……</w:t>
            </w:r>
            <w:r w:rsidRPr="00D8542D">
              <w:rPr>
                <w:bCs/>
              </w:rPr>
              <w:t>.……………….…….….</w:t>
            </w:r>
          </w:p>
          <w:p w14:paraId="2B129CEC" w14:textId="77777777" w:rsidR="00DD67AD" w:rsidRPr="00D8542D" w:rsidRDefault="00DD67AD" w:rsidP="00DD67AD">
            <w:pPr>
              <w:pStyle w:val="Estilo38"/>
              <w:jc w:val="left"/>
              <w:rPr>
                <w:bCs/>
              </w:rPr>
            </w:pPr>
            <w:r w:rsidRPr="00D8542D">
              <w:rPr>
                <w:bCs/>
              </w:rPr>
              <w:t xml:space="preserve">Anexo 2. </w:t>
            </w:r>
            <w:proofErr w:type="spellStart"/>
            <w:proofErr w:type="gramStart"/>
            <w:r w:rsidRPr="00D8542D">
              <w:rPr>
                <w:bCs/>
              </w:rPr>
              <w:t>Xxxxxxxxxxxxx</w:t>
            </w:r>
            <w:proofErr w:type="spellEnd"/>
            <w:r w:rsidRPr="00D8542D">
              <w:rPr>
                <w:bCs/>
              </w:rPr>
              <w:t xml:space="preserve">  …</w:t>
            </w:r>
            <w:proofErr w:type="gramEnd"/>
            <w:r w:rsidRPr="00D8542D">
              <w:rPr>
                <w:bCs/>
              </w:rPr>
              <w:t>………………………..………….………….….</w:t>
            </w:r>
          </w:p>
          <w:p w14:paraId="041AE201" w14:textId="77777777" w:rsidR="00DD67AD" w:rsidRPr="00D8542D" w:rsidRDefault="00DD67AD" w:rsidP="00DD67AD">
            <w:pPr>
              <w:pStyle w:val="Estilo38"/>
              <w:jc w:val="left"/>
              <w:rPr>
                <w:bCs/>
              </w:rPr>
            </w:pPr>
            <w:r w:rsidRPr="00D8542D">
              <w:rPr>
                <w:bCs/>
              </w:rPr>
              <w:t xml:space="preserve">Anexo 3. </w:t>
            </w:r>
            <w:proofErr w:type="spellStart"/>
            <w:r w:rsidRPr="00D8542D">
              <w:rPr>
                <w:bCs/>
              </w:rPr>
              <w:t>Xxxxxxxxxxxxx</w:t>
            </w:r>
            <w:proofErr w:type="spellEnd"/>
            <w:r w:rsidRPr="00D8542D">
              <w:rPr>
                <w:bCs/>
              </w:rPr>
              <w:t xml:space="preserve"> ……………………</w:t>
            </w:r>
            <w:proofErr w:type="gramStart"/>
            <w:r w:rsidRPr="00D8542D">
              <w:rPr>
                <w:bCs/>
              </w:rPr>
              <w:t>…….</w:t>
            </w:r>
            <w:proofErr w:type="gramEnd"/>
            <w:r w:rsidRPr="00D8542D">
              <w:rPr>
                <w:bCs/>
              </w:rPr>
              <w:t>.………………………….</w:t>
            </w:r>
          </w:p>
          <w:p w14:paraId="165CF2CB" w14:textId="77777777" w:rsidR="00DD67AD" w:rsidRPr="00D8542D" w:rsidRDefault="00DD67AD" w:rsidP="00DD67AD">
            <w:pPr>
              <w:pStyle w:val="Estilo38"/>
              <w:jc w:val="left"/>
              <w:rPr>
                <w:b/>
                <w:sz w:val="28"/>
                <w:szCs w:val="28"/>
              </w:rPr>
            </w:pPr>
            <w:r w:rsidRPr="00D8542D">
              <w:rPr>
                <w:bCs/>
              </w:rPr>
              <w:t xml:space="preserve">Anexo 4. </w:t>
            </w:r>
            <w:proofErr w:type="spellStart"/>
            <w:r w:rsidRPr="00D8542D">
              <w:rPr>
                <w:bCs/>
              </w:rPr>
              <w:t>Xxxxxxxxxxxxxx</w:t>
            </w:r>
            <w:proofErr w:type="spellEnd"/>
            <w:r w:rsidRPr="00D8542D">
              <w:rPr>
                <w:bCs/>
              </w:rPr>
              <w:t xml:space="preserve"> ……………………</w:t>
            </w:r>
            <w:proofErr w:type="gramStart"/>
            <w:r w:rsidRPr="00D8542D">
              <w:rPr>
                <w:bCs/>
              </w:rPr>
              <w:t>…….</w:t>
            </w:r>
            <w:proofErr w:type="gramEnd"/>
            <w:r w:rsidRPr="00D8542D">
              <w:rPr>
                <w:bCs/>
              </w:rPr>
              <w:t>.……………………..…</w:t>
            </w:r>
          </w:p>
        </w:tc>
        <w:tc>
          <w:tcPr>
            <w:tcW w:w="783" w:type="dxa"/>
            <w:vAlign w:val="center"/>
          </w:tcPr>
          <w:p w14:paraId="06DB1297" w14:textId="77777777" w:rsidR="00DD67AD" w:rsidRPr="00D8542D" w:rsidRDefault="00DD67AD" w:rsidP="00DD67AD">
            <w:pPr>
              <w:autoSpaceDE w:val="0"/>
              <w:spacing w:after="0" w:line="360" w:lineRule="auto"/>
              <w:rPr>
                <w:rFonts w:ascii="Times New Roman" w:hAnsi="Times New Roman"/>
                <w:sz w:val="24"/>
                <w:szCs w:val="24"/>
              </w:rPr>
            </w:pPr>
          </w:p>
          <w:p w14:paraId="1D64F137" w14:textId="77777777" w:rsidR="00DD67AD" w:rsidRPr="00D8542D" w:rsidRDefault="00DD67AD" w:rsidP="00DD67AD">
            <w:pPr>
              <w:autoSpaceDE w:val="0"/>
              <w:spacing w:after="0" w:line="360" w:lineRule="auto"/>
              <w:rPr>
                <w:rFonts w:ascii="Times New Roman" w:hAnsi="Times New Roman"/>
                <w:sz w:val="24"/>
                <w:szCs w:val="24"/>
              </w:rPr>
            </w:pPr>
          </w:p>
          <w:p w14:paraId="448693F6" w14:textId="77777777" w:rsidR="00DD67AD" w:rsidRPr="00D8542D" w:rsidRDefault="00DD67AD"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p w14:paraId="79E71B0E" w14:textId="77777777" w:rsidR="00DD67AD" w:rsidRPr="00D8542D" w:rsidRDefault="00DD67AD"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p w14:paraId="3205EE5C" w14:textId="77777777" w:rsidR="00DD67AD" w:rsidRPr="00D8542D" w:rsidRDefault="00DD67AD"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p w14:paraId="28960615" w14:textId="77777777" w:rsidR="00DD67AD" w:rsidRPr="00D8542D" w:rsidRDefault="00DD67AD"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tc>
      </w:tr>
      <w:tr w:rsidR="00DD67AD" w:rsidRPr="00D8542D" w14:paraId="181184F0" w14:textId="77777777" w:rsidTr="00C03DF9">
        <w:trPr>
          <w:trHeight w:val="93"/>
        </w:trPr>
        <w:tc>
          <w:tcPr>
            <w:tcW w:w="8489" w:type="dxa"/>
            <w:vAlign w:val="center"/>
          </w:tcPr>
          <w:p w14:paraId="65E7F578" w14:textId="77777777" w:rsidR="00DD67AD" w:rsidRPr="00D8542D" w:rsidRDefault="00DD67AD" w:rsidP="00DD67AD">
            <w:pPr>
              <w:pStyle w:val="Estilo38"/>
              <w:jc w:val="left"/>
              <w:rPr>
                <w:b/>
                <w:sz w:val="28"/>
                <w:szCs w:val="28"/>
              </w:rPr>
            </w:pPr>
            <w:r w:rsidRPr="00D8542D">
              <w:rPr>
                <w:bCs/>
              </w:rPr>
              <w:t xml:space="preserve">Anexo 5. </w:t>
            </w:r>
            <w:proofErr w:type="spellStart"/>
            <w:r w:rsidRPr="00D8542D">
              <w:rPr>
                <w:bCs/>
              </w:rPr>
              <w:t>Xxxxxxxxxxxxx</w:t>
            </w:r>
            <w:proofErr w:type="spellEnd"/>
            <w:r w:rsidRPr="00D8542D">
              <w:rPr>
                <w:bCs/>
              </w:rPr>
              <w:t xml:space="preserve"> ……………………</w:t>
            </w:r>
            <w:proofErr w:type="gramStart"/>
            <w:r w:rsidRPr="00D8542D">
              <w:rPr>
                <w:bCs/>
              </w:rPr>
              <w:t>…….</w:t>
            </w:r>
            <w:proofErr w:type="gramEnd"/>
            <w:r w:rsidRPr="00D8542D">
              <w:rPr>
                <w:bCs/>
              </w:rPr>
              <w:t>.………………………….</w:t>
            </w:r>
          </w:p>
        </w:tc>
        <w:tc>
          <w:tcPr>
            <w:tcW w:w="783" w:type="dxa"/>
            <w:vAlign w:val="center"/>
          </w:tcPr>
          <w:p w14:paraId="0EC0DE01" w14:textId="77777777" w:rsidR="00DD67AD" w:rsidRPr="00D8542D" w:rsidRDefault="00DD67AD" w:rsidP="00DD67AD">
            <w:pPr>
              <w:autoSpaceDE w:val="0"/>
              <w:spacing w:after="0" w:line="360" w:lineRule="auto"/>
              <w:rPr>
                <w:rFonts w:ascii="Times New Roman" w:hAnsi="Times New Roman"/>
                <w:sz w:val="24"/>
                <w:szCs w:val="24"/>
              </w:rPr>
            </w:pPr>
            <w:r w:rsidRPr="00D8542D">
              <w:rPr>
                <w:rFonts w:ascii="Times New Roman" w:hAnsi="Times New Roman"/>
                <w:sz w:val="24"/>
                <w:szCs w:val="24"/>
              </w:rPr>
              <w:t>x</w:t>
            </w:r>
          </w:p>
        </w:tc>
      </w:tr>
    </w:tbl>
    <w:p w14:paraId="7325A3FB" w14:textId="77777777" w:rsidR="00DD67AD" w:rsidRPr="00D8542D" w:rsidRDefault="00DD67AD" w:rsidP="00DD67AD">
      <w:pPr>
        <w:jc w:val="center"/>
        <w:rPr>
          <w:rStyle w:val="TtuloCar"/>
          <w:rFonts w:ascii="Times New Roman" w:eastAsia="Calibri" w:hAnsi="Times New Roman"/>
          <w:b/>
          <w:bCs/>
          <w:smallCaps/>
          <w:color w:val="000000"/>
          <w:sz w:val="28"/>
          <w:szCs w:val="28"/>
        </w:rPr>
      </w:pPr>
    </w:p>
    <w:p w14:paraId="0610C840" w14:textId="77777777" w:rsidR="00283B71" w:rsidRPr="00D8542D" w:rsidRDefault="00283B71" w:rsidP="00DD67AD">
      <w:pPr>
        <w:jc w:val="center"/>
        <w:rPr>
          <w:rStyle w:val="TtuloCar"/>
          <w:rFonts w:ascii="Times New Roman" w:eastAsia="Calibri" w:hAnsi="Times New Roman"/>
          <w:b/>
          <w:bCs/>
          <w:smallCaps/>
          <w:color w:val="000000"/>
          <w:sz w:val="28"/>
          <w:szCs w:val="28"/>
        </w:rPr>
      </w:pPr>
      <w:r w:rsidRPr="00D8542D">
        <w:rPr>
          <w:rStyle w:val="TtuloCar"/>
          <w:rFonts w:ascii="Times New Roman" w:eastAsia="Calibri" w:hAnsi="Times New Roman"/>
          <w:b/>
          <w:bCs/>
          <w:smallCaps/>
          <w:color w:val="000000"/>
          <w:sz w:val="28"/>
          <w:szCs w:val="28"/>
        </w:rPr>
        <w:br w:type="page"/>
      </w:r>
    </w:p>
    <w:p w14:paraId="4CDF00A9" w14:textId="77777777" w:rsidR="00DD67AD" w:rsidRPr="00D8542D" w:rsidRDefault="00DD67AD" w:rsidP="00DD67AD">
      <w:pPr>
        <w:pStyle w:val="EstiloEstiloTFG14ptoNegrita"/>
        <w:rPr>
          <w:rStyle w:val="Ttulodellibro"/>
        </w:rPr>
      </w:pPr>
      <w:r w:rsidRPr="00D8542D">
        <w:lastRenderedPageBreak/>
        <w:t>TÍTULO DEL TRABAJO</w:t>
      </w:r>
      <w:r w:rsidR="00B007AA" w:rsidRPr="00D8542D">
        <w:fldChar w:fldCharType="begin"/>
      </w:r>
      <w:r w:rsidRPr="00D8542D">
        <w:instrText xml:space="preserve"> XE TÍTULO DEL TRABAJO </w:instrText>
      </w:r>
      <w:r w:rsidR="00B007AA" w:rsidRPr="00D8542D">
        <w:fldChar w:fldCharType="end"/>
      </w:r>
      <w:r w:rsidRPr="00D8542D">
        <w:rPr>
          <w:rStyle w:val="Refdenotaalpie"/>
          <w:spacing w:val="5"/>
        </w:rPr>
        <w:footnoteReference w:id="2"/>
      </w:r>
    </w:p>
    <w:p w14:paraId="22294331" w14:textId="77777777" w:rsidR="00DD67AD" w:rsidRPr="00D8542D" w:rsidRDefault="00DD67AD" w:rsidP="00DD67AD">
      <w:pPr>
        <w:pStyle w:val="Estilo4"/>
      </w:pPr>
      <w:r w:rsidRPr="00D8542D">
        <w:t>Subtitulo (si lo hubiera)</w:t>
      </w:r>
    </w:p>
    <w:p w14:paraId="30E98EF3" w14:textId="77777777" w:rsidR="00DD67AD" w:rsidRPr="00D8542D" w:rsidRDefault="00DD67AD" w:rsidP="00DD67AD">
      <w:pPr>
        <w:pStyle w:val="Estilo56"/>
      </w:pPr>
      <w:r w:rsidRPr="00D8542D">
        <w:t xml:space="preserve">Nombre Apellido </w:t>
      </w:r>
      <w:proofErr w:type="spellStart"/>
      <w:r w:rsidRPr="00D8542D">
        <w:t>Apellido</w:t>
      </w:r>
      <w:proofErr w:type="spellEnd"/>
    </w:p>
    <w:p w14:paraId="10BBDFCD" w14:textId="1AB6DFF1" w:rsidR="00DD67AD" w:rsidRPr="00D8542D" w:rsidRDefault="00DD67AD" w:rsidP="00060928">
      <w:pPr>
        <w:pStyle w:val="Ttulo1"/>
        <w:spacing w:before="0" w:line="360" w:lineRule="auto"/>
        <w:jc w:val="right"/>
        <w:rPr>
          <w:rFonts w:ascii="Times New Roman" w:hAnsi="Times New Roman"/>
          <w:b w:val="0"/>
          <w:color w:val="000000"/>
          <w:sz w:val="24"/>
          <w:szCs w:val="24"/>
        </w:rPr>
      </w:pPr>
      <w:r w:rsidRPr="00D8542D">
        <w:rPr>
          <w:rFonts w:ascii="Times New Roman" w:hAnsi="Times New Roman"/>
          <w:b w:val="0"/>
          <w:color w:val="000000"/>
          <w:sz w:val="24"/>
          <w:szCs w:val="24"/>
        </w:rPr>
        <w:t>UPV/EHU</w:t>
      </w:r>
    </w:p>
    <w:p w14:paraId="12857924" w14:textId="6F8BE37D" w:rsidR="00DD67AD" w:rsidRDefault="00DD67AD" w:rsidP="00D8542D">
      <w:pPr>
        <w:pStyle w:val="EstiloTFG"/>
        <w:spacing w:after="0"/>
        <w:rPr>
          <w:sz w:val="22"/>
          <w:szCs w:val="22"/>
        </w:rPr>
      </w:pPr>
      <w:r w:rsidRPr="00D8542D">
        <w:rPr>
          <w:sz w:val="22"/>
          <w:szCs w:val="22"/>
        </w:rPr>
        <w:t xml:space="preserve">El </w:t>
      </w:r>
      <w:proofErr w:type="spellStart"/>
      <w:r w:rsidRPr="00D8542D">
        <w:rPr>
          <w:sz w:val="22"/>
          <w:szCs w:val="22"/>
        </w:rPr>
        <w:t>Abstract</w:t>
      </w:r>
      <w:proofErr w:type="spellEnd"/>
      <w:r w:rsidRPr="00D8542D">
        <w:rPr>
          <w:sz w:val="22"/>
          <w:szCs w:val="22"/>
        </w:rPr>
        <w:t xml:space="preserve"> es una síntesis del TFG. </w:t>
      </w:r>
      <w:r w:rsidR="00F46EEB" w:rsidRPr="00D8542D">
        <w:rPr>
          <w:sz w:val="22"/>
          <w:szCs w:val="22"/>
        </w:rPr>
        <w:t>Contiene u</w:t>
      </w:r>
      <w:r w:rsidRPr="00D8542D">
        <w:rPr>
          <w:sz w:val="22"/>
          <w:szCs w:val="22"/>
        </w:rPr>
        <w:t>nas 100 palabras resumen</w:t>
      </w:r>
      <w:r w:rsidR="00F00A3F" w:rsidRPr="00D8542D">
        <w:rPr>
          <w:sz w:val="22"/>
          <w:szCs w:val="22"/>
        </w:rPr>
        <w:t xml:space="preserve"> del tema,</w:t>
      </w:r>
      <w:r w:rsidRPr="00D8542D">
        <w:rPr>
          <w:sz w:val="22"/>
          <w:szCs w:val="22"/>
        </w:rPr>
        <w:t xml:space="preserve"> los objetivos, el método, los resultados y las conclusiones, </w:t>
      </w:r>
      <w:r w:rsidR="00F00A3F" w:rsidRPr="00D8542D">
        <w:rPr>
          <w:sz w:val="22"/>
          <w:szCs w:val="22"/>
        </w:rPr>
        <w:t xml:space="preserve">y trata </w:t>
      </w:r>
      <w:r w:rsidRPr="00D8542D">
        <w:rPr>
          <w:sz w:val="22"/>
          <w:szCs w:val="22"/>
        </w:rPr>
        <w:t xml:space="preserve">de trasmitir la importancia y relevancia del trabajo desarrollado. Suele ser un único párrafo escrito en pasado, sin citas ni tablas o cuadros. Cinco descriptores o palabras claves -centradas y en cursiva- facilitan la indexación del trabajo. Se pueden extraer de un tesauro especializado en educación. El texto del </w:t>
      </w:r>
      <w:proofErr w:type="spellStart"/>
      <w:proofErr w:type="gramStart"/>
      <w:r w:rsidR="00F00A3F" w:rsidRPr="00D8542D">
        <w:rPr>
          <w:sz w:val="22"/>
          <w:szCs w:val="22"/>
        </w:rPr>
        <w:t>a</w:t>
      </w:r>
      <w:r w:rsidRPr="00D8542D">
        <w:rPr>
          <w:sz w:val="22"/>
          <w:szCs w:val="22"/>
        </w:rPr>
        <w:t>bstract</w:t>
      </w:r>
      <w:proofErr w:type="spellEnd"/>
      <w:proofErr w:type="gramEnd"/>
      <w:r w:rsidRPr="00D8542D">
        <w:rPr>
          <w:sz w:val="22"/>
          <w:szCs w:val="22"/>
        </w:rPr>
        <w:t xml:space="preserve"> debe ser idéntico en euskara, castellano e inglés/francés. Se escribe con el mismo tipo y tamaño de letra elegido para el cuerpo del texto, pero con espaciado sencillo.</w:t>
      </w:r>
      <w:r w:rsidR="00940F4D" w:rsidRPr="00D8542D">
        <w:rPr>
          <w:sz w:val="22"/>
          <w:szCs w:val="22"/>
        </w:rPr>
        <w:t xml:space="preserve"> La escritura utilizada en la redacción del trabajo debe ser inclusiva</w:t>
      </w:r>
      <w:r w:rsidR="00F00A3F" w:rsidRPr="00D8542D">
        <w:rPr>
          <w:sz w:val="22"/>
          <w:szCs w:val="22"/>
        </w:rPr>
        <w:t xml:space="preserve"> y</w:t>
      </w:r>
      <w:r w:rsidR="00940F4D" w:rsidRPr="00D8542D">
        <w:rPr>
          <w:sz w:val="22"/>
          <w:szCs w:val="22"/>
        </w:rPr>
        <w:t xml:space="preserve"> debe respetar la equidad de género, especialmente cuando se trata de trabajos centrados en personas</w:t>
      </w:r>
      <w:r w:rsidR="00F00A3F" w:rsidRPr="00D8542D">
        <w:rPr>
          <w:sz w:val="22"/>
          <w:szCs w:val="22"/>
        </w:rPr>
        <w:t>.</w:t>
      </w:r>
    </w:p>
    <w:p w14:paraId="3AB4906B" w14:textId="77777777" w:rsidR="00D8542D" w:rsidRPr="00D8542D" w:rsidRDefault="00D8542D" w:rsidP="00D8542D">
      <w:pPr>
        <w:pStyle w:val="Textoindependiente"/>
        <w:rPr>
          <w:lang w:eastAsia="en-US"/>
        </w:rPr>
      </w:pPr>
    </w:p>
    <w:p w14:paraId="2585205D" w14:textId="77777777" w:rsidR="00DD67AD" w:rsidRPr="00D8542D" w:rsidRDefault="00DD67AD" w:rsidP="00D8542D">
      <w:pPr>
        <w:pStyle w:val="EstiloTFG"/>
        <w:spacing w:after="0"/>
        <w:jc w:val="center"/>
        <w:rPr>
          <w:i/>
          <w:iCs/>
          <w:sz w:val="22"/>
          <w:szCs w:val="22"/>
        </w:rPr>
      </w:pPr>
      <w:r w:rsidRPr="00D8542D">
        <w:rPr>
          <w:i/>
          <w:iCs/>
          <w:sz w:val="22"/>
          <w:szCs w:val="22"/>
        </w:rPr>
        <w:t>Currículum, innovación, agente educativo, multimedia, escuela</w:t>
      </w:r>
    </w:p>
    <w:p w14:paraId="55ABF744" w14:textId="05DC44DD" w:rsidR="00060928" w:rsidRPr="00D8542D" w:rsidRDefault="00060928" w:rsidP="00D8542D">
      <w:pPr>
        <w:pStyle w:val="Textoindependiente"/>
        <w:spacing w:after="0"/>
        <w:jc w:val="center"/>
        <w:rPr>
          <w:rFonts w:ascii="Times New Roman" w:hAnsi="Times New Roman"/>
          <w:i/>
          <w:iCs/>
          <w:sz w:val="22"/>
          <w:szCs w:val="22"/>
          <w:lang w:eastAsia="en-US"/>
        </w:rPr>
      </w:pPr>
      <w:r w:rsidRPr="00D8542D">
        <w:rPr>
          <w:rFonts w:ascii="Times New Roman" w:hAnsi="Times New Roman"/>
          <w:i/>
          <w:iCs/>
          <w:sz w:val="22"/>
          <w:szCs w:val="22"/>
          <w:lang w:eastAsia="en-US"/>
        </w:rPr>
        <w:t>ODS de referencia</w:t>
      </w:r>
    </w:p>
    <w:p w14:paraId="0F63930E" w14:textId="77777777" w:rsidR="00D8542D" w:rsidRPr="00D8542D" w:rsidRDefault="00D8542D" w:rsidP="00D8542D">
      <w:pPr>
        <w:pStyle w:val="EstiloTFG"/>
        <w:spacing w:after="0"/>
        <w:rPr>
          <w:sz w:val="22"/>
          <w:szCs w:val="22"/>
        </w:rPr>
      </w:pPr>
    </w:p>
    <w:p w14:paraId="7F3751CB" w14:textId="5225CE2E" w:rsidR="00DD67AD" w:rsidRDefault="00DD67AD" w:rsidP="00D8542D">
      <w:pPr>
        <w:pStyle w:val="EstiloTFG"/>
        <w:spacing w:after="0"/>
        <w:rPr>
          <w:sz w:val="22"/>
          <w:szCs w:val="22"/>
        </w:rPr>
      </w:pPr>
      <w:proofErr w:type="spellStart"/>
      <w:r w:rsidRPr="00D8542D">
        <w:rPr>
          <w:sz w:val="22"/>
          <w:szCs w:val="22"/>
        </w:rPr>
        <w:t>Abstract</w:t>
      </w:r>
      <w:proofErr w:type="spellEnd"/>
      <w:r w:rsidRPr="00D8542D">
        <w:rPr>
          <w:sz w:val="22"/>
          <w:szCs w:val="22"/>
        </w:rPr>
        <w:t xml:space="preserve">-a </w:t>
      </w:r>
      <w:proofErr w:type="spellStart"/>
      <w:r w:rsidRPr="00D8542D">
        <w:rPr>
          <w:sz w:val="22"/>
          <w:szCs w:val="22"/>
        </w:rPr>
        <w:t>GALaren</w:t>
      </w:r>
      <w:proofErr w:type="spellEnd"/>
      <w:r w:rsidRPr="00D8542D">
        <w:rPr>
          <w:sz w:val="22"/>
          <w:szCs w:val="22"/>
        </w:rPr>
        <w:t xml:space="preserve"> </w:t>
      </w:r>
      <w:proofErr w:type="spellStart"/>
      <w:r w:rsidRPr="00D8542D">
        <w:rPr>
          <w:sz w:val="22"/>
          <w:szCs w:val="22"/>
        </w:rPr>
        <w:t>laburpen</w:t>
      </w:r>
      <w:proofErr w:type="spellEnd"/>
      <w:r w:rsidRPr="00D8542D">
        <w:rPr>
          <w:sz w:val="22"/>
          <w:szCs w:val="22"/>
        </w:rPr>
        <w:t xml:space="preserve"> bat da. </w:t>
      </w:r>
      <w:proofErr w:type="spellStart"/>
      <w:r w:rsidRPr="00D8542D">
        <w:rPr>
          <w:sz w:val="22"/>
          <w:szCs w:val="22"/>
        </w:rPr>
        <w:t>Gutxi</w:t>
      </w:r>
      <w:proofErr w:type="spellEnd"/>
      <w:r w:rsidRPr="00D8542D">
        <w:rPr>
          <w:sz w:val="22"/>
          <w:szCs w:val="22"/>
        </w:rPr>
        <w:t xml:space="preserve"> </w:t>
      </w:r>
      <w:proofErr w:type="spellStart"/>
      <w:r w:rsidRPr="00D8542D">
        <w:rPr>
          <w:sz w:val="22"/>
          <w:szCs w:val="22"/>
        </w:rPr>
        <w:t>gorabehera</w:t>
      </w:r>
      <w:proofErr w:type="spellEnd"/>
      <w:r w:rsidRPr="00D8542D">
        <w:rPr>
          <w:sz w:val="22"/>
          <w:szCs w:val="22"/>
        </w:rPr>
        <w:t xml:space="preserve"> 100 </w:t>
      </w:r>
      <w:proofErr w:type="spellStart"/>
      <w:r w:rsidRPr="00D8542D">
        <w:rPr>
          <w:sz w:val="22"/>
          <w:szCs w:val="22"/>
        </w:rPr>
        <w:t>hitzetan</w:t>
      </w:r>
      <w:proofErr w:type="spellEnd"/>
      <w:r w:rsidRPr="00D8542D">
        <w:rPr>
          <w:sz w:val="22"/>
          <w:szCs w:val="22"/>
        </w:rPr>
        <w:t xml:space="preserve">, </w:t>
      </w:r>
      <w:proofErr w:type="spellStart"/>
      <w:r w:rsidRPr="00D8542D">
        <w:rPr>
          <w:sz w:val="22"/>
          <w:szCs w:val="22"/>
        </w:rPr>
        <w:t>lanaren</w:t>
      </w:r>
      <w:proofErr w:type="spellEnd"/>
      <w:r w:rsidR="00F46EEB" w:rsidRPr="00D8542D">
        <w:rPr>
          <w:sz w:val="22"/>
          <w:szCs w:val="22"/>
        </w:rPr>
        <w:t xml:space="preserve"> </w:t>
      </w:r>
      <w:proofErr w:type="spellStart"/>
      <w:r w:rsidR="00F46EEB" w:rsidRPr="00D8542D">
        <w:rPr>
          <w:sz w:val="22"/>
          <w:szCs w:val="22"/>
        </w:rPr>
        <w:t>gaia</w:t>
      </w:r>
      <w:proofErr w:type="spellEnd"/>
      <w:r w:rsidR="00F46EEB" w:rsidRPr="00D8542D">
        <w:rPr>
          <w:sz w:val="22"/>
          <w:szCs w:val="22"/>
        </w:rPr>
        <w:t>,</w:t>
      </w:r>
      <w:r w:rsidRPr="00D8542D">
        <w:rPr>
          <w:sz w:val="22"/>
          <w:szCs w:val="22"/>
        </w:rPr>
        <w:t xml:space="preserve"> </w:t>
      </w:r>
      <w:proofErr w:type="spellStart"/>
      <w:r w:rsidRPr="00D8542D">
        <w:rPr>
          <w:sz w:val="22"/>
          <w:szCs w:val="22"/>
        </w:rPr>
        <w:t>helburuak</w:t>
      </w:r>
      <w:proofErr w:type="spellEnd"/>
      <w:r w:rsidRPr="00D8542D">
        <w:rPr>
          <w:sz w:val="22"/>
          <w:szCs w:val="22"/>
        </w:rPr>
        <w:t xml:space="preserve">, </w:t>
      </w:r>
      <w:proofErr w:type="spellStart"/>
      <w:r w:rsidRPr="00D8542D">
        <w:rPr>
          <w:sz w:val="22"/>
          <w:szCs w:val="22"/>
        </w:rPr>
        <w:t>metodoa</w:t>
      </w:r>
      <w:proofErr w:type="spellEnd"/>
      <w:r w:rsidRPr="00D8542D">
        <w:rPr>
          <w:sz w:val="22"/>
          <w:szCs w:val="22"/>
        </w:rPr>
        <w:t xml:space="preserve">, </w:t>
      </w:r>
      <w:proofErr w:type="spellStart"/>
      <w:r w:rsidRPr="00D8542D">
        <w:rPr>
          <w:sz w:val="22"/>
          <w:szCs w:val="22"/>
        </w:rPr>
        <w:t>emaitzak</w:t>
      </w:r>
      <w:proofErr w:type="spellEnd"/>
      <w:r w:rsidRPr="00D8542D">
        <w:rPr>
          <w:sz w:val="22"/>
          <w:szCs w:val="22"/>
        </w:rPr>
        <w:t xml:space="preserve"> eta </w:t>
      </w:r>
      <w:proofErr w:type="spellStart"/>
      <w:r w:rsidRPr="00D8542D">
        <w:rPr>
          <w:sz w:val="22"/>
          <w:szCs w:val="22"/>
        </w:rPr>
        <w:t>ondorioak</w:t>
      </w:r>
      <w:proofErr w:type="spellEnd"/>
      <w:r w:rsidRPr="00D8542D">
        <w:rPr>
          <w:sz w:val="22"/>
          <w:szCs w:val="22"/>
        </w:rPr>
        <w:t xml:space="preserve"> </w:t>
      </w:r>
      <w:proofErr w:type="spellStart"/>
      <w:r w:rsidRPr="00D8542D">
        <w:rPr>
          <w:sz w:val="22"/>
          <w:szCs w:val="22"/>
        </w:rPr>
        <w:t>azaldu</w:t>
      </w:r>
      <w:proofErr w:type="spellEnd"/>
      <w:r w:rsidRPr="00D8542D">
        <w:rPr>
          <w:sz w:val="22"/>
          <w:szCs w:val="22"/>
        </w:rPr>
        <w:t xml:space="preserve"> </w:t>
      </w:r>
      <w:proofErr w:type="spellStart"/>
      <w:r w:rsidRPr="00D8542D">
        <w:rPr>
          <w:sz w:val="22"/>
          <w:szCs w:val="22"/>
        </w:rPr>
        <w:t>behar</w:t>
      </w:r>
      <w:proofErr w:type="spellEnd"/>
      <w:r w:rsidRPr="00D8542D">
        <w:rPr>
          <w:sz w:val="22"/>
          <w:szCs w:val="22"/>
        </w:rPr>
        <w:t xml:space="preserve"> </w:t>
      </w:r>
      <w:proofErr w:type="spellStart"/>
      <w:r w:rsidRPr="00D8542D">
        <w:rPr>
          <w:sz w:val="22"/>
          <w:szCs w:val="22"/>
        </w:rPr>
        <w:t>dira</w:t>
      </w:r>
      <w:proofErr w:type="spellEnd"/>
      <w:r w:rsidRPr="00D8542D">
        <w:rPr>
          <w:sz w:val="22"/>
          <w:szCs w:val="22"/>
        </w:rPr>
        <w:t xml:space="preserve">, </w:t>
      </w:r>
      <w:proofErr w:type="spellStart"/>
      <w:r w:rsidRPr="00D8542D">
        <w:rPr>
          <w:sz w:val="22"/>
          <w:szCs w:val="22"/>
        </w:rPr>
        <w:t>egindako</w:t>
      </w:r>
      <w:proofErr w:type="spellEnd"/>
      <w:r w:rsidRPr="00D8542D">
        <w:rPr>
          <w:sz w:val="22"/>
          <w:szCs w:val="22"/>
        </w:rPr>
        <w:t xml:space="preserve"> </w:t>
      </w:r>
      <w:proofErr w:type="spellStart"/>
      <w:r w:rsidRPr="00D8542D">
        <w:rPr>
          <w:sz w:val="22"/>
          <w:szCs w:val="22"/>
        </w:rPr>
        <w:t>lanaren</w:t>
      </w:r>
      <w:proofErr w:type="spellEnd"/>
      <w:r w:rsidRPr="00D8542D">
        <w:rPr>
          <w:sz w:val="22"/>
          <w:szCs w:val="22"/>
        </w:rPr>
        <w:t xml:space="preserve"> </w:t>
      </w:r>
      <w:proofErr w:type="spellStart"/>
      <w:r w:rsidRPr="00D8542D">
        <w:rPr>
          <w:sz w:val="22"/>
          <w:szCs w:val="22"/>
        </w:rPr>
        <w:t>garrantzia</w:t>
      </w:r>
      <w:proofErr w:type="spellEnd"/>
      <w:r w:rsidRPr="00D8542D">
        <w:rPr>
          <w:sz w:val="22"/>
          <w:szCs w:val="22"/>
        </w:rPr>
        <w:t xml:space="preserve"> </w:t>
      </w:r>
      <w:proofErr w:type="spellStart"/>
      <w:r w:rsidRPr="00D8542D">
        <w:rPr>
          <w:sz w:val="22"/>
          <w:szCs w:val="22"/>
        </w:rPr>
        <w:t>azaltzen</w:t>
      </w:r>
      <w:proofErr w:type="spellEnd"/>
      <w:r w:rsidRPr="00D8542D">
        <w:rPr>
          <w:sz w:val="22"/>
          <w:szCs w:val="22"/>
        </w:rPr>
        <w:t xml:space="preserve"> </w:t>
      </w:r>
      <w:proofErr w:type="spellStart"/>
      <w:r w:rsidRPr="00D8542D">
        <w:rPr>
          <w:sz w:val="22"/>
          <w:szCs w:val="22"/>
        </w:rPr>
        <w:t>saiatuz</w:t>
      </w:r>
      <w:proofErr w:type="spellEnd"/>
      <w:r w:rsidRPr="00D8542D">
        <w:rPr>
          <w:sz w:val="22"/>
          <w:szCs w:val="22"/>
        </w:rPr>
        <w:t xml:space="preserve">. </w:t>
      </w:r>
      <w:proofErr w:type="spellStart"/>
      <w:r w:rsidRPr="00D8542D">
        <w:rPr>
          <w:sz w:val="22"/>
          <w:szCs w:val="22"/>
        </w:rPr>
        <w:t>Lehenaldian</w:t>
      </w:r>
      <w:proofErr w:type="spellEnd"/>
      <w:r w:rsidRPr="00D8542D">
        <w:rPr>
          <w:sz w:val="22"/>
          <w:szCs w:val="22"/>
        </w:rPr>
        <w:t xml:space="preserve"> </w:t>
      </w:r>
      <w:proofErr w:type="spellStart"/>
      <w:r w:rsidRPr="00D8542D">
        <w:rPr>
          <w:sz w:val="22"/>
          <w:szCs w:val="22"/>
        </w:rPr>
        <w:t>idatzitako</w:t>
      </w:r>
      <w:proofErr w:type="spellEnd"/>
      <w:r w:rsidRPr="00D8542D">
        <w:rPr>
          <w:sz w:val="22"/>
          <w:szCs w:val="22"/>
        </w:rPr>
        <w:t xml:space="preserve"> </w:t>
      </w:r>
      <w:proofErr w:type="spellStart"/>
      <w:r w:rsidRPr="00D8542D">
        <w:rPr>
          <w:sz w:val="22"/>
          <w:szCs w:val="22"/>
        </w:rPr>
        <w:t>paragrafo</w:t>
      </w:r>
      <w:proofErr w:type="spellEnd"/>
      <w:r w:rsidRPr="00D8542D">
        <w:rPr>
          <w:sz w:val="22"/>
          <w:szCs w:val="22"/>
        </w:rPr>
        <w:t xml:space="preserve"> </w:t>
      </w:r>
      <w:proofErr w:type="spellStart"/>
      <w:r w:rsidRPr="00D8542D">
        <w:rPr>
          <w:sz w:val="22"/>
          <w:szCs w:val="22"/>
        </w:rPr>
        <w:t>bakarra</w:t>
      </w:r>
      <w:proofErr w:type="spellEnd"/>
      <w:r w:rsidRPr="00D8542D">
        <w:rPr>
          <w:sz w:val="22"/>
          <w:szCs w:val="22"/>
        </w:rPr>
        <w:t xml:space="preserve"> izan </w:t>
      </w:r>
      <w:proofErr w:type="spellStart"/>
      <w:r w:rsidRPr="00D8542D">
        <w:rPr>
          <w:sz w:val="22"/>
          <w:szCs w:val="22"/>
        </w:rPr>
        <w:t>ohi</w:t>
      </w:r>
      <w:proofErr w:type="spellEnd"/>
      <w:r w:rsidRPr="00D8542D">
        <w:rPr>
          <w:sz w:val="22"/>
          <w:szCs w:val="22"/>
        </w:rPr>
        <w:t xml:space="preserve"> da, </w:t>
      </w:r>
      <w:proofErr w:type="spellStart"/>
      <w:r w:rsidRPr="00D8542D">
        <w:rPr>
          <w:sz w:val="22"/>
          <w:szCs w:val="22"/>
        </w:rPr>
        <w:t>aipamenik</w:t>
      </w:r>
      <w:proofErr w:type="spellEnd"/>
      <w:r w:rsidRPr="00D8542D">
        <w:rPr>
          <w:sz w:val="22"/>
          <w:szCs w:val="22"/>
        </w:rPr>
        <w:t xml:space="preserve">, </w:t>
      </w:r>
      <w:proofErr w:type="spellStart"/>
      <w:r w:rsidRPr="00D8542D">
        <w:rPr>
          <w:sz w:val="22"/>
          <w:szCs w:val="22"/>
        </w:rPr>
        <w:t>taularik</w:t>
      </w:r>
      <w:proofErr w:type="spellEnd"/>
      <w:r w:rsidRPr="00D8542D">
        <w:rPr>
          <w:sz w:val="22"/>
          <w:szCs w:val="22"/>
        </w:rPr>
        <w:t xml:space="preserve"> </w:t>
      </w:r>
      <w:proofErr w:type="spellStart"/>
      <w:r w:rsidRPr="00D8542D">
        <w:rPr>
          <w:sz w:val="22"/>
          <w:szCs w:val="22"/>
        </w:rPr>
        <w:t>edo</w:t>
      </w:r>
      <w:proofErr w:type="spellEnd"/>
      <w:r w:rsidRPr="00D8542D">
        <w:rPr>
          <w:sz w:val="22"/>
          <w:szCs w:val="22"/>
        </w:rPr>
        <w:t xml:space="preserve"> </w:t>
      </w:r>
      <w:proofErr w:type="spellStart"/>
      <w:r w:rsidRPr="00D8542D">
        <w:rPr>
          <w:sz w:val="22"/>
          <w:szCs w:val="22"/>
        </w:rPr>
        <w:t>koadrorik</w:t>
      </w:r>
      <w:proofErr w:type="spellEnd"/>
      <w:r w:rsidRPr="00D8542D">
        <w:rPr>
          <w:sz w:val="22"/>
          <w:szCs w:val="22"/>
        </w:rPr>
        <w:t xml:space="preserve"> gabea. </w:t>
      </w:r>
      <w:proofErr w:type="spellStart"/>
      <w:r w:rsidRPr="00D8542D">
        <w:rPr>
          <w:sz w:val="22"/>
          <w:szCs w:val="22"/>
        </w:rPr>
        <w:t>Bost</w:t>
      </w:r>
      <w:proofErr w:type="spellEnd"/>
      <w:r w:rsidRPr="00D8542D">
        <w:rPr>
          <w:sz w:val="22"/>
          <w:szCs w:val="22"/>
        </w:rPr>
        <w:t xml:space="preserve"> </w:t>
      </w:r>
      <w:proofErr w:type="spellStart"/>
      <w:r w:rsidRPr="00D8542D">
        <w:rPr>
          <w:sz w:val="22"/>
          <w:szCs w:val="22"/>
        </w:rPr>
        <w:t>hitz</w:t>
      </w:r>
      <w:proofErr w:type="spellEnd"/>
      <w:r w:rsidRPr="00D8542D">
        <w:rPr>
          <w:sz w:val="22"/>
          <w:szCs w:val="22"/>
        </w:rPr>
        <w:t xml:space="preserve"> </w:t>
      </w:r>
      <w:proofErr w:type="spellStart"/>
      <w:r w:rsidRPr="00D8542D">
        <w:rPr>
          <w:sz w:val="22"/>
          <w:szCs w:val="22"/>
        </w:rPr>
        <w:t>deskribatzaile</w:t>
      </w:r>
      <w:proofErr w:type="spellEnd"/>
      <w:r w:rsidRPr="00D8542D">
        <w:rPr>
          <w:sz w:val="22"/>
          <w:szCs w:val="22"/>
        </w:rPr>
        <w:t xml:space="preserve"> </w:t>
      </w:r>
      <w:proofErr w:type="spellStart"/>
      <w:r w:rsidRPr="00D8542D">
        <w:rPr>
          <w:sz w:val="22"/>
          <w:szCs w:val="22"/>
        </w:rPr>
        <w:t>edo</w:t>
      </w:r>
      <w:proofErr w:type="spellEnd"/>
      <w:r w:rsidRPr="00D8542D">
        <w:rPr>
          <w:sz w:val="22"/>
          <w:szCs w:val="22"/>
        </w:rPr>
        <w:t xml:space="preserve"> </w:t>
      </w:r>
      <w:proofErr w:type="spellStart"/>
      <w:r w:rsidRPr="00D8542D">
        <w:rPr>
          <w:sz w:val="22"/>
          <w:szCs w:val="22"/>
        </w:rPr>
        <w:t>gako</w:t>
      </w:r>
      <w:proofErr w:type="spellEnd"/>
      <w:r w:rsidRPr="00D8542D">
        <w:rPr>
          <w:sz w:val="22"/>
          <w:szCs w:val="22"/>
        </w:rPr>
        <w:t xml:space="preserve"> </w:t>
      </w:r>
      <w:proofErr w:type="spellStart"/>
      <w:r w:rsidRPr="00D8542D">
        <w:rPr>
          <w:sz w:val="22"/>
          <w:szCs w:val="22"/>
        </w:rPr>
        <w:t>jarri</w:t>
      </w:r>
      <w:proofErr w:type="spellEnd"/>
      <w:r w:rsidRPr="00D8542D">
        <w:rPr>
          <w:sz w:val="22"/>
          <w:szCs w:val="22"/>
        </w:rPr>
        <w:t xml:space="preserve"> </w:t>
      </w:r>
      <w:proofErr w:type="spellStart"/>
      <w:r w:rsidRPr="00D8542D">
        <w:rPr>
          <w:sz w:val="22"/>
          <w:szCs w:val="22"/>
        </w:rPr>
        <w:t>behar</w:t>
      </w:r>
      <w:proofErr w:type="spellEnd"/>
      <w:r w:rsidRPr="00D8542D">
        <w:rPr>
          <w:sz w:val="22"/>
          <w:szCs w:val="22"/>
        </w:rPr>
        <w:t xml:space="preserve"> </w:t>
      </w:r>
      <w:proofErr w:type="spellStart"/>
      <w:r w:rsidRPr="00D8542D">
        <w:rPr>
          <w:sz w:val="22"/>
          <w:szCs w:val="22"/>
        </w:rPr>
        <w:t>dira</w:t>
      </w:r>
      <w:proofErr w:type="spellEnd"/>
      <w:r w:rsidRPr="00D8542D">
        <w:rPr>
          <w:sz w:val="22"/>
          <w:szCs w:val="22"/>
        </w:rPr>
        <w:t xml:space="preserve"> (</w:t>
      </w:r>
      <w:proofErr w:type="spellStart"/>
      <w:r w:rsidRPr="00D8542D">
        <w:rPr>
          <w:sz w:val="22"/>
          <w:szCs w:val="22"/>
        </w:rPr>
        <w:t>zentratuta</w:t>
      </w:r>
      <w:proofErr w:type="spellEnd"/>
      <w:r w:rsidRPr="00D8542D">
        <w:rPr>
          <w:sz w:val="22"/>
          <w:szCs w:val="22"/>
        </w:rPr>
        <w:t xml:space="preserve"> eta letra </w:t>
      </w:r>
      <w:proofErr w:type="spellStart"/>
      <w:r w:rsidRPr="00D8542D">
        <w:rPr>
          <w:sz w:val="22"/>
          <w:szCs w:val="22"/>
        </w:rPr>
        <w:t>etzanez</w:t>
      </w:r>
      <w:proofErr w:type="spellEnd"/>
      <w:r w:rsidRPr="00D8542D">
        <w:rPr>
          <w:sz w:val="22"/>
          <w:szCs w:val="22"/>
        </w:rPr>
        <w:t xml:space="preserve">), lana </w:t>
      </w:r>
      <w:proofErr w:type="spellStart"/>
      <w:r w:rsidRPr="00D8542D">
        <w:rPr>
          <w:sz w:val="22"/>
          <w:szCs w:val="22"/>
        </w:rPr>
        <w:t>errazago</w:t>
      </w:r>
      <w:proofErr w:type="spellEnd"/>
      <w:r w:rsidRPr="00D8542D">
        <w:rPr>
          <w:sz w:val="22"/>
          <w:szCs w:val="22"/>
        </w:rPr>
        <w:t xml:space="preserve"> </w:t>
      </w:r>
      <w:proofErr w:type="spellStart"/>
      <w:r w:rsidRPr="00D8542D">
        <w:rPr>
          <w:sz w:val="22"/>
          <w:szCs w:val="22"/>
        </w:rPr>
        <w:t>indexatzeko</w:t>
      </w:r>
      <w:proofErr w:type="spellEnd"/>
      <w:r w:rsidRPr="00D8542D">
        <w:rPr>
          <w:sz w:val="22"/>
          <w:szCs w:val="22"/>
        </w:rPr>
        <w:t xml:space="preserve">. </w:t>
      </w:r>
      <w:proofErr w:type="spellStart"/>
      <w:r w:rsidRPr="00D8542D">
        <w:rPr>
          <w:sz w:val="22"/>
          <w:szCs w:val="22"/>
        </w:rPr>
        <w:t>Hezkuntzan</w:t>
      </w:r>
      <w:proofErr w:type="spellEnd"/>
      <w:r w:rsidRPr="00D8542D">
        <w:rPr>
          <w:sz w:val="22"/>
          <w:szCs w:val="22"/>
        </w:rPr>
        <w:t xml:space="preserve"> </w:t>
      </w:r>
      <w:proofErr w:type="spellStart"/>
      <w:r w:rsidRPr="00D8542D">
        <w:rPr>
          <w:sz w:val="22"/>
          <w:szCs w:val="22"/>
        </w:rPr>
        <w:t>espezializatutako</w:t>
      </w:r>
      <w:proofErr w:type="spellEnd"/>
      <w:r w:rsidRPr="00D8542D">
        <w:rPr>
          <w:sz w:val="22"/>
          <w:szCs w:val="22"/>
        </w:rPr>
        <w:t xml:space="preserve"> </w:t>
      </w:r>
      <w:proofErr w:type="spellStart"/>
      <w:r w:rsidRPr="00D8542D">
        <w:rPr>
          <w:sz w:val="22"/>
          <w:szCs w:val="22"/>
        </w:rPr>
        <w:t>thesaurus</w:t>
      </w:r>
      <w:proofErr w:type="spellEnd"/>
      <w:r w:rsidRPr="00D8542D">
        <w:rPr>
          <w:sz w:val="22"/>
          <w:szCs w:val="22"/>
        </w:rPr>
        <w:t xml:space="preserve"> </w:t>
      </w:r>
      <w:proofErr w:type="spellStart"/>
      <w:r w:rsidRPr="00D8542D">
        <w:rPr>
          <w:sz w:val="22"/>
          <w:szCs w:val="22"/>
        </w:rPr>
        <w:t>batetatik</w:t>
      </w:r>
      <w:proofErr w:type="spellEnd"/>
      <w:r w:rsidRPr="00D8542D">
        <w:rPr>
          <w:sz w:val="22"/>
          <w:szCs w:val="22"/>
        </w:rPr>
        <w:t xml:space="preserve"> </w:t>
      </w:r>
      <w:proofErr w:type="spellStart"/>
      <w:r w:rsidRPr="00D8542D">
        <w:rPr>
          <w:sz w:val="22"/>
          <w:szCs w:val="22"/>
        </w:rPr>
        <w:t>atera</w:t>
      </w:r>
      <w:proofErr w:type="spellEnd"/>
      <w:r w:rsidRPr="00D8542D">
        <w:rPr>
          <w:sz w:val="22"/>
          <w:szCs w:val="22"/>
        </w:rPr>
        <w:t xml:space="preserve"> </w:t>
      </w:r>
      <w:proofErr w:type="spellStart"/>
      <w:r w:rsidRPr="00D8542D">
        <w:rPr>
          <w:sz w:val="22"/>
          <w:szCs w:val="22"/>
        </w:rPr>
        <w:t>daitezke</w:t>
      </w:r>
      <w:proofErr w:type="spellEnd"/>
      <w:r w:rsidRPr="00D8542D">
        <w:rPr>
          <w:sz w:val="22"/>
          <w:szCs w:val="22"/>
        </w:rPr>
        <w:t xml:space="preserve">. </w:t>
      </w:r>
      <w:proofErr w:type="spellStart"/>
      <w:r w:rsidRPr="00D8542D">
        <w:rPr>
          <w:sz w:val="22"/>
          <w:szCs w:val="22"/>
        </w:rPr>
        <w:t>Abstracteko</w:t>
      </w:r>
      <w:proofErr w:type="spellEnd"/>
      <w:r w:rsidRPr="00D8542D">
        <w:rPr>
          <w:sz w:val="22"/>
          <w:szCs w:val="22"/>
        </w:rPr>
        <w:t xml:space="preserve"> </w:t>
      </w:r>
      <w:proofErr w:type="spellStart"/>
      <w:r w:rsidRPr="00D8542D">
        <w:rPr>
          <w:sz w:val="22"/>
          <w:szCs w:val="22"/>
        </w:rPr>
        <w:t>testuak</w:t>
      </w:r>
      <w:proofErr w:type="spellEnd"/>
      <w:r w:rsidRPr="00D8542D">
        <w:rPr>
          <w:sz w:val="22"/>
          <w:szCs w:val="22"/>
        </w:rPr>
        <w:t xml:space="preserve"> </w:t>
      </w:r>
      <w:proofErr w:type="spellStart"/>
      <w:r w:rsidRPr="00D8542D">
        <w:rPr>
          <w:sz w:val="22"/>
          <w:szCs w:val="22"/>
        </w:rPr>
        <w:t>guztiz</w:t>
      </w:r>
      <w:proofErr w:type="spellEnd"/>
      <w:r w:rsidRPr="00D8542D">
        <w:rPr>
          <w:sz w:val="22"/>
          <w:szCs w:val="22"/>
        </w:rPr>
        <w:t xml:space="preserve"> </w:t>
      </w:r>
      <w:proofErr w:type="spellStart"/>
      <w:r w:rsidRPr="00D8542D">
        <w:rPr>
          <w:sz w:val="22"/>
          <w:szCs w:val="22"/>
        </w:rPr>
        <w:t>baliokidea</w:t>
      </w:r>
      <w:proofErr w:type="spellEnd"/>
      <w:r w:rsidRPr="00D8542D">
        <w:rPr>
          <w:sz w:val="22"/>
          <w:szCs w:val="22"/>
        </w:rPr>
        <w:t xml:space="preserve"> izan </w:t>
      </w:r>
      <w:proofErr w:type="spellStart"/>
      <w:r w:rsidRPr="00D8542D">
        <w:rPr>
          <w:sz w:val="22"/>
          <w:szCs w:val="22"/>
        </w:rPr>
        <w:t>behar</w:t>
      </w:r>
      <w:proofErr w:type="spellEnd"/>
      <w:r w:rsidRPr="00D8542D">
        <w:rPr>
          <w:sz w:val="22"/>
          <w:szCs w:val="22"/>
        </w:rPr>
        <w:t xml:space="preserve"> du </w:t>
      </w:r>
      <w:proofErr w:type="spellStart"/>
      <w:r w:rsidRPr="00D8542D">
        <w:rPr>
          <w:sz w:val="22"/>
          <w:szCs w:val="22"/>
        </w:rPr>
        <w:t>euskaraz</w:t>
      </w:r>
      <w:proofErr w:type="spellEnd"/>
      <w:r w:rsidRPr="00D8542D">
        <w:rPr>
          <w:sz w:val="22"/>
          <w:szCs w:val="22"/>
        </w:rPr>
        <w:t xml:space="preserve">, </w:t>
      </w:r>
      <w:proofErr w:type="spellStart"/>
      <w:r w:rsidRPr="00D8542D">
        <w:rPr>
          <w:sz w:val="22"/>
          <w:szCs w:val="22"/>
        </w:rPr>
        <w:t>gaztelaniaz</w:t>
      </w:r>
      <w:proofErr w:type="spellEnd"/>
      <w:r w:rsidRPr="00D8542D">
        <w:rPr>
          <w:sz w:val="22"/>
          <w:szCs w:val="22"/>
        </w:rPr>
        <w:t xml:space="preserve"> eta </w:t>
      </w:r>
      <w:proofErr w:type="spellStart"/>
      <w:r w:rsidRPr="00D8542D">
        <w:rPr>
          <w:sz w:val="22"/>
          <w:szCs w:val="22"/>
        </w:rPr>
        <w:t>ingelesez</w:t>
      </w:r>
      <w:proofErr w:type="spellEnd"/>
      <w:r w:rsidRPr="00D8542D">
        <w:rPr>
          <w:sz w:val="22"/>
          <w:szCs w:val="22"/>
        </w:rPr>
        <w:t>/</w:t>
      </w:r>
      <w:proofErr w:type="spellStart"/>
      <w:r w:rsidRPr="00D8542D">
        <w:rPr>
          <w:sz w:val="22"/>
          <w:szCs w:val="22"/>
        </w:rPr>
        <w:t>frantsesez</w:t>
      </w:r>
      <w:proofErr w:type="spellEnd"/>
      <w:r w:rsidRPr="00D8542D">
        <w:rPr>
          <w:sz w:val="22"/>
          <w:szCs w:val="22"/>
        </w:rPr>
        <w:t xml:space="preserve">. </w:t>
      </w:r>
      <w:proofErr w:type="spellStart"/>
      <w:r w:rsidRPr="00D8542D">
        <w:rPr>
          <w:sz w:val="22"/>
          <w:szCs w:val="22"/>
        </w:rPr>
        <w:t>Testuaren</w:t>
      </w:r>
      <w:proofErr w:type="spellEnd"/>
      <w:r w:rsidRPr="00D8542D">
        <w:rPr>
          <w:sz w:val="22"/>
          <w:szCs w:val="22"/>
        </w:rPr>
        <w:t xml:space="preserve"> </w:t>
      </w:r>
      <w:proofErr w:type="spellStart"/>
      <w:r w:rsidRPr="00D8542D">
        <w:rPr>
          <w:sz w:val="22"/>
          <w:szCs w:val="22"/>
        </w:rPr>
        <w:t>gorputzerako</w:t>
      </w:r>
      <w:proofErr w:type="spellEnd"/>
      <w:r w:rsidRPr="00D8542D">
        <w:rPr>
          <w:sz w:val="22"/>
          <w:szCs w:val="22"/>
        </w:rPr>
        <w:t xml:space="preserve"> </w:t>
      </w:r>
      <w:proofErr w:type="spellStart"/>
      <w:r w:rsidRPr="00D8542D">
        <w:rPr>
          <w:sz w:val="22"/>
          <w:szCs w:val="22"/>
        </w:rPr>
        <w:t>aukeratutako</w:t>
      </w:r>
      <w:proofErr w:type="spellEnd"/>
      <w:r w:rsidRPr="00D8542D">
        <w:rPr>
          <w:sz w:val="22"/>
          <w:szCs w:val="22"/>
        </w:rPr>
        <w:t xml:space="preserve"> letra mota eta </w:t>
      </w:r>
      <w:proofErr w:type="spellStart"/>
      <w:r w:rsidRPr="00D8542D">
        <w:rPr>
          <w:sz w:val="22"/>
          <w:szCs w:val="22"/>
        </w:rPr>
        <w:t>tamaina</w:t>
      </w:r>
      <w:proofErr w:type="spellEnd"/>
      <w:r w:rsidRPr="00D8542D">
        <w:rPr>
          <w:sz w:val="22"/>
          <w:szCs w:val="22"/>
        </w:rPr>
        <w:t xml:space="preserve"> </w:t>
      </w:r>
      <w:proofErr w:type="spellStart"/>
      <w:r w:rsidRPr="00D8542D">
        <w:rPr>
          <w:sz w:val="22"/>
          <w:szCs w:val="22"/>
        </w:rPr>
        <w:t>bera</w:t>
      </w:r>
      <w:proofErr w:type="spellEnd"/>
      <w:r w:rsidRPr="00D8542D">
        <w:rPr>
          <w:sz w:val="22"/>
          <w:szCs w:val="22"/>
        </w:rPr>
        <w:t xml:space="preserve"> </w:t>
      </w:r>
      <w:proofErr w:type="spellStart"/>
      <w:r w:rsidRPr="00D8542D">
        <w:rPr>
          <w:sz w:val="22"/>
          <w:szCs w:val="22"/>
        </w:rPr>
        <w:t>erabiliz</w:t>
      </w:r>
      <w:proofErr w:type="spellEnd"/>
      <w:r w:rsidRPr="00D8542D">
        <w:rPr>
          <w:sz w:val="22"/>
          <w:szCs w:val="22"/>
        </w:rPr>
        <w:t xml:space="preserve"> </w:t>
      </w:r>
      <w:proofErr w:type="spellStart"/>
      <w:r w:rsidRPr="00D8542D">
        <w:rPr>
          <w:sz w:val="22"/>
          <w:szCs w:val="22"/>
        </w:rPr>
        <w:t>idatzi</w:t>
      </w:r>
      <w:proofErr w:type="spellEnd"/>
      <w:r w:rsidRPr="00D8542D">
        <w:rPr>
          <w:sz w:val="22"/>
          <w:szCs w:val="22"/>
        </w:rPr>
        <w:t xml:space="preserve"> </w:t>
      </w:r>
      <w:proofErr w:type="spellStart"/>
      <w:r w:rsidRPr="00D8542D">
        <w:rPr>
          <w:sz w:val="22"/>
          <w:szCs w:val="22"/>
        </w:rPr>
        <w:t>behar</w:t>
      </w:r>
      <w:proofErr w:type="spellEnd"/>
      <w:r w:rsidRPr="00D8542D">
        <w:rPr>
          <w:sz w:val="22"/>
          <w:szCs w:val="22"/>
        </w:rPr>
        <w:t xml:space="preserve"> da, </w:t>
      </w:r>
      <w:proofErr w:type="spellStart"/>
      <w:r w:rsidRPr="00D8542D">
        <w:rPr>
          <w:sz w:val="22"/>
          <w:szCs w:val="22"/>
        </w:rPr>
        <w:t>baina</w:t>
      </w:r>
      <w:proofErr w:type="spellEnd"/>
      <w:r w:rsidRPr="00D8542D">
        <w:rPr>
          <w:sz w:val="22"/>
          <w:szCs w:val="22"/>
        </w:rPr>
        <w:t xml:space="preserve"> </w:t>
      </w:r>
      <w:proofErr w:type="spellStart"/>
      <w:r w:rsidRPr="00D8542D">
        <w:rPr>
          <w:sz w:val="22"/>
          <w:szCs w:val="22"/>
        </w:rPr>
        <w:t>lerroarte</w:t>
      </w:r>
      <w:proofErr w:type="spellEnd"/>
      <w:r w:rsidRPr="00D8542D">
        <w:rPr>
          <w:sz w:val="22"/>
          <w:szCs w:val="22"/>
        </w:rPr>
        <w:t xml:space="preserve"> </w:t>
      </w:r>
      <w:proofErr w:type="spellStart"/>
      <w:r w:rsidRPr="00D8542D">
        <w:rPr>
          <w:sz w:val="22"/>
          <w:szCs w:val="22"/>
        </w:rPr>
        <w:t>soilarekin</w:t>
      </w:r>
      <w:proofErr w:type="spellEnd"/>
      <w:r w:rsidRPr="00D8542D">
        <w:rPr>
          <w:sz w:val="22"/>
          <w:szCs w:val="22"/>
        </w:rPr>
        <w:t>.</w:t>
      </w:r>
      <w:r w:rsidR="00940F4D" w:rsidRPr="00D8542D">
        <w:rPr>
          <w:sz w:val="22"/>
          <w:szCs w:val="22"/>
        </w:rPr>
        <w:t xml:space="preserve"> </w:t>
      </w:r>
      <w:proofErr w:type="spellStart"/>
      <w:r w:rsidR="00940F4D" w:rsidRPr="00D8542D">
        <w:rPr>
          <w:sz w:val="22"/>
          <w:szCs w:val="22"/>
        </w:rPr>
        <w:t>GrALaren</w:t>
      </w:r>
      <w:proofErr w:type="spellEnd"/>
      <w:r w:rsidR="00940F4D" w:rsidRPr="00D8542D">
        <w:rPr>
          <w:sz w:val="22"/>
          <w:szCs w:val="22"/>
        </w:rPr>
        <w:t xml:space="preserve"> </w:t>
      </w:r>
      <w:proofErr w:type="spellStart"/>
      <w:r w:rsidR="00940F4D" w:rsidRPr="00D8542D">
        <w:rPr>
          <w:sz w:val="22"/>
          <w:szCs w:val="22"/>
        </w:rPr>
        <w:t>idazkera</w:t>
      </w:r>
      <w:proofErr w:type="spellEnd"/>
      <w:r w:rsidR="00940F4D" w:rsidRPr="00D8542D">
        <w:rPr>
          <w:sz w:val="22"/>
          <w:szCs w:val="22"/>
        </w:rPr>
        <w:t xml:space="preserve"> </w:t>
      </w:r>
      <w:proofErr w:type="spellStart"/>
      <w:r w:rsidR="00940F4D" w:rsidRPr="00D8542D">
        <w:rPr>
          <w:sz w:val="22"/>
          <w:szCs w:val="22"/>
        </w:rPr>
        <w:t>inklusiboa</w:t>
      </w:r>
      <w:proofErr w:type="spellEnd"/>
      <w:r w:rsidR="00940F4D" w:rsidRPr="00D8542D">
        <w:rPr>
          <w:sz w:val="22"/>
          <w:szCs w:val="22"/>
        </w:rPr>
        <w:t xml:space="preserve"> izan </w:t>
      </w:r>
      <w:proofErr w:type="spellStart"/>
      <w:r w:rsidR="00940F4D" w:rsidRPr="00D8542D">
        <w:rPr>
          <w:sz w:val="22"/>
          <w:szCs w:val="22"/>
        </w:rPr>
        <w:t>behar</w:t>
      </w:r>
      <w:proofErr w:type="spellEnd"/>
      <w:r w:rsidR="00940F4D" w:rsidRPr="00D8542D">
        <w:rPr>
          <w:sz w:val="22"/>
          <w:szCs w:val="22"/>
        </w:rPr>
        <w:t xml:space="preserve"> da, genero-</w:t>
      </w:r>
      <w:proofErr w:type="spellStart"/>
      <w:r w:rsidR="00940F4D" w:rsidRPr="00D8542D">
        <w:rPr>
          <w:sz w:val="22"/>
          <w:szCs w:val="22"/>
        </w:rPr>
        <w:t>ikuspegia</w:t>
      </w:r>
      <w:proofErr w:type="spellEnd"/>
      <w:r w:rsidR="00940F4D" w:rsidRPr="00D8542D">
        <w:rPr>
          <w:sz w:val="22"/>
          <w:szCs w:val="22"/>
        </w:rPr>
        <w:t xml:space="preserve"> </w:t>
      </w:r>
      <w:proofErr w:type="spellStart"/>
      <w:r w:rsidR="00940F4D" w:rsidRPr="00D8542D">
        <w:rPr>
          <w:sz w:val="22"/>
          <w:szCs w:val="22"/>
        </w:rPr>
        <w:t>bermatuz</w:t>
      </w:r>
      <w:proofErr w:type="spellEnd"/>
      <w:r w:rsidR="00940F4D" w:rsidRPr="00D8542D">
        <w:rPr>
          <w:sz w:val="22"/>
          <w:szCs w:val="22"/>
        </w:rPr>
        <w:t xml:space="preserve">, </w:t>
      </w:r>
      <w:proofErr w:type="spellStart"/>
      <w:r w:rsidR="00940F4D" w:rsidRPr="00D8542D">
        <w:rPr>
          <w:sz w:val="22"/>
          <w:szCs w:val="22"/>
        </w:rPr>
        <w:t>batez</w:t>
      </w:r>
      <w:proofErr w:type="spellEnd"/>
      <w:r w:rsidR="00940F4D" w:rsidRPr="00D8542D">
        <w:rPr>
          <w:sz w:val="22"/>
          <w:szCs w:val="22"/>
        </w:rPr>
        <w:t xml:space="preserve"> ere </w:t>
      </w:r>
      <w:proofErr w:type="spellStart"/>
      <w:r w:rsidR="00940F4D" w:rsidRPr="00D8542D">
        <w:rPr>
          <w:sz w:val="22"/>
          <w:szCs w:val="22"/>
        </w:rPr>
        <w:t>pertsonen</w:t>
      </w:r>
      <w:proofErr w:type="spellEnd"/>
      <w:r w:rsidR="00940F4D" w:rsidRPr="00D8542D">
        <w:rPr>
          <w:sz w:val="22"/>
          <w:szCs w:val="22"/>
        </w:rPr>
        <w:t xml:space="preserve"> </w:t>
      </w:r>
      <w:proofErr w:type="spellStart"/>
      <w:r w:rsidR="00940F4D" w:rsidRPr="00D8542D">
        <w:rPr>
          <w:sz w:val="22"/>
          <w:szCs w:val="22"/>
        </w:rPr>
        <w:t>inguruko</w:t>
      </w:r>
      <w:proofErr w:type="spellEnd"/>
      <w:r w:rsidR="00940F4D" w:rsidRPr="00D8542D">
        <w:rPr>
          <w:sz w:val="22"/>
          <w:szCs w:val="22"/>
        </w:rPr>
        <w:t xml:space="preserve"> lana </w:t>
      </w:r>
      <w:proofErr w:type="spellStart"/>
      <w:r w:rsidR="00940F4D" w:rsidRPr="00D8542D">
        <w:rPr>
          <w:sz w:val="22"/>
          <w:szCs w:val="22"/>
        </w:rPr>
        <w:t>garatzen</w:t>
      </w:r>
      <w:proofErr w:type="spellEnd"/>
      <w:r w:rsidR="00940F4D" w:rsidRPr="00D8542D">
        <w:rPr>
          <w:sz w:val="22"/>
          <w:szCs w:val="22"/>
        </w:rPr>
        <w:t xml:space="preserve"> </w:t>
      </w:r>
      <w:proofErr w:type="spellStart"/>
      <w:r w:rsidR="00940F4D" w:rsidRPr="00D8542D">
        <w:rPr>
          <w:sz w:val="22"/>
          <w:szCs w:val="22"/>
        </w:rPr>
        <w:t>denean</w:t>
      </w:r>
      <w:proofErr w:type="spellEnd"/>
      <w:r w:rsidR="00940F4D" w:rsidRPr="00D8542D">
        <w:rPr>
          <w:sz w:val="22"/>
          <w:szCs w:val="22"/>
        </w:rPr>
        <w:t>.</w:t>
      </w:r>
      <w:r w:rsidR="00F46EEB" w:rsidRPr="00D8542D">
        <w:rPr>
          <w:sz w:val="22"/>
          <w:szCs w:val="22"/>
        </w:rPr>
        <w:t xml:space="preserve"> </w:t>
      </w:r>
      <w:proofErr w:type="spellStart"/>
      <w:r w:rsidR="00F46EEB" w:rsidRPr="00D8542D">
        <w:rPr>
          <w:sz w:val="22"/>
          <w:szCs w:val="22"/>
        </w:rPr>
        <w:t>Gainera</w:t>
      </w:r>
      <w:proofErr w:type="spellEnd"/>
      <w:r w:rsidR="00F46EEB" w:rsidRPr="00D8542D">
        <w:rPr>
          <w:sz w:val="22"/>
          <w:szCs w:val="22"/>
        </w:rPr>
        <w:t xml:space="preserve">, </w:t>
      </w:r>
      <w:proofErr w:type="spellStart"/>
      <w:r w:rsidR="00F46EEB" w:rsidRPr="00D8542D">
        <w:rPr>
          <w:sz w:val="22"/>
          <w:szCs w:val="22"/>
        </w:rPr>
        <w:t>erreferentziazko</w:t>
      </w:r>
      <w:proofErr w:type="spellEnd"/>
      <w:r w:rsidR="00F46EEB" w:rsidRPr="00D8542D">
        <w:rPr>
          <w:sz w:val="22"/>
          <w:szCs w:val="22"/>
        </w:rPr>
        <w:t xml:space="preserve"> </w:t>
      </w:r>
      <w:proofErr w:type="spellStart"/>
      <w:r w:rsidR="00F46EEB" w:rsidRPr="00D8542D">
        <w:rPr>
          <w:sz w:val="22"/>
          <w:szCs w:val="22"/>
        </w:rPr>
        <w:t>GJHak</w:t>
      </w:r>
      <w:proofErr w:type="spellEnd"/>
      <w:r w:rsidR="00F46EEB" w:rsidRPr="00D8542D">
        <w:rPr>
          <w:sz w:val="22"/>
          <w:szCs w:val="22"/>
        </w:rPr>
        <w:t xml:space="preserve"> (k) </w:t>
      </w:r>
      <w:proofErr w:type="spellStart"/>
      <w:r w:rsidR="00F46EEB" w:rsidRPr="00D8542D">
        <w:rPr>
          <w:sz w:val="22"/>
          <w:szCs w:val="22"/>
        </w:rPr>
        <w:t>sartuko</w:t>
      </w:r>
      <w:proofErr w:type="spellEnd"/>
      <w:r w:rsidR="00F46EEB" w:rsidRPr="00D8542D">
        <w:rPr>
          <w:sz w:val="22"/>
          <w:szCs w:val="22"/>
        </w:rPr>
        <w:t xml:space="preserve"> </w:t>
      </w:r>
      <w:proofErr w:type="spellStart"/>
      <w:r w:rsidR="00F46EEB" w:rsidRPr="00D8542D">
        <w:rPr>
          <w:sz w:val="22"/>
          <w:szCs w:val="22"/>
        </w:rPr>
        <w:t>dira</w:t>
      </w:r>
      <w:proofErr w:type="spellEnd"/>
      <w:r w:rsidR="00F46EEB" w:rsidRPr="00D8542D">
        <w:rPr>
          <w:sz w:val="22"/>
          <w:szCs w:val="22"/>
        </w:rPr>
        <w:t>.</w:t>
      </w:r>
    </w:p>
    <w:p w14:paraId="40C317EE" w14:textId="77777777" w:rsidR="00D8542D" w:rsidRPr="00D8542D" w:rsidRDefault="00D8542D" w:rsidP="00D8542D">
      <w:pPr>
        <w:pStyle w:val="Textoindependiente"/>
        <w:rPr>
          <w:lang w:eastAsia="en-US"/>
        </w:rPr>
      </w:pPr>
    </w:p>
    <w:p w14:paraId="0849D9ED" w14:textId="77777777" w:rsidR="00DD67AD" w:rsidRPr="00D8542D" w:rsidRDefault="00DD67AD" w:rsidP="00D8542D">
      <w:pPr>
        <w:spacing w:after="0" w:line="240" w:lineRule="auto"/>
        <w:jc w:val="center"/>
        <w:rPr>
          <w:rFonts w:ascii="Times New Roman" w:hAnsi="Times New Roman"/>
          <w:i/>
        </w:rPr>
      </w:pPr>
      <w:proofErr w:type="spellStart"/>
      <w:r w:rsidRPr="00D8542D">
        <w:rPr>
          <w:rFonts w:ascii="Times New Roman" w:hAnsi="Times New Roman"/>
          <w:i/>
        </w:rPr>
        <w:t>Curriculum</w:t>
      </w:r>
      <w:proofErr w:type="spellEnd"/>
      <w:r w:rsidRPr="00D8542D">
        <w:rPr>
          <w:rFonts w:ascii="Times New Roman" w:hAnsi="Times New Roman"/>
          <w:i/>
        </w:rPr>
        <w:t xml:space="preserve">, </w:t>
      </w:r>
      <w:proofErr w:type="spellStart"/>
      <w:r w:rsidRPr="00D8542D">
        <w:rPr>
          <w:rFonts w:ascii="Times New Roman" w:hAnsi="Times New Roman"/>
          <w:i/>
        </w:rPr>
        <w:t>berrikuntza</w:t>
      </w:r>
      <w:proofErr w:type="spellEnd"/>
      <w:r w:rsidRPr="00D8542D">
        <w:rPr>
          <w:rFonts w:ascii="Times New Roman" w:hAnsi="Times New Roman"/>
          <w:i/>
        </w:rPr>
        <w:t xml:space="preserve">, </w:t>
      </w:r>
      <w:proofErr w:type="spellStart"/>
      <w:r w:rsidRPr="00D8542D">
        <w:rPr>
          <w:rFonts w:ascii="Times New Roman" w:hAnsi="Times New Roman"/>
          <w:i/>
        </w:rPr>
        <w:t>hezkuntza</w:t>
      </w:r>
      <w:proofErr w:type="spellEnd"/>
      <w:r w:rsidRPr="00D8542D">
        <w:rPr>
          <w:rFonts w:ascii="Times New Roman" w:hAnsi="Times New Roman"/>
          <w:i/>
        </w:rPr>
        <w:t xml:space="preserve"> </w:t>
      </w:r>
      <w:proofErr w:type="spellStart"/>
      <w:r w:rsidRPr="00D8542D">
        <w:rPr>
          <w:rFonts w:ascii="Times New Roman" w:hAnsi="Times New Roman"/>
          <w:i/>
        </w:rPr>
        <w:t>eragile</w:t>
      </w:r>
      <w:proofErr w:type="spellEnd"/>
      <w:r w:rsidRPr="00D8542D">
        <w:rPr>
          <w:rFonts w:ascii="Times New Roman" w:hAnsi="Times New Roman"/>
          <w:i/>
        </w:rPr>
        <w:t xml:space="preserve">, multimedia, </w:t>
      </w:r>
      <w:proofErr w:type="spellStart"/>
      <w:r w:rsidRPr="00D8542D">
        <w:rPr>
          <w:rFonts w:ascii="Times New Roman" w:hAnsi="Times New Roman"/>
          <w:i/>
        </w:rPr>
        <w:t>eskola</w:t>
      </w:r>
      <w:proofErr w:type="spellEnd"/>
    </w:p>
    <w:p w14:paraId="3A664E4A" w14:textId="552C2C93" w:rsidR="00060928" w:rsidRPr="00D8542D" w:rsidRDefault="00060928" w:rsidP="00D8542D">
      <w:pPr>
        <w:spacing w:after="0" w:line="240" w:lineRule="auto"/>
        <w:jc w:val="center"/>
        <w:rPr>
          <w:rFonts w:ascii="Times New Roman" w:hAnsi="Times New Roman"/>
          <w:i/>
          <w:lang w:val="en-US"/>
        </w:rPr>
      </w:pPr>
      <w:proofErr w:type="spellStart"/>
      <w:r w:rsidRPr="00D8542D">
        <w:rPr>
          <w:rFonts w:ascii="Times New Roman" w:hAnsi="Times New Roman"/>
          <w:i/>
          <w:lang w:val="en-US"/>
        </w:rPr>
        <w:t>Erreferentziazko</w:t>
      </w:r>
      <w:proofErr w:type="spellEnd"/>
      <w:r w:rsidRPr="00D8542D">
        <w:rPr>
          <w:rFonts w:ascii="Times New Roman" w:hAnsi="Times New Roman"/>
          <w:i/>
          <w:lang w:val="en-US"/>
        </w:rPr>
        <w:t xml:space="preserve"> GIH</w:t>
      </w:r>
    </w:p>
    <w:p w14:paraId="469B9E0E" w14:textId="77777777" w:rsidR="00D8542D" w:rsidRPr="00D8542D" w:rsidRDefault="00D8542D" w:rsidP="00D8542D">
      <w:pPr>
        <w:spacing w:after="0" w:line="240" w:lineRule="auto"/>
        <w:jc w:val="center"/>
        <w:rPr>
          <w:rFonts w:ascii="Times New Roman" w:hAnsi="Times New Roman"/>
          <w:i/>
          <w:lang w:val="en-US"/>
        </w:rPr>
      </w:pPr>
    </w:p>
    <w:p w14:paraId="143A1245" w14:textId="61B05BE1" w:rsidR="00DD67AD" w:rsidRDefault="00DD67AD" w:rsidP="00D8542D">
      <w:pPr>
        <w:spacing w:after="0" w:line="240" w:lineRule="auto"/>
        <w:jc w:val="both"/>
        <w:rPr>
          <w:rStyle w:val="hps"/>
          <w:rFonts w:ascii="Times New Roman" w:hAnsi="Times New Roman"/>
          <w:lang w:val="en-US"/>
        </w:rPr>
      </w:pPr>
      <w:r w:rsidRPr="00D8542D">
        <w:rPr>
          <w:rStyle w:val="hps"/>
          <w:rFonts w:ascii="Times New Roman" w:hAnsi="Times New Roman"/>
          <w:lang w:val="en-US"/>
        </w:rPr>
        <w:t xml:space="preserve">The Abstract is a summary of the </w:t>
      </w:r>
      <w:r w:rsidR="00F46EEB" w:rsidRPr="00D8542D">
        <w:rPr>
          <w:rStyle w:val="hps"/>
          <w:rFonts w:ascii="Times New Roman" w:hAnsi="Times New Roman"/>
          <w:lang w:val="en-US"/>
        </w:rPr>
        <w:t>Final Degree Project</w:t>
      </w:r>
      <w:r w:rsidRPr="00D8542D">
        <w:rPr>
          <w:rStyle w:val="hps"/>
          <w:rFonts w:ascii="Times New Roman" w:hAnsi="Times New Roman"/>
          <w:lang w:val="en-US"/>
        </w:rPr>
        <w:t>. Around 100 words summarize the</w:t>
      </w:r>
      <w:r w:rsidR="00F46EEB" w:rsidRPr="00D8542D">
        <w:rPr>
          <w:rStyle w:val="hps"/>
          <w:rFonts w:ascii="Times New Roman" w:hAnsi="Times New Roman"/>
          <w:lang w:val="en-US"/>
        </w:rPr>
        <w:t xml:space="preserve"> topic,</w:t>
      </w:r>
      <w:r w:rsidRPr="00D8542D">
        <w:rPr>
          <w:rStyle w:val="hps"/>
          <w:rFonts w:ascii="Times New Roman" w:hAnsi="Times New Roman"/>
          <w:lang w:val="en-US"/>
        </w:rPr>
        <w:t xml:space="preserve"> objectives, methods, results and conclusions, trying to explain the importance and relevance of the work performed. </w:t>
      </w:r>
      <w:proofErr w:type="gramStart"/>
      <w:r w:rsidRPr="00D8542D">
        <w:rPr>
          <w:rStyle w:val="hps"/>
          <w:rFonts w:ascii="Times New Roman" w:hAnsi="Times New Roman"/>
          <w:lang w:val="en-US"/>
        </w:rPr>
        <w:t>Usually</w:t>
      </w:r>
      <w:proofErr w:type="gramEnd"/>
      <w:r w:rsidRPr="00D8542D">
        <w:rPr>
          <w:rStyle w:val="hps"/>
          <w:rFonts w:ascii="Times New Roman" w:hAnsi="Times New Roman"/>
          <w:lang w:val="en-US"/>
        </w:rPr>
        <w:t xml:space="preserve"> it is a single paragraph written in the past, without quotes or charts or tables. Five descriptors or keywords –in the middle and italics- make easy the indexing work. They can</w:t>
      </w:r>
      <w:r w:rsidR="00373755" w:rsidRPr="00D8542D">
        <w:rPr>
          <w:rStyle w:val="hps"/>
          <w:rFonts w:ascii="Times New Roman" w:hAnsi="Times New Roman"/>
          <w:lang w:val="en-US"/>
        </w:rPr>
        <w:t xml:space="preserve"> </w:t>
      </w:r>
      <w:r w:rsidRPr="00D8542D">
        <w:rPr>
          <w:rStyle w:val="hps"/>
          <w:rFonts w:ascii="Times New Roman" w:hAnsi="Times New Roman"/>
          <w:lang w:val="en-US"/>
        </w:rPr>
        <w:t xml:space="preserve">be extracted from a specialized education thesaurus. The text of the abstract must be identical in </w:t>
      </w:r>
      <w:r w:rsidR="00F46EEB" w:rsidRPr="00D8542D">
        <w:rPr>
          <w:rStyle w:val="hps"/>
          <w:rFonts w:ascii="Times New Roman" w:hAnsi="Times New Roman"/>
          <w:lang w:val="en-US"/>
        </w:rPr>
        <w:t>B</w:t>
      </w:r>
      <w:r w:rsidRPr="00D8542D">
        <w:rPr>
          <w:rStyle w:val="hps"/>
          <w:rFonts w:ascii="Times New Roman" w:hAnsi="Times New Roman"/>
          <w:lang w:val="en-US"/>
        </w:rPr>
        <w:t xml:space="preserve">asque, </w:t>
      </w:r>
      <w:r w:rsidR="00F46EEB" w:rsidRPr="00D8542D">
        <w:rPr>
          <w:rStyle w:val="hps"/>
          <w:rFonts w:ascii="Times New Roman" w:hAnsi="Times New Roman"/>
          <w:lang w:val="en-US"/>
        </w:rPr>
        <w:t>S</w:t>
      </w:r>
      <w:r w:rsidRPr="00D8542D">
        <w:rPr>
          <w:rStyle w:val="hps"/>
          <w:rFonts w:ascii="Times New Roman" w:hAnsi="Times New Roman"/>
          <w:lang w:val="en-US"/>
        </w:rPr>
        <w:t>panish</w:t>
      </w:r>
      <w:r w:rsidR="00F46EEB" w:rsidRPr="00D8542D">
        <w:rPr>
          <w:rStyle w:val="hps"/>
          <w:rFonts w:ascii="Times New Roman" w:hAnsi="Times New Roman"/>
          <w:lang w:val="en-US"/>
        </w:rPr>
        <w:t>,</w:t>
      </w:r>
      <w:r w:rsidRPr="00D8542D">
        <w:rPr>
          <w:rStyle w:val="hps"/>
          <w:rFonts w:ascii="Times New Roman" w:hAnsi="Times New Roman"/>
          <w:lang w:val="en-US"/>
        </w:rPr>
        <w:t xml:space="preserve"> and </w:t>
      </w:r>
      <w:r w:rsidR="00F46EEB" w:rsidRPr="00D8542D">
        <w:rPr>
          <w:rStyle w:val="hps"/>
          <w:rFonts w:ascii="Times New Roman" w:hAnsi="Times New Roman"/>
          <w:lang w:val="en-US"/>
        </w:rPr>
        <w:t>E</w:t>
      </w:r>
      <w:r w:rsidRPr="00D8542D">
        <w:rPr>
          <w:rStyle w:val="hps"/>
          <w:rFonts w:ascii="Times New Roman" w:hAnsi="Times New Roman"/>
          <w:lang w:val="en-US"/>
        </w:rPr>
        <w:t>nglish/</w:t>
      </w:r>
      <w:r w:rsidR="00F46EEB" w:rsidRPr="00D8542D">
        <w:rPr>
          <w:rStyle w:val="hps"/>
          <w:rFonts w:ascii="Times New Roman" w:hAnsi="Times New Roman"/>
          <w:lang w:val="en-US"/>
        </w:rPr>
        <w:t>F</w:t>
      </w:r>
      <w:r w:rsidRPr="00D8542D">
        <w:rPr>
          <w:rStyle w:val="hps"/>
          <w:rFonts w:ascii="Times New Roman" w:hAnsi="Times New Roman"/>
          <w:lang w:val="en-US"/>
        </w:rPr>
        <w:t xml:space="preserve">rench. It is written with the same type and font size chosen for the body text, but with single spacing. </w:t>
      </w:r>
      <w:r w:rsidR="00940F4D" w:rsidRPr="00D8542D">
        <w:rPr>
          <w:rStyle w:val="hps"/>
          <w:rFonts w:ascii="Times New Roman" w:hAnsi="Times New Roman"/>
          <w:lang w:val="en-US"/>
        </w:rPr>
        <w:t xml:space="preserve">The wording of the </w:t>
      </w:r>
      <w:r w:rsidR="00F46EEB" w:rsidRPr="00D8542D">
        <w:rPr>
          <w:rStyle w:val="hps"/>
          <w:rFonts w:ascii="Times New Roman" w:hAnsi="Times New Roman"/>
          <w:lang w:val="en-US"/>
        </w:rPr>
        <w:t xml:space="preserve">FDP </w:t>
      </w:r>
      <w:r w:rsidR="00940F4D" w:rsidRPr="00D8542D">
        <w:rPr>
          <w:rStyle w:val="hps"/>
          <w:rFonts w:ascii="Times New Roman" w:hAnsi="Times New Roman"/>
          <w:lang w:val="en-US"/>
        </w:rPr>
        <w:t>must be inclusive, ensuring a gender perspective, especially when developing work around people.</w:t>
      </w:r>
      <w:r w:rsidR="00F46EEB" w:rsidRPr="00D8542D">
        <w:rPr>
          <w:rStyle w:val="hps"/>
          <w:rFonts w:ascii="Times New Roman" w:hAnsi="Times New Roman"/>
          <w:lang w:val="en-US"/>
        </w:rPr>
        <w:t xml:space="preserve"> In addition, it will include the SDG(s) of reference.</w:t>
      </w:r>
    </w:p>
    <w:p w14:paraId="336A1103" w14:textId="77777777" w:rsidR="00D8542D" w:rsidRPr="00D8542D" w:rsidRDefault="00D8542D" w:rsidP="00D8542D">
      <w:pPr>
        <w:spacing w:after="0" w:line="240" w:lineRule="auto"/>
        <w:jc w:val="both"/>
        <w:rPr>
          <w:rFonts w:ascii="Times New Roman" w:hAnsi="Times New Roman"/>
          <w:lang w:val="en-US"/>
        </w:rPr>
      </w:pPr>
    </w:p>
    <w:p w14:paraId="12DBAB40" w14:textId="77777777" w:rsidR="00DD67AD" w:rsidRPr="00D8542D" w:rsidRDefault="00DD67AD" w:rsidP="00D8542D">
      <w:pPr>
        <w:spacing w:after="0" w:line="240" w:lineRule="auto"/>
        <w:jc w:val="center"/>
        <w:rPr>
          <w:rFonts w:ascii="Times New Roman" w:hAnsi="Times New Roman"/>
          <w:i/>
          <w:lang w:val="en-US"/>
        </w:rPr>
      </w:pPr>
      <w:r w:rsidRPr="00D8542D">
        <w:rPr>
          <w:rFonts w:ascii="Times New Roman" w:hAnsi="Times New Roman"/>
          <w:i/>
          <w:lang w:val="en-US"/>
        </w:rPr>
        <w:t>Curriculum, innovation, educational agent, multimedia, school</w:t>
      </w:r>
    </w:p>
    <w:p w14:paraId="54F9A1EE" w14:textId="792F7AC5" w:rsidR="00060928" w:rsidRPr="00D8542D" w:rsidRDefault="006077DD" w:rsidP="00D8542D">
      <w:pPr>
        <w:spacing w:after="0" w:line="240" w:lineRule="auto"/>
        <w:jc w:val="center"/>
        <w:rPr>
          <w:rFonts w:ascii="Times New Roman" w:hAnsi="Times New Roman"/>
          <w:i/>
        </w:rPr>
      </w:pPr>
      <w:r w:rsidRPr="00D8542D">
        <w:rPr>
          <w:rFonts w:ascii="Times New Roman" w:hAnsi="Times New Roman"/>
          <w:i/>
        </w:rPr>
        <w:t>Reference SDG</w:t>
      </w:r>
    </w:p>
    <w:p w14:paraId="104562FC" w14:textId="789DF808" w:rsidR="00DD67AD" w:rsidRPr="00D8542D" w:rsidRDefault="00DD67AD" w:rsidP="00D8542D">
      <w:pPr>
        <w:pStyle w:val="Estilo22"/>
        <w:numPr>
          <w:ilvl w:val="0"/>
          <w:numId w:val="0"/>
        </w:numPr>
        <w:ind w:left="360" w:hanging="360"/>
      </w:pPr>
      <w:r w:rsidRPr="00D8542D">
        <w:lastRenderedPageBreak/>
        <w:t>Introducción</w:t>
      </w:r>
      <w:r w:rsidR="00B007AA" w:rsidRPr="00D8542D">
        <w:fldChar w:fldCharType="begin"/>
      </w:r>
      <w:r w:rsidRPr="00D8542D">
        <w:instrText xml:space="preserve"> XE "Introducción y justificación" </w:instrText>
      </w:r>
      <w:r w:rsidR="00B007AA" w:rsidRPr="00D8542D">
        <w:fldChar w:fldCharType="end"/>
      </w:r>
    </w:p>
    <w:p w14:paraId="50F321E1" w14:textId="7D3A4009" w:rsidR="00DD67AD" w:rsidRPr="00D8542D" w:rsidRDefault="00DD67AD" w:rsidP="00DD67AD">
      <w:pPr>
        <w:pStyle w:val="Estilo5"/>
      </w:pPr>
      <w:r w:rsidRPr="00D8542D">
        <w:t>En este apartado se desarrollan brevemente, y a modo de presentación (avance</w:t>
      </w:r>
      <w:r w:rsidRPr="00D8542D">
        <w:rPr>
          <w:bCs/>
        </w:rPr>
        <w:t>)</w:t>
      </w:r>
      <w:r w:rsidRPr="00D8542D">
        <w:t xml:space="preserve"> los principales aspectos del TFG: el objeto de estudio, la justificación de la importancia del tema, los objetivos del tipo de TFG elegido (investigación/indagación sistemática, intervención, creación/innovación, o emprendimiento), la metodología </w:t>
      </w:r>
      <w:r w:rsidR="00F00A3F" w:rsidRPr="00D8542D">
        <w:t xml:space="preserve">que se va </w:t>
      </w:r>
      <w:r w:rsidRPr="00D8542D">
        <w:t>a utilizar, y unas previsibles conclusiones. En cierto modo, aquí se presenta y contextualiza tanto el tema con su desarrollo posterior.</w:t>
      </w:r>
    </w:p>
    <w:p w14:paraId="127D4F3A" w14:textId="45C1A932" w:rsidR="00F00A3F" w:rsidRPr="00D8542D" w:rsidRDefault="00DD67AD" w:rsidP="00DD67AD">
      <w:pPr>
        <w:pStyle w:val="Estilo5"/>
      </w:pPr>
      <w:r w:rsidRPr="00D8542D">
        <w:t xml:space="preserve">Conviene expresarse con claridad, estilo propio, y con orden y lógica en la argumentación. Se trata de anticipar </w:t>
      </w:r>
      <w:r w:rsidR="00F00A3F" w:rsidRPr="00D8542D">
        <w:t>el recorrido que vas a realizar a lo largo de</w:t>
      </w:r>
      <w:r w:rsidRPr="00D8542D">
        <w:t xml:space="preserve"> todo</w:t>
      </w:r>
      <w:r w:rsidR="00F00A3F" w:rsidRPr="00D8542D">
        <w:t xml:space="preserve"> el</w:t>
      </w:r>
      <w:r w:rsidRPr="00D8542D">
        <w:t xml:space="preserve"> TFG. Es la presentación justificada de nuestro propio plan de trabajo. No es tarea fácil y</w:t>
      </w:r>
      <w:r w:rsidR="00F00A3F" w:rsidRPr="00D8542D">
        <w:t>,</w:t>
      </w:r>
      <w:r w:rsidRPr="00D8542D">
        <w:t xml:space="preserve"> por tanto, conviene revisarlo y redactarlo de modo definitivo una vez finalizado todo el trabajo.</w:t>
      </w:r>
    </w:p>
    <w:p w14:paraId="1A67A7C1" w14:textId="3B664711" w:rsidR="00DD67AD" w:rsidRPr="00D8542D" w:rsidRDefault="00F00A3F" w:rsidP="00DD67AD">
      <w:pPr>
        <w:pStyle w:val="Estilo5"/>
      </w:pPr>
      <w:r w:rsidRPr="00D8542D">
        <w:t xml:space="preserve">Así, te sugerimos empezar con una presentación del tema, seguir con una justificación objetiva y científica del foco de estudio, un párrafo con los objetivos y la metodología y un último párrafo en el que dejes constancia de cuál es la estructura que va a seguir tu trabajo. Además de ayudarte a tener claras cuáles son las partes de tu trabajo, esta forma de proceder ayudará a los y las lectoras de tu texto. </w:t>
      </w:r>
    </w:p>
    <w:p w14:paraId="159B69FD" w14:textId="74E82226" w:rsidR="00D8542D" w:rsidRDefault="00DD67AD" w:rsidP="00DD67AD">
      <w:pPr>
        <w:pStyle w:val="Estilo5"/>
      </w:pPr>
      <w:r w:rsidRPr="00D8542D">
        <w:t xml:space="preserve">Si deseas estructurar mejor tu trabajo por apartados y subapartados, puedes valerte de los títulos y subtítulos a los que con la brochita de formato aplicarás un formato determinado y uniforme. Recuerda que los títulos y subtítulos estarán numerados en orden ascendente, y en negrita. No conviene hacer demasiados subniveles. Por encima de todo titular se deja doble espacio. </w:t>
      </w:r>
      <w:r w:rsidR="00F00A3F" w:rsidRPr="00D8542D">
        <w:t>La introducción nunca tendrá subapartados.</w:t>
      </w:r>
    </w:p>
    <w:p w14:paraId="15443669" w14:textId="3491C176" w:rsidR="00DD67AD" w:rsidRPr="00D8542D" w:rsidRDefault="00D8542D" w:rsidP="00D8542D">
      <w:pPr>
        <w:spacing w:after="0" w:line="240" w:lineRule="auto"/>
        <w:rPr>
          <w:rFonts w:ascii="Times New Roman" w:eastAsia="Times New Roman" w:hAnsi="Times New Roman"/>
          <w:sz w:val="24"/>
          <w:lang w:eastAsia="es-ES"/>
        </w:rPr>
      </w:pPr>
      <w:r>
        <w:br w:type="page"/>
      </w:r>
    </w:p>
    <w:p w14:paraId="08D7ED83" w14:textId="780A9EFD" w:rsidR="00DD67AD" w:rsidRPr="00D8542D" w:rsidRDefault="00DD67AD" w:rsidP="0027490B">
      <w:pPr>
        <w:pStyle w:val="Estilo22"/>
      </w:pPr>
      <w:r w:rsidRPr="00D8542D">
        <w:lastRenderedPageBreak/>
        <w:t>Marco teórico y conceptual: antecedentes y estado actual</w:t>
      </w:r>
    </w:p>
    <w:p w14:paraId="5EBF7495" w14:textId="77777777" w:rsidR="00DD67AD" w:rsidRPr="00D8542D" w:rsidRDefault="00DD67AD" w:rsidP="00DD67AD">
      <w:pPr>
        <w:pStyle w:val="Estilo7"/>
        <w:spacing w:before="120"/>
      </w:pPr>
      <w:r w:rsidRPr="00D8542D">
        <w:t xml:space="preserve">Este apartado constituye la parte central y fundamental del TFG. Su estructura y contenido queda condicionada al tipo de TFG elegido, al diseño elaborado por cada estudiante y a las orientaciones señaladas por la directora o director </w:t>
      </w:r>
      <w:proofErr w:type="gramStart"/>
      <w:r w:rsidRPr="00D8542D">
        <w:t>del mismo</w:t>
      </w:r>
      <w:proofErr w:type="gramEnd"/>
      <w:r w:rsidRPr="00D8542D">
        <w:t xml:space="preserve">. Es frecuente ir modificando la estructura inicial a medida que se va avanzando en la realización del TFG.  </w:t>
      </w:r>
    </w:p>
    <w:p w14:paraId="71E86898" w14:textId="545CD921" w:rsidR="00DD67AD" w:rsidRPr="00D8542D" w:rsidRDefault="00DD67AD" w:rsidP="00DD67AD">
      <w:pPr>
        <w:pStyle w:val="Estilo7"/>
      </w:pPr>
      <w:r w:rsidRPr="00D8542D">
        <w:t xml:space="preserve">En este apartado se profundiza en el objeto de </w:t>
      </w:r>
      <w:r w:rsidR="00E35403" w:rsidRPr="00D8542D">
        <w:t>análisis,</w:t>
      </w:r>
      <w:r w:rsidRPr="00D8542D">
        <w:t xml:space="preserve"> pero el tema se contextualiza con mayor precisión. Se hacen referencias a autores, experiencias significativas, antecedentes… relacionadas con el tema elegido. Se sistematiza (ordena) los antecedentes teórico-prácticos de autores o experiencias relevantes en torno al tema</w:t>
      </w:r>
      <w:r w:rsidR="00940F4D" w:rsidRPr="00D8542D">
        <w:t>, aspectos teóricos y pedagógicos, así como el</w:t>
      </w:r>
      <w:r w:rsidRPr="00D8542D">
        <w:t xml:space="preserve"> estilo de TFG elegido. </w:t>
      </w:r>
      <w:r w:rsidR="00F00A3F" w:rsidRPr="00D8542D">
        <w:rPr>
          <w:rStyle w:val="form-control-text"/>
        </w:rPr>
        <w:t xml:space="preserve">De acuerdo con </w:t>
      </w:r>
      <w:r w:rsidR="00940F4D" w:rsidRPr="00D8542D">
        <w:rPr>
          <w:rStyle w:val="form-control-text"/>
        </w:rPr>
        <w:t xml:space="preserve">la normativa del </w:t>
      </w:r>
      <w:r w:rsidR="00226923" w:rsidRPr="00D8542D">
        <w:rPr>
          <w:rStyle w:val="form-control-text"/>
        </w:rPr>
        <w:t>TFG</w:t>
      </w:r>
      <w:r w:rsidR="00940F4D" w:rsidRPr="00D8542D">
        <w:rPr>
          <w:rStyle w:val="form-control-text"/>
        </w:rPr>
        <w:t xml:space="preserve">, es imprescindible incorporar en este apartado los retos sociales, los valores democráticos y la perspectiva de desarrollo sostenible, teniendo en cuenta los Objetivos de Desarrollo Sostenible (ODS). Del mismo modo, en los trabajos relacionados con la educación formal se debe tener en cuenta la legislación final, es decir, los criterios del currículo LOMLOE. </w:t>
      </w:r>
      <w:r w:rsidRPr="00D8542D">
        <w:t xml:space="preserve">Conviene </w:t>
      </w:r>
      <w:r w:rsidR="009C01CA" w:rsidRPr="00D8542D">
        <w:t>hacer hincapié</w:t>
      </w:r>
      <w:r w:rsidRPr="00D8542D">
        <w:t xml:space="preserve"> en que el tema aún no está agotado y que tu trabajo supone una nueva aportación. Aquí tienes el lugar para justificar y resaltar la novedad, la importancia y la idoneidad de tu propuesta de TFG.</w:t>
      </w:r>
    </w:p>
    <w:p w14:paraId="7C0181B5" w14:textId="0902A09B" w:rsidR="00DD67AD" w:rsidRPr="00D8542D" w:rsidRDefault="00DD67AD" w:rsidP="00DD67AD">
      <w:pPr>
        <w:pStyle w:val="Estilo7"/>
      </w:pPr>
      <w:r w:rsidRPr="00D8542D">
        <w:t>Te habrás percatado de que, aquí, se define con mayor precisión el objetivo(s) de estudio, y se matiza la redacción de la pregunta(s) motriz que guiará t</w:t>
      </w:r>
      <w:r w:rsidR="00F00A3F" w:rsidRPr="00D8542D">
        <w:t>u</w:t>
      </w:r>
      <w:r w:rsidRPr="00D8542D">
        <w:t xml:space="preserve"> TFG.  </w:t>
      </w:r>
    </w:p>
    <w:p w14:paraId="5DAD22F9" w14:textId="3184B091" w:rsidR="00F00A3F" w:rsidRPr="00D8542D" w:rsidRDefault="00DD67AD" w:rsidP="00DD67AD">
      <w:pPr>
        <w:pStyle w:val="Estilo7"/>
      </w:pPr>
      <w:r w:rsidRPr="00D8542D">
        <w:t xml:space="preserve">Te ayudará saber que la claridad expositiva, la calidad de tus argumentos, la mirada o acercamiento original al tema, </w:t>
      </w:r>
      <w:r w:rsidR="00940F4D" w:rsidRPr="00D8542D">
        <w:t xml:space="preserve">el lenguaje inclusivo, </w:t>
      </w:r>
      <w:r w:rsidRPr="00D8542D">
        <w:t>así como el rigor en el uso del lenguaje y de las fuentes académicas son aspectos que especialmente debes cuidar, pues te facilitará desarrollar con mayor precisión y coherencia las siguientes fases de tu TFG.</w:t>
      </w:r>
    </w:p>
    <w:p w14:paraId="60D9EB92" w14:textId="3DAD05CF" w:rsidR="00DD67AD" w:rsidRPr="00D8542D" w:rsidRDefault="00F00A3F" w:rsidP="00DD67AD">
      <w:pPr>
        <w:pStyle w:val="Estilo7"/>
      </w:pPr>
      <w:r w:rsidRPr="00D8542D">
        <w:t xml:space="preserve">Este apartado también incluye el denominado </w:t>
      </w:r>
      <w:r w:rsidRPr="00D8542D">
        <w:rPr>
          <w:i/>
        </w:rPr>
        <w:t>estado de la cuestión</w:t>
      </w:r>
      <w:r w:rsidRPr="00D8542D">
        <w:t>. Es decir, una revisión de los resultados que ha habido en los estudios previos sobre este mismo tema. Tener constancia de qué se ha dicho hasta el momento, te permitirá llevar a cabo la discusión de tus resultados.</w:t>
      </w:r>
      <w:r w:rsidR="00DD67AD" w:rsidRPr="00D8542D">
        <w:t xml:space="preserve"> </w:t>
      </w:r>
    </w:p>
    <w:p w14:paraId="232F32C2" w14:textId="77777777" w:rsidR="00DD67AD" w:rsidRPr="00D8542D" w:rsidRDefault="00DD67AD" w:rsidP="00DD67AD">
      <w:pPr>
        <w:pStyle w:val="Textoindependiente"/>
        <w:rPr>
          <w:rFonts w:ascii="Times New Roman" w:hAnsi="Times New Roman"/>
        </w:rPr>
      </w:pPr>
    </w:p>
    <w:p w14:paraId="64BAF379" w14:textId="62125C42" w:rsidR="00DD67AD" w:rsidRPr="00D8542D" w:rsidRDefault="00DD67AD" w:rsidP="000F6A59">
      <w:pPr>
        <w:pStyle w:val="Estilo25"/>
        <w:numPr>
          <w:ilvl w:val="1"/>
          <w:numId w:val="1"/>
        </w:numPr>
        <w:ind w:left="426" w:hanging="426"/>
        <w:outlineLvl w:val="2"/>
      </w:pPr>
      <w:r w:rsidRPr="00D8542D">
        <w:t>Antecedentes: Siglo XX [</w:t>
      </w:r>
      <w:r w:rsidR="00463088" w:rsidRPr="00D8542D">
        <w:t>e</w:t>
      </w:r>
      <w:r w:rsidRPr="00D8542D">
        <w:t xml:space="preserve">ste </w:t>
      </w:r>
      <w:r w:rsidR="00463088" w:rsidRPr="00D8542D">
        <w:t xml:space="preserve">podría </w:t>
      </w:r>
      <w:r w:rsidRPr="00D8542D">
        <w:t>ser un ejemplo de subtitulo]</w:t>
      </w:r>
    </w:p>
    <w:p w14:paraId="731B4F3B" w14:textId="20DEE2ED" w:rsidR="00DD67AD" w:rsidRPr="00D8542D" w:rsidRDefault="00DD67AD" w:rsidP="00DD67AD">
      <w:pPr>
        <w:pStyle w:val="Estilo9"/>
        <w:spacing w:after="0"/>
      </w:pPr>
      <w:r w:rsidRPr="00D8542D">
        <w:t xml:space="preserve">La extensión orientativa del TFG es unas 20-25 páginas. El texto se escribe con interlineado de 1.5 puntos y párrafos justificados. El tipo de letra puede ser Times New </w:t>
      </w:r>
      <w:proofErr w:type="spellStart"/>
      <w:r w:rsidRPr="00D8542D">
        <w:lastRenderedPageBreak/>
        <w:t>Roman</w:t>
      </w:r>
      <w:proofErr w:type="spellEnd"/>
      <w:r w:rsidRPr="00D8542D">
        <w:t xml:space="preserve">, Arial, o Calibri, tamaño 12, y el tamaño de papel DIN A4. </w:t>
      </w:r>
      <w:r w:rsidR="00D8542D" w:rsidRPr="00D8542D">
        <w:t>Para la portada debes utilizar el modelo que aparece en esta plantilla</w:t>
      </w:r>
      <w:r w:rsidR="00D8542D">
        <w:t>.</w:t>
      </w:r>
    </w:p>
    <w:p w14:paraId="79BB884F" w14:textId="5ACC61AB" w:rsidR="00DD67AD" w:rsidRPr="00D8542D" w:rsidRDefault="00DD67AD" w:rsidP="00DD67AD">
      <w:pPr>
        <w:pStyle w:val="Estilo9"/>
        <w:spacing w:after="0"/>
      </w:pPr>
      <w:r w:rsidRPr="00D8542D">
        <w:t>No abuses de la cursiva, úsala s</w:t>
      </w:r>
      <w:r w:rsidR="00F00A3F" w:rsidRPr="00D8542D">
        <w:t>o</w:t>
      </w:r>
      <w:r w:rsidRPr="00D8542D">
        <w:t xml:space="preserve">lo cuando </w:t>
      </w:r>
      <w:r w:rsidR="00F00A3F" w:rsidRPr="00D8542D">
        <w:t>utilices una palabra en otro idioma, cuando incluyas el título de una obra o cuando estés utilizando metalenguaje. L</w:t>
      </w:r>
      <w:r w:rsidRPr="00D8542D">
        <w:t>a negrita resérvala solamente para títulos y subtítulos.</w:t>
      </w:r>
    </w:p>
    <w:p w14:paraId="4087DE6E" w14:textId="29F281E2" w:rsidR="00F00A3F" w:rsidRPr="00D8542D" w:rsidRDefault="00DD67AD" w:rsidP="00F00A3F">
      <w:pPr>
        <w:pStyle w:val="Estilo50"/>
      </w:pPr>
      <w:r w:rsidRPr="00D8542D">
        <w:t>En un trabajo académico es normal que se recurra a citas ajenas para apoyar los puntos de encuentro o desacuerdo de nuestro pensamiento con respecto a otras aportaciones realizadas con anterioridad. Es algo que enriquece cualquier argumentación, pero hay que hacerlo sin recurrir al simple corta/pega o al plagio. Citar adecuadamente el pensamiento ajeno, facilita distinguirlo del propio y es indicativo de la calidad de las lecturas que se han realizado y de la sistematización de tu pensamiento. También refleja la calidad de los procesos de análisis y síntesis que estás desarrollando a la hora de elaborar tu propio discurso y argumentación.</w:t>
      </w:r>
      <w:r w:rsidR="00F00A3F" w:rsidRPr="00D8542D">
        <w:t xml:space="preserve"> Para citar correctamente, es fundamental que te utilices el sistema de citación APA 7. Encontrarás más información acerca de cómo emplear este sistema </w:t>
      </w:r>
      <w:hyperlink r:id="rId9" w:history="1">
        <w:r w:rsidR="00F00A3F" w:rsidRPr="00D8542D">
          <w:rPr>
            <w:rStyle w:val="Hipervnculo"/>
          </w:rPr>
          <w:t>aquí</w:t>
        </w:r>
      </w:hyperlink>
      <w:r w:rsidR="00F00A3F" w:rsidRPr="00D8542D">
        <w:t>.</w:t>
      </w:r>
      <w:r w:rsidRPr="00D8542D">
        <w:t xml:space="preserve"> Cualquier referencia </w:t>
      </w:r>
      <w:r w:rsidR="00D8542D">
        <w:t xml:space="preserve">(textual o no textual) </w:t>
      </w:r>
      <w:r w:rsidRPr="00D8542D">
        <w:t>que se haga, bien en el texto corrido</w:t>
      </w:r>
      <w:r w:rsidR="008121D0">
        <w:t xml:space="preserve"> </w:t>
      </w:r>
      <w:r w:rsidRPr="00D8542D">
        <w:t xml:space="preserve">debe aparecer en las Referencias bibliográficas </w:t>
      </w:r>
      <w:r w:rsidRPr="00D8542D">
        <w:softHyphen/>
        <w:t xml:space="preserve">-último subtitulo de tu TFG-. </w:t>
      </w:r>
      <w:r w:rsidR="00F00A3F" w:rsidRPr="00D8542D">
        <w:t>De nuevo, e</w:t>
      </w:r>
      <w:r w:rsidRPr="00D8542D">
        <w:t>stas referencias se escriben siguiendo las normas de citación APA</w:t>
      </w:r>
      <w:r w:rsidR="00F00A3F" w:rsidRPr="00D8542D">
        <w:t xml:space="preserve"> 7</w:t>
      </w:r>
      <w:r w:rsidRPr="00D8542D">
        <w:t xml:space="preserve">. </w:t>
      </w:r>
      <w:r w:rsidR="00F00A3F" w:rsidRPr="00D8542D">
        <w:t>A lo largo del texto corrido de tu TFG se pueden incluir las llamadas ‘notas a pie’, utilizadas para aclarar algo al margen del texto redactado. Es preferible colocarlas a pie de página</w:t>
      </w:r>
      <w:r w:rsidR="00F00A3F" w:rsidRPr="00D8542D">
        <w:rPr>
          <w:rStyle w:val="Refdenotaalpie"/>
        </w:rPr>
        <w:footnoteReference w:id="3"/>
      </w:r>
      <w:r w:rsidR="00F00A3F" w:rsidRPr="00D8542D">
        <w:t xml:space="preserve">, numeradas en orden ascendente, con el tipo de letra del documento principal tamaño 10, espacio interlineal 1.0 y justificadas. </w:t>
      </w:r>
      <w:r w:rsidR="00207336" w:rsidRPr="00D8542D">
        <w:t xml:space="preserve">En cualquier caso, </w:t>
      </w:r>
      <w:r w:rsidR="00F00A3F" w:rsidRPr="00D8542D">
        <w:t xml:space="preserve">APA sugiere que evitemos, en la medida de lo posible, este tipo de notas. </w:t>
      </w:r>
    </w:p>
    <w:p w14:paraId="31766982" w14:textId="77777777" w:rsidR="00DD67AD" w:rsidRPr="00D8542D" w:rsidRDefault="00DD67AD" w:rsidP="00F00A3F">
      <w:pPr>
        <w:pStyle w:val="Estilo9"/>
        <w:spacing w:after="0"/>
      </w:pPr>
    </w:p>
    <w:p w14:paraId="26BA7832" w14:textId="4B947D47" w:rsidR="00DD67AD" w:rsidRPr="00D8542D" w:rsidRDefault="00FF16CC" w:rsidP="00DD67AD">
      <w:pPr>
        <w:pStyle w:val="Estilo26"/>
      </w:pPr>
      <w:r>
        <w:t>Metodología</w:t>
      </w:r>
    </w:p>
    <w:p w14:paraId="5AA1D314" w14:textId="40DD6A07" w:rsidR="00DD67AD" w:rsidRPr="00D8542D" w:rsidRDefault="00F00A3F" w:rsidP="00F00A3F">
      <w:pPr>
        <w:pStyle w:val="Estilo50"/>
      </w:pPr>
      <w:r w:rsidRPr="00D8542D">
        <w:t xml:space="preserve">La estructura que sigas a continuación dependerá de la modalidad de trabajo seleccionado. En el caso de tratarse de una investigación, tendrás que poner un apartado de metodología. En él </w:t>
      </w:r>
      <w:r w:rsidR="00DD67AD" w:rsidRPr="00D8542D">
        <w:t>se especifica detalladamente el procedimiento o metodología de análisis que se seguirá para recoger los datos y analizarlos. La metodología debe ser acorde con el tipo de TFG elegido.</w:t>
      </w:r>
      <w:r w:rsidRPr="00D8542D">
        <w:t xml:space="preserve"> Generalmente, la metodología suele incluir los siguientes subapartados: objetivos y preguntas de investigación, participantes/corpus, procedimiento para la </w:t>
      </w:r>
      <w:r w:rsidRPr="00D8542D">
        <w:lastRenderedPageBreak/>
        <w:t xml:space="preserve">recogida y el análisis de datos… Sin embargo, esto dependerá de tu estudio. Por tanto, déjate asesorar por tu tutor/a. </w:t>
      </w:r>
    </w:p>
    <w:p w14:paraId="5CBE10DD" w14:textId="77777777" w:rsidR="00DD67AD" w:rsidRPr="00D8542D" w:rsidRDefault="00DD67AD" w:rsidP="00DD67AD">
      <w:pPr>
        <w:pStyle w:val="Estilo50"/>
      </w:pPr>
    </w:p>
    <w:p w14:paraId="2D357383" w14:textId="70AD24AC" w:rsidR="00F00A3F" w:rsidRPr="00D8542D" w:rsidRDefault="00F00A3F" w:rsidP="00DD67AD">
      <w:pPr>
        <w:pStyle w:val="Estilo14"/>
      </w:pPr>
      <w:r w:rsidRPr="00D8542D">
        <w:t xml:space="preserve">En los casos en los que se realice una propuesta de </w:t>
      </w:r>
      <w:proofErr w:type="spellStart"/>
      <w:r w:rsidRPr="00D8542D">
        <w:t>emprendizaje</w:t>
      </w:r>
      <w:proofErr w:type="spellEnd"/>
      <w:r w:rsidRPr="00D8542D">
        <w:t xml:space="preserve">, una innovación o una intervención, el esquema variará según las necesidades. Eso sí, ha de tenerse en cuenta que este tipo de trabajos pueden ser implementados o no implementados, pero si no lo son será necesario consultar a uno o varios </w:t>
      </w:r>
      <w:r w:rsidR="00B223DD" w:rsidRPr="00B223DD">
        <w:t>profesional</w:t>
      </w:r>
      <w:r w:rsidR="00B223DD">
        <w:t xml:space="preserve">es </w:t>
      </w:r>
      <w:r w:rsidR="00B223DD" w:rsidRPr="00B223DD">
        <w:t xml:space="preserve">del campo de </w:t>
      </w:r>
      <w:r w:rsidR="00B223DD">
        <w:t xml:space="preserve">intervención </w:t>
      </w:r>
      <w:r w:rsidRPr="00D8542D">
        <w:t xml:space="preserve">sobre la propuesta de intervención/innovación o emprendimiento que se realice para </w:t>
      </w:r>
      <w:r w:rsidR="00D8542D">
        <w:t xml:space="preserve">su validez </w:t>
      </w:r>
      <w:hyperlink r:id="rId10" w:history="1">
        <w:r w:rsidR="00D8542D" w:rsidRPr="008121D0">
          <w:rPr>
            <w:rStyle w:val="Hipervnculo"/>
          </w:rPr>
          <w:t>siguiendo la plantilla diseñada para ello</w:t>
        </w:r>
      </w:hyperlink>
      <w:r w:rsidRPr="00D8542D">
        <w:t xml:space="preserve">. Recuerda incluir también esta información. </w:t>
      </w:r>
    </w:p>
    <w:p w14:paraId="12234B0F" w14:textId="77777777" w:rsidR="00F00A3F" w:rsidRPr="00622042" w:rsidRDefault="00F00A3F" w:rsidP="00DD67AD">
      <w:pPr>
        <w:pStyle w:val="Estilo14"/>
        <w:rPr>
          <w:b/>
          <w:bCs/>
        </w:rPr>
      </w:pPr>
    </w:p>
    <w:p w14:paraId="6A258947" w14:textId="0653DE89" w:rsidR="00DF74A5" w:rsidRPr="00D8542D" w:rsidRDefault="00DF74A5" w:rsidP="00DD67AD">
      <w:pPr>
        <w:pStyle w:val="Estilo22"/>
      </w:pPr>
      <w:r w:rsidRPr="00622042">
        <w:t>Resultados</w:t>
      </w:r>
      <w:r w:rsidR="001F666C" w:rsidRPr="00D8542D">
        <w:t xml:space="preserve"> y discusión</w:t>
      </w:r>
      <w:r w:rsidRPr="00D8542D">
        <w:t>/Intervención</w:t>
      </w:r>
    </w:p>
    <w:p w14:paraId="34DBC6E3" w14:textId="301ED0CD" w:rsidR="00DF74A5" w:rsidRPr="00D8542D" w:rsidRDefault="00DF74A5" w:rsidP="00DD67AD">
      <w:pPr>
        <w:pStyle w:val="Estilo14"/>
      </w:pPr>
      <w:r w:rsidRPr="00D8542D">
        <w:t xml:space="preserve">De nuevo, la distribución de los apartados dependerá de la modalidad seleccionada. Para más información al respecto, puedes consultar la plantilla con los guiones </w:t>
      </w:r>
      <w:hyperlink r:id="rId11" w:history="1">
        <w:r w:rsidRPr="00A06AF1">
          <w:rPr>
            <w:rStyle w:val="Hipervnculo"/>
          </w:rPr>
          <w:t>aquí.</w:t>
        </w:r>
      </w:hyperlink>
      <w:r w:rsidRPr="00D8542D">
        <w:t xml:space="preserve"> En cualquier caso, conviene siempre que consultes a tu tutor/a acerca de las decisiones que tomes con respecto a la estructura de tu trabajo. </w:t>
      </w:r>
    </w:p>
    <w:p w14:paraId="7AB0272D" w14:textId="5D168AA6" w:rsidR="001F666C" w:rsidRPr="00D8542D" w:rsidRDefault="001F666C" w:rsidP="001F666C">
      <w:pPr>
        <w:pStyle w:val="Estilo16"/>
        <w:rPr>
          <w:rFonts w:eastAsia="Times New Roman"/>
          <w:lang w:eastAsia="es-ES"/>
        </w:rPr>
      </w:pPr>
      <w:r w:rsidRPr="00D8542D">
        <w:t xml:space="preserve">En este apartado se indican los resultados obtenidos al aplicar las técnicas estadísticas o interpretativas seleccionadas. La información se puede organizar y sistematizar en gráficas, tablas o cuadros que facilitan la comprensión global y pormenorizada de los resultados obtenidos. </w:t>
      </w:r>
    </w:p>
    <w:p w14:paraId="3AFB8D2F" w14:textId="20F0CE9F" w:rsidR="001F666C" w:rsidRPr="00D8542D" w:rsidRDefault="001F666C" w:rsidP="001F666C">
      <w:pPr>
        <w:pStyle w:val="Estilo14"/>
      </w:pPr>
      <w:r w:rsidRPr="00D8542D">
        <w:t xml:space="preserve">Cualquier figura que se introduzca en el texto debe tener su </w:t>
      </w:r>
      <w:r w:rsidR="00622042" w:rsidRPr="00622042">
        <w:t>numeración, título y pie de figura</w:t>
      </w:r>
      <w:r w:rsidR="00622042">
        <w:t xml:space="preserve"> </w:t>
      </w:r>
      <w:r w:rsidRPr="00D8542D">
        <w:t>que informa escuetamente de lo que representa. Una figura no es un adorno. Al contrario, puede ser muy ilustrativa para facilitar la comprensión de un tema. En el propio texto conviene mencionarla (Fig.1), ya que la posición de la imagen puede cambiar de un procesador de texto a otro, o de una versión a otra. Recuerda que también hay que utilizar las normas APA 7 a la hora de incluir tablas y figuras. Aquí te dejamos unos ejemplos.</w:t>
      </w:r>
    </w:p>
    <w:p w14:paraId="5F64216F" w14:textId="77777777" w:rsidR="001F666C" w:rsidRPr="00D8542D" w:rsidRDefault="001F666C" w:rsidP="001F666C">
      <w:pPr>
        <w:pStyle w:val="Estilo14"/>
      </w:pPr>
    </w:p>
    <w:p w14:paraId="1F63859B" w14:textId="77777777" w:rsidR="001F666C" w:rsidRPr="00D8542D" w:rsidRDefault="001F666C" w:rsidP="001F666C">
      <w:pPr>
        <w:pStyle w:val="Estilo28"/>
        <w:jc w:val="left"/>
      </w:pPr>
      <w:r w:rsidRPr="00D8542D">
        <w:rPr>
          <w:b/>
          <w:bCs/>
          <w:i w:val="0"/>
          <w:iCs w:val="0"/>
        </w:rPr>
        <w:t xml:space="preserve">Figura </w:t>
      </w:r>
      <w:r w:rsidRPr="00D8542D">
        <w:rPr>
          <w:b/>
          <w:bCs/>
          <w:i w:val="0"/>
          <w:iCs w:val="0"/>
        </w:rPr>
        <w:fldChar w:fldCharType="begin"/>
      </w:r>
      <w:r w:rsidRPr="00D8542D">
        <w:rPr>
          <w:b/>
          <w:bCs/>
          <w:i w:val="0"/>
          <w:iCs w:val="0"/>
        </w:rPr>
        <w:instrText xml:space="preserve"> SEQ Fig. \* ARABIC </w:instrText>
      </w:r>
      <w:r w:rsidRPr="00D8542D">
        <w:rPr>
          <w:b/>
          <w:bCs/>
          <w:i w:val="0"/>
          <w:iCs w:val="0"/>
        </w:rPr>
        <w:fldChar w:fldCharType="separate"/>
      </w:r>
      <w:r w:rsidRPr="00D8542D">
        <w:rPr>
          <w:b/>
          <w:bCs/>
          <w:i w:val="0"/>
          <w:iCs w:val="0"/>
          <w:noProof/>
        </w:rPr>
        <w:t>1</w:t>
      </w:r>
      <w:r w:rsidRPr="00D8542D">
        <w:rPr>
          <w:b/>
          <w:bCs/>
          <w:i w:val="0"/>
          <w:iCs w:val="0"/>
          <w:noProof/>
        </w:rPr>
        <w:fldChar w:fldCharType="end"/>
      </w:r>
      <w:r w:rsidRPr="00D8542D">
        <w:t xml:space="preserve">  </w:t>
      </w:r>
    </w:p>
    <w:p w14:paraId="48093C76" w14:textId="77777777" w:rsidR="001F666C" w:rsidRPr="00D8542D" w:rsidRDefault="001F666C" w:rsidP="001F666C">
      <w:pPr>
        <w:pStyle w:val="Estilo28"/>
        <w:jc w:val="left"/>
      </w:pPr>
      <w:r w:rsidRPr="00D8542D">
        <w:t>Esquema del ciclo del agua</w:t>
      </w:r>
    </w:p>
    <w:p w14:paraId="25615AB4" w14:textId="77777777" w:rsidR="001F666C" w:rsidRPr="00D8542D" w:rsidRDefault="001F666C" w:rsidP="001F666C">
      <w:pPr>
        <w:pStyle w:val="Estilo14"/>
      </w:pPr>
    </w:p>
    <w:p w14:paraId="22E16B15" w14:textId="77777777" w:rsidR="001F666C" w:rsidRPr="00D8542D" w:rsidRDefault="001F666C" w:rsidP="001F666C">
      <w:pPr>
        <w:pStyle w:val="Estilo14"/>
        <w:jc w:val="center"/>
      </w:pPr>
      <w:r w:rsidRPr="00D8542D">
        <w:rPr>
          <w:noProof/>
          <w:lang w:eastAsia="es-ES"/>
        </w:rPr>
        <w:lastRenderedPageBreak/>
        <w:drawing>
          <wp:inline distT="0" distB="0" distL="0" distR="0" wp14:anchorId="2EBC6EFE" wp14:editId="0DFAE24A">
            <wp:extent cx="3134995" cy="1888490"/>
            <wp:effectExtent l="0" t="0" r="0" b="0"/>
            <wp:docPr id="968276640" name="Imagen 968276640" descr="https://encrypted-tbn2.gstatic.com/images?q=tbn:ANd9GcRCp2Sx_wHSaYtbYuWmsSBfSeQxk_7HYJCQv_B5jUv3fTUZlFrZ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ncrypted-tbn2.gstatic.com/images?q=tbn:ANd9GcRCp2Sx_wHSaYtbYuWmsSBfSeQxk_7HYJCQv_B5jUv3fTUZlFrZv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4995" cy="1888490"/>
                    </a:xfrm>
                    <a:prstGeom prst="rect">
                      <a:avLst/>
                    </a:prstGeom>
                    <a:noFill/>
                    <a:ln>
                      <a:noFill/>
                    </a:ln>
                  </pic:spPr>
                </pic:pic>
              </a:graphicData>
            </a:graphic>
          </wp:inline>
        </w:drawing>
      </w:r>
    </w:p>
    <w:p w14:paraId="3CD5C73E" w14:textId="77777777" w:rsidR="001F666C" w:rsidRPr="00D8542D" w:rsidRDefault="001F666C" w:rsidP="001F666C">
      <w:pPr>
        <w:pStyle w:val="Estilo14"/>
      </w:pPr>
    </w:p>
    <w:p w14:paraId="70495B5B" w14:textId="77777777" w:rsidR="001F666C" w:rsidRPr="00D8542D" w:rsidRDefault="001F666C" w:rsidP="001F666C">
      <w:pPr>
        <w:pStyle w:val="Estilo14"/>
      </w:pPr>
    </w:p>
    <w:p w14:paraId="494296FD" w14:textId="77777777" w:rsidR="001F666C" w:rsidRPr="00D8542D" w:rsidRDefault="001F666C" w:rsidP="001F666C">
      <w:pPr>
        <w:pStyle w:val="Estilo14"/>
      </w:pPr>
      <w:r w:rsidRPr="00D8542D">
        <w:t xml:space="preserve">Las tablas y los gráficos son muy útiles para sintetizar la información y dar una visión global, pero no conviene abusar de ellos. Indica solo lo necesario y elimina lo obvio o el ruido visual que pueda enturbiar el mensaje a comunicar. Utiliza las tablas (o cuadros) para dar datos numéricos o textuales breves. Los gráficos (histogramas, diagrama de sectores, líneas…), en cambio, te facilitarán la presentación visual comparativa de datos en una misma escala numérica. </w:t>
      </w:r>
    </w:p>
    <w:p w14:paraId="3F193D85" w14:textId="77777777" w:rsidR="00216836" w:rsidRPr="00D8542D" w:rsidRDefault="001F666C" w:rsidP="008A7942">
      <w:pPr>
        <w:pStyle w:val="Estilo14"/>
      </w:pPr>
      <w:r w:rsidRPr="00D8542D">
        <w:t xml:space="preserve">Las figuras, tablas o gráficos siempre van numeradas, en orden creciente, y con la leyenda ilustrativa que corresponda a cada caso. </w:t>
      </w:r>
      <w:r w:rsidR="00216836" w:rsidRPr="00D8542D">
        <w:t xml:space="preserve">A continuación, se presenta un ejemplo de tabla. </w:t>
      </w:r>
    </w:p>
    <w:p w14:paraId="1B3ACB0A" w14:textId="77777777" w:rsidR="00216836" w:rsidRPr="00D8542D" w:rsidRDefault="00216836" w:rsidP="008A7942">
      <w:pPr>
        <w:pStyle w:val="Estilo14"/>
      </w:pPr>
      <w:r w:rsidRPr="00D8542D">
        <w:t>Tabla 2.</w:t>
      </w:r>
    </w:p>
    <w:p w14:paraId="4B583B8A" w14:textId="322C1BD3" w:rsidR="001F666C" w:rsidRPr="00D8542D" w:rsidRDefault="00216836" w:rsidP="008A7942">
      <w:pPr>
        <w:pStyle w:val="Estilo14"/>
        <w:rPr>
          <w:i/>
        </w:rPr>
      </w:pPr>
      <w:r w:rsidRPr="00D8542D">
        <w:rPr>
          <w:i/>
        </w:rPr>
        <w:t>Resultados obtenidos en la prueba de acceso.</w:t>
      </w:r>
    </w:p>
    <w:tbl>
      <w:tblPr>
        <w:tblStyle w:val="Tablanormal5"/>
        <w:tblW w:w="0" w:type="auto"/>
        <w:tblLook w:val="04A0" w:firstRow="1" w:lastRow="0" w:firstColumn="1" w:lastColumn="0" w:noHBand="0" w:noVBand="1"/>
      </w:tblPr>
      <w:tblGrid>
        <w:gridCol w:w="2831"/>
        <w:gridCol w:w="2831"/>
        <w:gridCol w:w="2832"/>
      </w:tblGrid>
      <w:tr w:rsidR="00216836" w:rsidRPr="00D8542D" w14:paraId="67CC7677" w14:textId="77777777" w:rsidTr="002168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tcBorders>
              <w:top w:val="single" w:sz="4" w:space="0" w:color="auto"/>
              <w:bottom w:val="single" w:sz="4" w:space="0" w:color="auto"/>
            </w:tcBorders>
          </w:tcPr>
          <w:p w14:paraId="4439EF6A" w14:textId="77777777" w:rsidR="00216836" w:rsidRPr="00D8542D" w:rsidRDefault="00216836" w:rsidP="008A7942">
            <w:pPr>
              <w:pStyle w:val="Estilo14"/>
              <w:rPr>
                <w:rFonts w:cs="Times New Roman"/>
                <w:i w:val="0"/>
              </w:rPr>
            </w:pPr>
          </w:p>
        </w:tc>
        <w:tc>
          <w:tcPr>
            <w:tcW w:w="2831" w:type="dxa"/>
            <w:tcBorders>
              <w:top w:val="single" w:sz="4" w:space="0" w:color="auto"/>
              <w:bottom w:val="single" w:sz="4" w:space="0" w:color="auto"/>
            </w:tcBorders>
          </w:tcPr>
          <w:p w14:paraId="7DA28FA5" w14:textId="12A61357" w:rsidR="00216836" w:rsidRPr="00D8542D" w:rsidRDefault="00216836" w:rsidP="008A7942">
            <w:pPr>
              <w:pStyle w:val="Estilo14"/>
              <w:cnfStyle w:val="100000000000" w:firstRow="1" w:lastRow="0" w:firstColumn="0" w:lastColumn="0" w:oddVBand="0" w:evenVBand="0" w:oddHBand="0" w:evenHBand="0" w:firstRowFirstColumn="0" w:firstRowLastColumn="0" w:lastRowFirstColumn="0" w:lastRowLastColumn="0"/>
              <w:rPr>
                <w:rFonts w:cs="Times New Roman"/>
                <w:i w:val="0"/>
              </w:rPr>
            </w:pPr>
            <w:r w:rsidRPr="00D8542D">
              <w:rPr>
                <w:rFonts w:cs="Times New Roman"/>
                <w:i w:val="0"/>
              </w:rPr>
              <w:t>Grupo A</w:t>
            </w:r>
          </w:p>
        </w:tc>
        <w:tc>
          <w:tcPr>
            <w:tcW w:w="2832" w:type="dxa"/>
            <w:tcBorders>
              <w:top w:val="single" w:sz="4" w:space="0" w:color="auto"/>
              <w:bottom w:val="single" w:sz="4" w:space="0" w:color="auto"/>
            </w:tcBorders>
          </w:tcPr>
          <w:p w14:paraId="606D9A7C" w14:textId="2C2BF111" w:rsidR="00216836" w:rsidRPr="00D8542D" w:rsidRDefault="00216836" w:rsidP="008A7942">
            <w:pPr>
              <w:pStyle w:val="Estilo14"/>
              <w:cnfStyle w:val="100000000000" w:firstRow="1" w:lastRow="0" w:firstColumn="0" w:lastColumn="0" w:oddVBand="0" w:evenVBand="0" w:oddHBand="0" w:evenHBand="0" w:firstRowFirstColumn="0" w:firstRowLastColumn="0" w:lastRowFirstColumn="0" w:lastRowLastColumn="0"/>
              <w:rPr>
                <w:rFonts w:cs="Times New Roman"/>
                <w:i w:val="0"/>
              </w:rPr>
            </w:pPr>
            <w:r w:rsidRPr="00D8542D">
              <w:rPr>
                <w:rFonts w:cs="Times New Roman"/>
                <w:i w:val="0"/>
              </w:rPr>
              <w:t>Grupo B</w:t>
            </w:r>
          </w:p>
        </w:tc>
      </w:tr>
      <w:tr w:rsidR="00216836" w:rsidRPr="00D8542D" w14:paraId="63FD074B" w14:textId="77777777" w:rsidTr="00216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auto"/>
            </w:tcBorders>
          </w:tcPr>
          <w:p w14:paraId="29E990E4" w14:textId="5961D6AC" w:rsidR="00216836" w:rsidRPr="00D8542D" w:rsidRDefault="00216836" w:rsidP="008A7942">
            <w:pPr>
              <w:pStyle w:val="Estilo14"/>
              <w:rPr>
                <w:rFonts w:cs="Times New Roman"/>
                <w:i w:val="0"/>
              </w:rPr>
            </w:pPr>
            <w:r w:rsidRPr="00D8542D">
              <w:rPr>
                <w:rFonts w:cs="Times New Roman"/>
                <w:i w:val="0"/>
              </w:rPr>
              <w:t>Curso 2022/23</w:t>
            </w:r>
          </w:p>
        </w:tc>
        <w:tc>
          <w:tcPr>
            <w:tcW w:w="2831" w:type="dxa"/>
            <w:tcBorders>
              <w:top w:val="single" w:sz="4" w:space="0" w:color="auto"/>
            </w:tcBorders>
          </w:tcPr>
          <w:p w14:paraId="0068569F" w14:textId="17FF2537" w:rsidR="00216836" w:rsidRPr="00D8542D" w:rsidRDefault="00216836" w:rsidP="008A7942">
            <w:pPr>
              <w:pStyle w:val="Estilo14"/>
              <w:cnfStyle w:val="000000100000" w:firstRow="0" w:lastRow="0" w:firstColumn="0" w:lastColumn="0" w:oddVBand="0" w:evenVBand="0" w:oddHBand="1" w:evenHBand="0" w:firstRowFirstColumn="0" w:firstRowLastColumn="0" w:lastRowFirstColumn="0" w:lastRowLastColumn="0"/>
            </w:pPr>
            <w:r w:rsidRPr="00D8542D">
              <w:t>8,256</w:t>
            </w:r>
          </w:p>
        </w:tc>
        <w:tc>
          <w:tcPr>
            <w:tcW w:w="2832" w:type="dxa"/>
            <w:tcBorders>
              <w:top w:val="single" w:sz="4" w:space="0" w:color="auto"/>
            </w:tcBorders>
          </w:tcPr>
          <w:p w14:paraId="3DCFB26E" w14:textId="6920BFC9" w:rsidR="00216836" w:rsidRPr="00D8542D" w:rsidRDefault="00216836" w:rsidP="008A7942">
            <w:pPr>
              <w:pStyle w:val="Estilo14"/>
              <w:cnfStyle w:val="000000100000" w:firstRow="0" w:lastRow="0" w:firstColumn="0" w:lastColumn="0" w:oddVBand="0" w:evenVBand="0" w:oddHBand="1" w:evenHBand="0" w:firstRowFirstColumn="0" w:firstRowLastColumn="0" w:lastRowFirstColumn="0" w:lastRowLastColumn="0"/>
            </w:pPr>
            <w:r w:rsidRPr="00D8542D">
              <w:t>8,172</w:t>
            </w:r>
          </w:p>
        </w:tc>
      </w:tr>
      <w:tr w:rsidR="00216836" w:rsidRPr="00D8542D" w14:paraId="34FFC7C3" w14:textId="77777777" w:rsidTr="00216836">
        <w:tc>
          <w:tcPr>
            <w:cnfStyle w:val="001000000000" w:firstRow="0" w:lastRow="0" w:firstColumn="1" w:lastColumn="0" w:oddVBand="0" w:evenVBand="0" w:oddHBand="0" w:evenHBand="0" w:firstRowFirstColumn="0" w:firstRowLastColumn="0" w:lastRowFirstColumn="0" w:lastRowLastColumn="0"/>
            <w:tcW w:w="2831" w:type="dxa"/>
            <w:tcBorders>
              <w:bottom w:val="single" w:sz="4" w:space="0" w:color="auto"/>
            </w:tcBorders>
          </w:tcPr>
          <w:p w14:paraId="7D0DAE98" w14:textId="0CC7754F" w:rsidR="00216836" w:rsidRPr="00D8542D" w:rsidRDefault="00216836" w:rsidP="008A7942">
            <w:pPr>
              <w:pStyle w:val="Estilo14"/>
              <w:rPr>
                <w:rFonts w:cs="Times New Roman"/>
                <w:i w:val="0"/>
              </w:rPr>
            </w:pPr>
            <w:r w:rsidRPr="00D8542D">
              <w:rPr>
                <w:rFonts w:cs="Times New Roman"/>
                <w:i w:val="0"/>
              </w:rPr>
              <w:t>Curso 2023/24</w:t>
            </w:r>
          </w:p>
        </w:tc>
        <w:tc>
          <w:tcPr>
            <w:tcW w:w="2831" w:type="dxa"/>
            <w:tcBorders>
              <w:bottom w:val="single" w:sz="4" w:space="0" w:color="auto"/>
            </w:tcBorders>
          </w:tcPr>
          <w:p w14:paraId="10F00212" w14:textId="2D4DAC70" w:rsidR="00216836" w:rsidRPr="00D8542D" w:rsidRDefault="00216836" w:rsidP="008A7942">
            <w:pPr>
              <w:pStyle w:val="Estilo14"/>
              <w:cnfStyle w:val="000000000000" w:firstRow="0" w:lastRow="0" w:firstColumn="0" w:lastColumn="0" w:oddVBand="0" w:evenVBand="0" w:oddHBand="0" w:evenHBand="0" w:firstRowFirstColumn="0" w:firstRowLastColumn="0" w:lastRowFirstColumn="0" w:lastRowLastColumn="0"/>
            </w:pPr>
            <w:r w:rsidRPr="00D8542D">
              <w:t>8,199</w:t>
            </w:r>
          </w:p>
        </w:tc>
        <w:tc>
          <w:tcPr>
            <w:tcW w:w="2832" w:type="dxa"/>
            <w:tcBorders>
              <w:bottom w:val="single" w:sz="4" w:space="0" w:color="auto"/>
            </w:tcBorders>
          </w:tcPr>
          <w:p w14:paraId="628C21F6" w14:textId="41CB67E3" w:rsidR="00216836" w:rsidRPr="00D8542D" w:rsidRDefault="00216836" w:rsidP="008A7942">
            <w:pPr>
              <w:pStyle w:val="Estilo14"/>
              <w:cnfStyle w:val="000000000000" w:firstRow="0" w:lastRow="0" w:firstColumn="0" w:lastColumn="0" w:oddVBand="0" w:evenVBand="0" w:oddHBand="0" w:evenHBand="0" w:firstRowFirstColumn="0" w:firstRowLastColumn="0" w:lastRowFirstColumn="0" w:lastRowLastColumn="0"/>
            </w:pPr>
            <w:r w:rsidRPr="00D8542D">
              <w:t>8,201</w:t>
            </w:r>
          </w:p>
        </w:tc>
      </w:tr>
    </w:tbl>
    <w:p w14:paraId="61343462" w14:textId="77777777" w:rsidR="00216836" w:rsidRPr="00D8542D" w:rsidRDefault="00216836" w:rsidP="008A7942">
      <w:pPr>
        <w:pStyle w:val="Estilo14"/>
      </w:pPr>
    </w:p>
    <w:p w14:paraId="46EA1E9E" w14:textId="675F5200" w:rsidR="001F666C" w:rsidRPr="00D8542D" w:rsidRDefault="001F666C" w:rsidP="001F666C">
      <w:pPr>
        <w:pStyle w:val="Estilo16"/>
        <w:rPr>
          <w:rFonts w:eastAsia="Times New Roman"/>
          <w:lang w:eastAsia="es-ES"/>
        </w:rPr>
      </w:pPr>
      <w:r w:rsidRPr="00D8542D">
        <w:rPr>
          <w:rFonts w:eastAsia="Times New Roman"/>
          <w:lang w:eastAsia="es-ES"/>
        </w:rPr>
        <w:t xml:space="preserve">También es importante contrastar estos resultados con los resultados de investigaciones previas. De ahí que sea importante haber realizado un buen “estado de la cuestión” tal y como se ha comentado en el punto 2. </w:t>
      </w:r>
    </w:p>
    <w:p w14:paraId="6905000B" w14:textId="5A3C316F" w:rsidR="00DD67AD" w:rsidRPr="00D8542D" w:rsidRDefault="001F666C" w:rsidP="00DD67AD">
      <w:pPr>
        <w:pStyle w:val="Estilo14"/>
      </w:pPr>
      <w:r w:rsidRPr="00D8542D">
        <w:rPr>
          <w:rFonts w:eastAsia="Times New Roman"/>
          <w:lang w:eastAsia="es-ES"/>
        </w:rPr>
        <w:t xml:space="preserve">A lo largo de todo el trabajo, conviene utilizar un lenguaje correcto, claro, preciso y técnicamente adecuado al tema elegido. </w:t>
      </w:r>
      <w:r w:rsidR="00DD67AD" w:rsidRPr="00D8542D">
        <w:t xml:space="preserve">No se debe olvidar que a la hora de escribir un texto se cometen errores ortográficos que se pueden corregir a medida que se detectan, sin posponerlos hasta el final. Observarás que cuando hay un error ortográfico la palabra aparece subrayada en rojo. Para corregirla, coloca el cursor encima esa palabra y con el botón derecho elige la ortografía adecuada. Ahora bien, para activar esta opción </w:t>
      </w:r>
      <w:r w:rsidR="00DD67AD" w:rsidRPr="00D8542D">
        <w:lastRenderedPageBreak/>
        <w:t>previamente debes elegir Revisar/Ortografía y gramática/ y elige el idioma que deseas utilizar. Esta opción también se puede emplear para corregir párrafos escritos en otro idioma dentro del mismo documento (por ej., citas en inglés, euskara o castellano…), de tal modo que se selecciona el texto en cuestión, y a él se le aplica el corrector ortográfico correspondiente.</w:t>
      </w:r>
      <w:r w:rsidR="00C03DF9" w:rsidRPr="00D8542D">
        <w:t xml:space="preserve"> Hoy en día, existen numerosas herramientas para la identificación de errores de este tipo. No obstante, es importante que revises los resultados que arrojan estas herramientas ya que no siempre son correctas. Por ejemplo, en castellano, los correctores no distinguen entre el futuro (saltará) y el subjuntivo (ojalá saltara) de manera que pueden no acentuarse palabras que sí requieran acento. Lo mismo ocurre con la tilde diacrítica o con el uso de los signos de puntuación. </w:t>
      </w:r>
    </w:p>
    <w:p w14:paraId="23791B61" w14:textId="77777777" w:rsidR="0027490B" w:rsidRPr="00D8542D" w:rsidRDefault="0027490B" w:rsidP="0027490B">
      <w:pPr>
        <w:pStyle w:val="Estilo14"/>
      </w:pPr>
      <w:r w:rsidRPr="00D8542D">
        <w:t>Recuerda que también se valora positivamente la riqueza léxica. De ahí que no se recomiende repetir siempre los mismos términos o palabras de la misma familia léxica. Para evitar estas situaciones, puedes recurrir a los diccionarios de sinónimos.</w:t>
      </w:r>
    </w:p>
    <w:p w14:paraId="4198E878" w14:textId="45A05EF4" w:rsidR="00DD67AD" w:rsidRPr="00D8542D" w:rsidRDefault="00DD67AD" w:rsidP="00DD67AD">
      <w:pPr>
        <w:pStyle w:val="Estilo14"/>
      </w:pPr>
      <w:r w:rsidRPr="00D8542D">
        <w:t xml:space="preserve">En un texto, además de errores ortográficos se pueden producir errores tipográficos y </w:t>
      </w:r>
      <w:r w:rsidR="00DF74A5" w:rsidRPr="00D8542D">
        <w:t>e</w:t>
      </w:r>
      <w:r w:rsidRPr="00D8542D">
        <w:t xml:space="preserve">stos se deben evitar para facilitar la lectura y la comprensión del texto. Observa las siguientes reglas: </w:t>
      </w:r>
    </w:p>
    <w:p w14:paraId="221B0B9A" w14:textId="77777777" w:rsidR="00DD67AD" w:rsidRPr="00D8542D" w:rsidRDefault="00DD67AD" w:rsidP="000F6A59">
      <w:pPr>
        <w:pStyle w:val="Estilo14"/>
        <w:numPr>
          <w:ilvl w:val="0"/>
          <w:numId w:val="3"/>
        </w:numPr>
      </w:pPr>
      <w:r w:rsidRPr="00D8542D">
        <w:t>Si después de una palabra tienes que escribir coma, punto, punto y coma, dos puntos, o tres puntos… siempre se deben escribir pegadas a la última letra de la palabra que le precede.</w:t>
      </w:r>
    </w:p>
    <w:p w14:paraId="0298DBC8" w14:textId="77777777" w:rsidR="00DD67AD" w:rsidRPr="00D8542D" w:rsidRDefault="00DD67AD" w:rsidP="000F6A59">
      <w:pPr>
        <w:pStyle w:val="Estilo14"/>
        <w:numPr>
          <w:ilvl w:val="0"/>
          <w:numId w:val="3"/>
        </w:numPr>
      </w:pPr>
      <w:r w:rsidRPr="00D8542D">
        <w:t>Después de punto, de coma, de punto y coma, o de dos puntos siempre se deja un espacio en blanco.</w:t>
      </w:r>
    </w:p>
    <w:p w14:paraId="3D342A0D" w14:textId="77777777" w:rsidR="00DD67AD" w:rsidRPr="00D8542D" w:rsidRDefault="00DD67AD" w:rsidP="000F6A59">
      <w:pPr>
        <w:pStyle w:val="Estilo14"/>
        <w:numPr>
          <w:ilvl w:val="0"/>
          <w:numId w:val="3"/>
        </w:numPr>
      </w:pPr>
      <w:r w:rsidRPr="00D8542D">
        <w:t xml:space="preserve">Después de punto siempre se escribe con mayúscula. </w:t>
      </w:r>
    </w:p>
    <w:p w14:paraId="3F3C8EC4" w14:textId="77777777" w:rsidR="00216836" w:rsidRDefault="00DD67AD" w:rsidP="00216836">
      <w:pPr>
        <w:pStyle w:val="Estilo16"/>
      </w:pPr>
      <w:r w:rsidRPr="00D8542D">
        <w:t>Si se numera algún epígrafe después del número se escribe punto y</w:t>
      </w:r>
      <w:r w:rsidR="00DF74A5" w:rsidRPr="00D8542D">
        <w:t>,</w:t>
      </w:r>
      <w:r w:rsidRPr="00D8542D">
        <w:t xml:space="preserve"> por tanto, a continuación, un espacio en blanco. </w:t>
      </w:r>
      <w:r w:rsidR="00DF74A5" w:rsidRPr="00D8542D">
        <w:t xml:space="preserve">No obstante, nunca se pondrá punto al final de un título o subtítulo. </w:t>
      </w:r>
    </w:p>
    <w:p w14:paraId="0ECE6EF0" w14:textId="77777777" w:rsidR="00622042" w:rsidRPr="00D8542D" w:rsidRDefault="00622042" w:rsidP="00216836">
      <w:pPr>
        <w:pStyle w:val="Estilo16"/>
        <w:rPr>
          <w:b/>
          <w:bCs/>
        </w:rPr>
      </w:pPr>
    </w:p>
    <w:p w14:paraId="4DA9D4A9" w14:textId="075ABE20" w:rsidR="001F666C" w:rsidRPr="00D8542D" w:rsidRDefault="001F666C" w:rsidP="0056245C">
      <w:pPr>
        <w:pStyle w:val="Estilo22"/>
      </w:pPr>
      <w:r w:rsidRPr="00D8542D">
        <w:t>Conclusiones</w:t>
      </w:r>
    </w:p>
    <w:p w14:paraId="6F94629B" w14:textId="19966163" w:rsidR="00DD67AD" w:rsidRPr="00D8542D" w:rsidRDefault="00EE6B9E" w:rsidP="00DD67AD">
      <w:pPr>
        <w:pStyle w:val="Estilo16"/>
        <w:rPr>
          <w:rFonts w:eastAsia="Times New Roman"/>
          <w:lang w:eastAsia="es-ES"/>
        </w:rPr>
      </w:pPr>
      <w:r w:rsidRPr="00D8542D">
        <w:t xml:space="preserve">En ocasiones, las conclusiones se presentan de manera aislada, aunque también pueden venir acompañadas de la discusión de los resultados. </w:t>
      </w:r>
      <w:r w:rsidR="001F666C" w:rsidRPr="00D8542D">
        <w:t>Cuando estas se presentan de manera aislada, es conveniente realizar</w:t>
      </w:r>
      <w:r w:rsidR="00DD67AD" w:rsidRPr="00D8542D">
        <w:t xml:space="preserve"> </w:t>
      </w:r>
      <w:r w:rsidR="00DD67AD" w:rsidRPr="00D8542D">
        <w:rPr>
          <w:rFonts w:eastAsia="Times New Roman"/>
          <w:lang w:eastAsia="es-ES"/>
        </w:rPr>
        <w:t xml:space="preserve">una reflexión sobre el logro del objetivo (u objetivos) planteados al inicio del TFG y </w:t>
      </w:r>
      <w:r w:rsidR="001F666C" w:rsidRPr="00D8542D">
        <w:rPr>
          <w:rFonts w:eastAsia="Times New Roman"/>
          <w:lang w:eastAsia="es-ES"/>
        </w:rPr>
        <w:t xml:space="preserve">argumentar </w:t>
      </w:r>
      <w:r w:rsidR="00DD67AD" w:rsidRPr="00D8542D">
        <w:rPr>
          <w:rFonts w:eastAsia="Times New Roman"/>
          <w:lang w:eastAsia="es-ES"/>
        </w:rPr>
        <w:t xml:space="preserve">se ha dado respuesta a la pregunta motriz que </w:t>
      </w:r>
      <w:r w:rsidR="00DD67AD" w:rsidRPr="00D8542D">
        <w:rPr>
          <w:rFonts w:eastAsia="Times New Roman"/>
          <w:lang w:eastAsia="es-ES"/>
        </w:rPr>
        <w:lastRenderedPageBreak/>
        <w:t>motivó todo el trabajo desarrollado. Se trata de hacer una reflexión ordenada sobre los aspectos fundamentales del tema trabajado y del proceso seguido para su consecución.</w:t>
      </w:r>
    </w:p>
    <w:p w14:paraId="5078CDB1" w14:textId="77777777" w:rsidR="001F666C" w:rsidRPr="00D8542D" w:rsidRDefault="00D630E0" w:rsidP="00DD67AD">
      <w:pPr>
        <w:pStyle w:val="Estilo16"/>
        <w:rPr>
          <w:rFonts w:eastAsia="Times New Roman"/>
          <w:lang w:eastAsia="es-ES"/>
        </w:rPr>
      </w:pPr>
      <w:r w:rsidRPr="00D8542D">
        <w:rPr>
          <w:rStyle w:val="form-control-text"/>
        </w:rPr>
        <w:t xml:space="preserve">La reflexión o debate final requiere una revisión de los paradigmas recogidos en el apartado teórico, a partir de los resultados obtenidos en el </w:t>
      </w:r>
      <w:r w:rsidR="00226923" w:rsidRPr="00D8542D">
        <w:rPr>
          <w:rStyle w:val="form-control-text"/>
        </w:rPr>
        <w:t>TFG</w:t>
      </w:r>
      <w:r w:rsidRPr="00D8542D">
        <w:rPr>
          <w:rStyle w:val="form-control-text"/>
        </w:rPr>
        <w:t>, para desarrollar una reflexión personal sobre el respeto a los valores democráticos, la igualdad y la diversidad y/o la accesibilidad universal.</w:t>
      </w:r>
    </w:p>
    <w:p w14:paraId="1CD1E200" w14:textId="3D5B700D" w:rsidR="00DD67AD" w:rsidRPr="00D8542D" w:rsidRDefault="00DD67AD" w:rsidP="00DD67AD">
      <w:pPr>
        <w:pStyle w:val="Estilo16"/>
      </w:pPr>
      <w:r w:rsidRPr="00D8542D">
        <w:rPr>
          <w:rFonts w:eastAsia="Times New Roman"/>
          <w:lang w:eastAsia="es-ES"/>
        </w:rPr>
        <w:t xml:space="preserve">Por último, aquí conviene proponer y razonar otros posibles trabajos que se intuyen objeto de </w:t>
      </w:r>
      <w:r w:rsidRPr="00D8542D">
        <w:t>investigación/indagación sistemática, intervención, creación/innovación o</w:t>
      </w:r>
      <w:r w:rsidR="001F666C" w:rsidRPr="00D8542D">
        <w:t xml:space="preserve"> de</w:t>
      </w:r>
      <w:r w:rsidRPr="00D8542D">
        <w:t xml:space="preserve"> emprendimiento</w:t>
      </w:r>
      <w:r w:rsidRPr="00D8542D">
        <w:rPr>
          <w:rFonts w:eastAsia="Times New Roman"/>
          <w:lang w:eastAsia="es-ES"/>
        </w:rPr>
        <w:t xml:space="preserve"> futuros. </w:t>
      </w:r>
      <w:r w:rsidR="001F666C" w:rsidRPr="00D8542D">
        <w:rPr>
          <w:rFonts w:eastAsia="Times New Roman"/>
          <w:lang w:eastAsia="es-ES"/>
        </w:rPr>
        <w:t xml:space="preserve">Se valora, igualmente, la identificación de las limitaciones del estudio. </w:t>
      </w:r>
    </w:p>
    <w:p w14:paraId="69382C72" w14:textId="58A96979" w:rsidR="00705F56" w:rsidRPr="00D8542D" w:rsidRDefault="00060928" w:rsidP="0056245C">
      <w:pPr>
        <w:pStyle w:val="Estilo22"/>
      </w:pPr>
      <w:r w:rsidRPr="00D8542D">
        <w:t>Reflexión sobre el trabajo realiza</w:t>
      </w:r>
      <w:r w:rsidR="00F74DF3" w:rsidRPr="00D8542D">
        <w:t>d</w:t>
      </w:r>
      <w:r w:rsidRPr="00D8542D">
        <w:t xml:space="preserve">o a la luz de los principios y valores democráticos y de los Objetivos de Desarrollo Sostenible </w:t>
      </w:r>
    </w:p>
    <w:p w14:paraId="686AC516" w14:textId="15FA1F3A" w:rsidR="00060928" w:rsidRPr="00D8542D" w:rsidRDefault="00060928" w:rsidP="00425A24">
      <w:pPr>
        <w:jc w:val="both"/>
        <w:rPr>
          <w:rFonts w:ascii="Times New Roman" w:hAnsi="Times New Roman"/>
          <w:b/>
          <w:bCs/>
          <w:sz w:val="24"/>
          <w:szCs w:val="24"/>
        </w:rPr>
      </w:pPr>
      <w:r w:rsidRPr="00D8542D">
        <w:rPr>
          <w:rFonts w:ascii="Times New Roman" w:hAnsi="Times New Roman"/>
          <w:sz w:val="24"/>
          <w:szCs w:val="24"/>
        </w:rPr>
        <w:t xml:space="preserve">Esta reflexión analizará el grado de conexión del TFG con dichos valores y el marco de trabajo que constituyen los ODS, y/o plantear una visión </w:t>
      </w:r>
      <w:r w:rsidR="008A7942" w:rsidRPr="00D8542D">
        <w:rPr>
          <w:rFonts w:ascii="Times New Roman" w:hAnsi="Times New Roman"/>
          <w:sz w:val="24"/>
          <w:szCs w:val="24"/>
        </w:rPr>
        <w:t>crítica</w:t>
      </w:r>
      <w:r w:rsidRPr="00D8542D">
        <w:rPr>
          <w:rFonts w:ascii="Times New Roman" w:hAnsi="Times New Roman"/>
          <w:sz w:val="24"/>
          <w:szCs w:val="24"/>
        </w:rPr>
        <w:t xml:space="preserve"> frente a estos.</w:t>
      </w:r>
    </w:p>
    <w:p w14:paraId="481FE095" w14:textId="3E8A1B69" w:rsidR="00060928" w:rsidRPr="00D8542D" w:rsidRDefault="00060928" w:rsidP="00425A24">
      <w:pPr>
        <w:jc w:val="both"/>
        <w:rPr>
          <w:rFonts w:ascii="Times New Roman" w:hAnsi="Times New Roman"/>
          <w:b/>
          <w:bCs/>
          <w:sz w:val="24"/>
          <w:szCs w:val="24"/>
        </w:rPr>
      </w:pPr>
      <w:r w:rsidRPr="00D8542D">
        <w:rPr>
          <w:rFonts w:ascii="Times New Roman" w:hAnsi="Times New Roman"/>
          <w:sz w:val="24"/>
          <w:szCs w:val="24"/>
        </w:rPr>
        <w:t>La reflexión podrá prestar especial atención a aspectos como:</w:t>
      </w:r>
    </w:p>
    <w:p w14:paraId="677E4FD0" w14:textId="7DA7E643" w:rsidR="00060928" w:rsidRPr="00D8542D" w:rsidRDefault="00060928" w:rsidP="00425A24">
      <w:pPr>
        <w:pStyle w:val="Prrafodelista"/>
        <w:numPr>
          <w:ilvl w:val="0"/>
          <w:numId w:val="24"/>
        </w:numPr>
        <w:jc w:val="both"/>
        <w:rPr>
          <w:rFonts w:ascii="Times New Roman" w:hAnsi="Times New Roman"/>
          <w:b/>
          <w:bCs/>
          <w:sz w:val="24"/>
          <w:szCs w:val="24"/>
        </w:rPr>
      </w:pPr>
      <w:r w:rsidRPr="00D8542D">
        <w:rPr>
          <w:rFonts w:ascii="Times New Roman" w:hAnsi="Times New Roman"/>
          <w:sz w:val="24"/>
          <w:szCs w:val="24"/>
        </w:rPr>
        <w:t>El respeto a los derechos humanos y derechos fundamentales, y lo valore</w:t>
      </w:r>
      <w:r w:rsidR="001F666C" w:rsidRPr="00D8542D">
        <w:rPr>
          <w:rFonts w:ascii="Times New Roman" w:hAnsi="Times New Roman"/>
          <w:sz w:val="24"/>
          <w:szCs w:val="24"/>
        </w:rPr>
        <w:t>s</w:t>
      </w:r>
      <w:r w:rsidRPr="00D8542D">
        <w:rPr>
          <w:rFonts w:ascii="Times New Roman" w:hAnsi="Times New Roman"/>
          <w:sz w:val="24"/>
          <w:szCs w:val="24"/>
        </w:rPr>
        <w:t xml:space="preserve"> democráticos</w:t>
      </w:r>
    </w:p>
    <w:p w14:paraId="4B30A0DC" w14:textId="39F8E427" w:rsidR="00060928" w:rsidRPr="00D8542D" w:rsidRDefault="00060928" w:rsidP="00425A24">
      <w:pPr>
        <w:pStyle w:val="Prrafodelista"/>
        <w:numPr>
          <w:ilvl w:val="0"/>
          <w:numId w:val="24"/>
        </w:numPr>
        <w:jc w:val="both"/>
        <w:rPr>
          <w:rFonts w:ascii="Times New Roman" w:hAnsi="Times New Roman"/>
          <w:b/>
          <w:bCs/>
          <w:sz w:val="24"/>
          <w:szCs w:val="24"/>
        </w:rPr>
      </w:pPr>
      <w:r w:rsidRPr="00D8542D">
        <w:rPr>
          <w:rFonts w:ascii="Times New Roman" w:hAnsi="Times New Roman"/>
          <w:sz w:val="24"/>
          <w:szCs w:val="24"/>
        </w:rPr>
        <w:t xml:space="preserve">El respeto a la igualdad de género y al principio de igualdad de trato y no discriminación por razón de nacimiento, origen nacional o étnico, religión, convicción </w:t>
      </w:r>
      <w:proofErr w:type="spellStart"/>
      <w:r w:rsidRPr="00D8542D">
        <w:rPr>
          <w:rFonts w:ascii="Times New Roman" w:hAnsi="Times New Roman"/>
          <w:sz w:val="24"/>
          <w:szCs w:val="24"/>
        </w:rPr>
        <w:t>u</w:t>
      </w:r>
      <w:proofErr w:type="spellEnd"/>
      <w:r w:rsidRPr="00D8542D">
        <w:rPr>
          <w:rFonts w:ascii="Times New Roman" w:hAnsi="Times New Roman"/>
          <w:sz w:val="24"/>
          <w:szCs w:val="24"/>
        </w:rPr>
        <w:t xml:space="preserve"> opinión, edad, discapacidad, orientación sexual, situación socioeconómica o cualquier otra condición o circunstancia personal o social,</w:t>
      </w:r>
    </w:p>
    <w:p w14:paraId="158A68DA" w14:textId="6D079CA9" w:rsidR="00060928" w:rsidRPr="00D8542D" w:rsidRDefault="00060928" w:rsidP="00425A24">
      <w:pPr>
        <w:pStyle w:val="Prrafodelista"/>
        <w:numPr>
          <w:ilvl w:val="0"/>
          <w:numId w:val="24"/>
        </w:numPr>
        <w:jc w:val="both"/>
        <w:rPr>
          <w:rFonts w:ascii="Times New Roman" w:hAnsi="Times New Roman"/>
          <w:b/>
          <w:bCs/>
          <w:sz w:val="24"/>
          <w:szCs w:val="24"/>
        </w:rPr>
      </w:pPr>
      <w:r w:rsidRPr="00D8542D">
        <w:rPr>
          <w:rFonts w:ascii="Times New Roman" w:hAnsi="Times New Roman"/>
          <w:sz w:val="24"/>
          <w:szCs w:val="24"/>
        </w:rPr>
        <w:t>El respeto a los principios de accesibilidad universal y diseño para las personas,</w:t>
      </w:r>
    </w:p>
    <w:p w14:paraId="432E9D6F" w14:textId="3859400B" w:rsidR="00060928" w:rsidRPr="00D8542D" w:rsidRDefault="00060928" w:rsidP="00425A24">
      <w:pPr>
        <w:pStyle w:val="Prrafodelista"/>
        <w:numPr>
          <w:ilvl w:val="0"/>
          <w:numId w:val="24"/>
        </w:numPr>
        <w:jc w:val="both"/>
        <w:rPr>
          <w:rFonts w:ascii="Times New Roman" w:hAnsi="Times New Roman"/>
          <w:b/>
          <w:bCs/>
          <w:sz w:val="24"/>
          <w:szCs w:val="24"/>
        </w:rPr>
      </w:pPr>
      <w:r w:rsidRPr="00D8542D">
        <w:rPr>
          <w:rFonts w:ascii="Times New Roman" w:hAnsi="Times New Roman"/>
          <w:sz w:val="24"/>
          <w:szCs w:val="24"/>
        </w:rPr>
        <w:t>El tratamiento de la sostenibilidad y el cambio climático</w:t>
      </w:r>
    </w:p>
    <w:p w14:paraId="0CDC3DC1" w14:textId="0F99AF01" w:rsidR="0011351E" w:rsidRPr="00D8542D" w:rsidRDefault="00060928" w:rsidP="00425A24">
      <w:pPr>
        <w:jc w:val="both"/>
        <w:rPr>
          <w:rFonts w:ascii="Times New Roman" w:hAnsi="Times New Roman"/>
          <w:b/>
          <w:bCs/>
          <w:sz w:val="24"/>
          <w:szCs w:val="24"/>
        </w:rPr>
      </w:pPr>
      <w:r w:rsidRPr="00D8542D">
        <w:rPr>
          <w:rFonts w:ascii="Times New Roman" w:hAnsi="Times New Roman"/>
          <w:sz w:val="24"/>
          <w:szCs w:val="24"/>
        </w:rPr>
        <w:t xml:space="preserve">La reflexión constará de al menos 200 palabras en este apartado específico, se podrá emplear la </w:t>
      </w:r>
      <w:hyperlink r:id="rId13" w:history="1">
        <w:proofErr w:type="spellStart"/>
        <w:r w:rsidRPr="0041392F">
          <w:rPr>
            <w:rStyle w:val="Hipervnculo"/>
            <w:sz w:val="24"/>
            <w:szCs w:val="24"/>
          </w:rPr>
          <w:t>EHUAgenda</w:t>
        </w:r>
        <w:proofErr w:type="spellEnd"/>
        <w:r w:rsidRPr="0041392F">
          <w:rPr>
            <w:rStyle w:val="Hipervnculo"/>
            <w:sz w:val="24"/>
            <w:szCs w:val="24"/>
          </w:rPr>
          <w:t xml:space="preserve"> 2030</w:t>
        </w:r>
      </w:hyperlink>
      <w:r w:rsidRPr="00D8542D">
        <w:rPr>
          <w:rFonts w:ascii="Times New Roman" w:hAnsi="Times New Roman"/>
          <w:sz w:val="24"/>
          <w:szCs w:val="24"/>
        </w:rPr>
        <w:t xml:space="preserve"> como marco de referencia específico de nuestra universidad.  </w:t>
      </w:r>
    </w:p>
    <w:p w14:paraId="7839D0E7" w14:textId="200FCE2E" w:rsidR="00DD67AD" w:rsidRPr="00D8542D" w:rsidRDefault="001F666C" w:rsidP="0056245C">
      <w:pPr>
        <w:pStyle w:val="Estilo22"/>
      </w:pPr>
      <w:r w:rsidRPr="00D8542D">
        <w:t xml:space="preserve"> </w:t>
      </w:r>
      <w:r w:rsidR="00DD67AD" w:rsidRPr="00D8542D">
        <w:t>Referencias bibliográficas</w:t>
      </w:r>
    </w:p>
    <w:p w14:paraId="28066340" w14:textId="1A705348" w:rsidR="00DD67AD" w:rsidRPr="00D8542D" w:rsidRDefault="00DD67AD" w:rsidP="00622042">
      <w:pPr>
        <w:widowControl w:val="0"/>
        <w:autoSpaceDE w:val="0"/>
        <w:autoSpaceDN w:val="0"/>
        <w:adjustRightInd w:val="0"/>
        <w:spacing w:after="0" w:line="360" w:lineRule="auto"/>
        <w:ind w:right="-113"/>
        <w:jc w:val="both"/>
        <w:rPr>
          <w:rFonts w:ascii="Times New Roman" w:hAnsi="Times New Roman"/>
          <w:sz w:val="24"/>
          <w:szCs w:val="24"/>
        </w:rPr>
      </w:pPr>
      <w:r w:rsidRPr="00D8542D">
        <w:rPr>
          <w:rFonts w:ascii="Times New Roman" w:hAnsi="Times New Roman"/>
        </w:rPr>
        <w:t xml:space="preserve">En este apartado se escribe todo el </w:t>
      </w:r>
      <w:r w:rsidRPr="00D8542D">
        <w:rPr>
          <w:rFonts w:ascii="Times New Roman" w:hAnsi="Times New Roman"/>
          <w:lang w:eastAsia="es-ES"/>
        </w:rPr>
        <w:t>material bibliográfico utilizado -incluidas las referencias realizadas a pie de página-, por orden alfabético de apellido de autor (autores) o nombre de instituciones u organismos que los hayan publicado.</w:t>
      </w:r>
      <w:r w:rsidR="001F666C" w:rsidRPr="00D8542D">
        <w:rPr>
          <w:rFonts w:ascii="Times New Roman" w:hAnsi="Times New Roman"/>
          <w:lang w:eastAsia="es-ES"/>
        </w:rPr>
        <w:t xml:space="preserve"> Al igual que ocurría con las citas, es recomendable revisar las normas APA 7 cuyo resumen encontrarás en el </w:t>
      </w:r>
      <w:hyperlink r:id="rId14" w:history="1">
        <w:r w:rsidR="001F666C" w:rsidRPr="00D8542D">
          <w:rPr>
            <w:rStyle w:val="Hipervnculo"/>
            <w:lang w:eastAsia="es-ES"/>
          </w:rPr>
          <w:t>siguiente documento</w:t>
        </w:r>
      </w:hyperlink>
      <w:r w:rsidR="001F666C" w:rsidRPr="00D8542D">
        <w:rPr>
          <w:rFonts w:ascii="Times New Roman" w:hAnsi="Times New Roman"/>
          <w:lang w:eastAsia="es-ES"/>
        </w:rPr>
        <w:t xml:space="preserve">. </w:t>
      </w:r>
      <w:r w:rsidRPr="00D8542D">
        <w:rPr>
          <w:rFonts w:ascii="Times New Roman" w:hAnsi="Times New Roman"/>
        </w:rPr>
        <w:t xml:space="preserve">En el caso de varias publicaciones de un mismo autor/a </w:t>
      </w:r>
      <w:proofErr w:type="spellStart"/>
      <w:r w:rsidRPr="00D8542D">
        <w:rPr>
          <w:rFonts w:ascii="Times New Roman" w:hAnsi="Times New Roman"/>
        </w:rPr>
        <w:t>se</w:t>
      </w:r>
      <w:proofErr w:type="spellEnd"/>
      <w:r w:rsidRPr="00D8542D">
        <w:rPr>
          <w:rFonts w:ascii="Times New Roman" w:hAnsi="Times New Roman"/>
        </w:rPr>
        <w:t xml:space="preserve"> escribirán por orden cronológico decreciente. A las del mismo año se le añade la letra a, b…, es decir, 1987a, 1987b, 1987c. </w:t>
      </w:r>
    </w:p>
    <w:p w14:paraId="181A64DF" w14:textId="77777777" w:rsidR="00DD67AD" w:rsidRPr="00D8542D" w:rsidRDefault="00DD67AD" w:rsidP="00622042">
      <w:pPr>
        <w:widowControl w:val="0"/>
        <w:autoSpaceDE w:val="0"/>
        <w:autoSpaceDN w:val="0"/>
        <w:adjustRightInd w:val="0"/>
        <w:spacing w:after="0" w:line="360" w:lineRule="auto"/>
        <w:ind w:left="426" w:right="-111" w:hanging="426"/>
        <w:jc w:val="both"/>
        <w:rPr>
          <w:rFonts w:ascii="Times New Roman" w:hAnsi="Times New Roman"/>
          <w:sz w:val="24"/>
          <w:szCs w:val="24"/>
        </w:rPr>
      </w:pPr>
    </w:p>
    <w:p w14:paraId="488C69C5" w14:textId="47E5589C" w:rsidR="00FC5EFB" w:rsidRPr="00D8542D" w:rsidRDefault="00FC5EFB">
      <w:pPr>
        <w:spacing w:after="0" w:line="240" w:lineRule="auto"/>
        <w:rPr>
          <w:rFonts w:ascii="Times New Roman" w:hAnsi="Times New Roman"/>
          <w:sz w:val="24"/>
          <w:szCs w:val="24"/>
        </w:rPr>
      </w:pPr>
      <w:r w:rsidRPr="00D8542D">
        <w:rPr>
          <w:rFonts w:ascii="Times New Roman" w:hAnsi="Times New Roman"/>
          <w:sz w:val="24"/>
          <w:szCs w:val="24"/>
        </w:rPr>
        <w:br w:type="page"/>
      </w:r>
    </w:p>
    <w:p w14:paraId="44852E3D" w14:textId="77777777" w:rsidR="00DD67AD" w:rsidRPr="00D8542D" w:rsidRDefault="00DD67AD" w:rsidP="00DD67AD">
      <w:pPr>
        <w:widowControl w:val="0"/>
        <w:autoSpaceDE w:val="0"/>
        <w:autoSpaceDN w:val="0"/>
        <w:adjustRightInd w:val="0"/>
        <w:spacing w:after="0" w:line="240" w:lineRule="auto"/>
        <w:ind w:left="426" w:right="-111" w:hanging="426"/>
        <w:jc w:val="both"/>
        <w:rPr>
          <w:rFonts w:ascii="Times New Roman" w:hAnsi="Times New Roman"/>
          <w:sz w:val="24"/>
          <w:szCs w:val="24"/>
        </w:rPr>
      </w:pPr>
    </w:p>
    <w:p w14:paraId="569BF6B8" w14:textId="77777777" w:rsidR="00DD67AD" w:rsidRPr="00D8542D" w:rsidRDefault="00DD67AD" w:rsidP="00DD67AD">
      <w:pPr>
        <w:widowControl w:val="0"/>
        <w:autoSpaceDE w:val="0"/>
        <w:autoSpaceDN w:val="0"/>
        <w:adjustRightInd w:val="0"/>
        <w:spacing w:after="0" w:line="240" w:lineRule="auto"/>
        <w:ind w:left="426" w:right="-111" w:hanging="426"/>
        <w:jc w:val="both"/>
        <w:rPr>
          <w:rFonts w:ascii="Times New Roman" w:hAnsi="Times New Roman"/>
        </w:rPr>
      </w:pPr>
    </w:p>
    <w:p w14:paraId="3854E788" w14:textId="77777777" w:rsidR="00DD67AD" w:rsidRPr="00D8542D" w:rsidRDefault="00DD67AD" w:rsidP="00DD67AD">
      <w:pPr>
        <w:widowControl w:val="0"/>
        <w:autoSpaceDE w:val="0"/>
        <w:autoSpaceDN w:val="0"/>
        <w:adjustRightInd w:val="0"/>
        <w:spacing w:after="0" w:line="240" w:lineRule="auto"/>
        <w:ind w:left="426" w:right="-111" w:hanging="426"/>
        <w:jc w:val="both"/>
        <w:rPr>
          <w:rFonts w:ascii="Times New Roman" w:hAnsi="Times New Roman"/>
        </w:rPr>
      </w:pPr>
    </w:p>
    <w:p w14:paraId="2C431B75" w14:textId="21E2136E" w:rsidR="00DD67AD" w:rsidRPr="00D8542D" w:rsidRDefault="007A13F0" w:rsidP="00DD67AD">
      <w:pPr>
        <w:pStyle w:val="Estilo54"/>
      </w:pPr>
      <w:r w:rsidRPr="00D8542D">
        <w:t xml:space="preserve">A N </w:t>
      </w:r>
      <w:r w:rsidR="00DD67AD" w:rsidRPr="00D8542D">
        <w:t>E X O S</w:t>
      </w:r>
    </w:p>
    <w:p w14:paraId="65365B41" w14:textId="15AE4E36" w:rsidR="00E35403" w:rsidRPr="00D8542D" w:rsidRDefault="00E35403" w:rsidP="00425A24">
      <w:pPr>
        <w:rPr>
          <w:rFonts w:ascii="Times New Roman" w:hAnsi="Times New Roman"/>
          <w:sz w:val="24"/>
          <w:szCs w:val="24"/>
        </w:rPr>
      </w:pPr>
      <w:r w:rsidRPr="00D8542D">
        <w:rPr>
          <w:rFonts w:ascii="Times New Roman" w:hAnsi="Times New Roman"/>
          <w:sz w:val="24"/>
          <w:szCs w:val="24"/>
        </w:rPr>
        <w:t xml:space="preserve">(¡Recuerda!, </w:t>
      </w:r>
      <w:r w:rsidRPr="00D8542D">
        <w:rPr>
          <w:rFonts w:ascii="Times New Roman" w:hAnsi="Times New Roman"/>
          <w:b/>
          <w:sz w:val="24"/>
          <w:szCs w:val="24"/>
        </w:rPr>
        <w:t xml:space="preserve">deberás reunirlos en otro documento para subirlos a </w:t>
      </w:r>
      <w:r w:rsidR="007B2BAA" w:rsidRPr="00D8542D">
        <w:rPr>
          <w:rFonts w:ascii="Times New Roman" w:hAnsi="Times New Roman"/>
          <w:b/>
          <w:sz w:val="24"/>
          <w:szCs w:val="24"/>
        </w:rPr>
        <w:t>ADDI</w:t>
      </w:r>
      <w:r w:rsidRPr="00D8542D">
        <w:rPr>
          <w:rFonts w:ascii="Times New Roman" w:hAnsi="Times New Roman"/>
          <w:sz w:val="24"/>
          <w:szCs w:val="24"/>
        </w:rPr>
        <w:t>)</w:t>
      </w:r>
    </w:p>
    <w:p w14:paraId="37FB7A8E" w14:textId="77777777" w:rsidR="00425A24" w:rsidRPr="00D8542D" w:rsidRDefault="00425A24" w:rsidP="00425A24">
      <w:pPr>
        <w:rPr>
          <w:rStyle w:val="PuestoCar1"/>
          <w:rFonts w:ascii="Times New Roman" w:hAnsi="Times New Roman"/>
          <w:b/>
          <w:bCs/>
          <w:smallCaps/>
          <w:sz w:val="24"/>
          <w:szCs w:val="24"/>
        </w:rPr>
      </w:pPr>
    </w:p>
    <w:p w14:paraId="49C1A308" w14:textId="573D32AD" w:rsidR="00425A24" w:rsidRPr="00D8542D" w:rsidRDefault="00425A24" w:rsidP="001F0ED3">
      <w:pPr>
        <w:pStyle w:val="Estilo54"/>
        <w:jc w:val="left"/>
        <w:rPr>
          <w:b/>
          <w:bCs/>
          <w:sz w:val="24"/>
          <w:lang w:val="eu-ES"/>
        </w:rPr>
      </w:pPr>
      <w:r w:rsidRPr="00D8542D">
        <w:rPr>
          <w:b/>
          <w:bCs/>
          <w:sz w:val="24"/>
          <w:lang w:val="eu-ES"/>
        </w:rPr>
        <w:t xml:space="preserve">ANEXO I  </w:t>
      </w:r>
      <w:proofErr w:type="spellStart"/>
      <w:r w:rsidRPr="00D8542D">
        <w:rPr>
          <w:b/>
          <w:bCs/>
          <w:sz w:val="24"/>
          <w:lang w:val="eu-ES"/>
        </w:rPr>
        <w:t>Ética</w:t>
      </w:r>
      <w:proofErr w:type="spellEnd"/>
      <w:r w:rsidRPr="00D8542D">
        <w:rPr>
          <w:b/>
          <w:bCs/>
          <w:sz w:val="24"/>
          <w:lang w:val="eu-ES"/>
        </w:rPr>
        <w:t xml:space="preserve"> profesional y </w:t>
      </w:r>
      <w:proofErr w:type="spellStart"/>
      <w:r w:rsidRPr="00D8542D">
        <w:rPr>
          <w:b/>
          <w:bCs/>
          <w:sz w:val="24"/>
          <w:lang w:val="eu-ES"/>
        </w:rPr>
        <w:t>protección</w:t>
      </w:r>
      <w:proofErr w:type="spellEnd"/>
      <w:r w:rsidRPr="00D8542D">
        <w:rPr>
          <w:b/>
          <w:bCs/>
          <w:sz w:val="24"/>
          <w:lang w:val="eu-ES"/>
        </w:rPr>
        <w:t xml:space="preserve"> de </w:t>
      </w:r>
      <w:proofErr w:type="spellStart"/>
      <w:r w:rsidRPr="00D8542D">
        <w:rPr>
          <w:b/>
          <w:bCs/>
          <w:sz w:val="24"/>
          <w:lang w:val="eu-ES"/>
        </w:rPr>
        <w:t>datos</w:t>
      </w:r>
      <w:proofErr w:type="spellEnd"/>
    </w:p>
    <w:p w14:paraId="61B7DE09" w14:textId="77777777" w:rsidR="00425A24" w:rsidRPr="00D8542D" w:rsidRDefault="00425A24" w:rsidP="001F0ED3">
      <w:pPr>
        <w:pStyle w:val="Estilo54"/>
        <w:jc w:val="left"/>
        <w:rPr>
          <w:b/>
          <w:bCs/>
          <w:sz w:val="24"/>
          <w:lang w:val="eu-ES"/>
        </w:rPr>
      </w:pPr>
    </w:p>
    <w:p w14:paraId="56A2D7A8" w14:textId="77777777" w:rsidR="00425A24" w:rsidRPr="00D8542D" w:rsidRDefault="00425A24" w:rsidP="00425A24">
      <w:pPr>
        <w:jc w:val="both"/>
        <w:rPr>
          <w:rFonts w:ascii="Times New Roman" w:hAnsi="Times New Roman"/>
          <w:sz w:val="24"/>
          <w:szCs w:val="24"/>
          <w:lang w:val="eu-ES"/>
        </w:rPr>
      </w:pPr>
      <w:r w:rsidRPr="00D8542D">
        <w:rPr>
          <w:rFonts w:ascii="Times New Roman" w:hAnsi="Times New Roman"/>
          <w:sz w:val="24"/>
          <w:szCs w:val="24"/>
          <w:lang w:val="eu-ES"/>
        </w:rPr>
        <w:t xml:space="preserve">El </w:t>
      </w:r>
      <w:proofErr w:type="spellStart"/>
      <w:r w:rsidRPr="00D8542D">
        <w:rPr>
          <w:rFonts w:ascii="Times New Roman" w:hAnsi="Times New Roman"/>
          <w:sz w:val="24"/>
          <w:szCs w:val="24"/>
          <w:lang w:val="eu-ES"/>
        </w:rPr>
        <w:t>alumnado</w:t>
      </w:r>
      <w:proofErr w:type="spellEnd"/>
      <w:r w:rsidRPr="00D8542D">
        <w:rPr>
          <w:rFonts w:ascii="Times New Roman" w:hAnsi="Times New Roman"/>
          <w:sz w:val="24"/>
          <w:szCs w:val="24"/>
          <w:lang w:val="eu-ES"/>
        </w:rPr>
        <w:t xml:space="preserve"> </w:t>
      </w:r>
      <w:proofErr w:type="spellStart"/>
      <w:r w:rsidRPr="00D8542D">
        <w:rPr>
          <w:rFonts w:ascii="Times New Roman" w:hAnsi="Times New Roman"/>
          <w:sz w:val="24"/>
          <w:szCs w:val="24"/>
          <w:lang w:val="eu-ES"/>
        </w:rPr>
        <w:t>describirá</w:t>
      </w:r>
      <w:proofErr w:type="spellEnd"/>
      <w:r w:rsidRPr="00D8542D">
        <w:rPr>
          <w:rFonts w:ascii="Times New Roman" w:hAnsi="Times New Roman"/>
          <w:sz w:val="24"/>
          <w:szCs w:val="24"/>
          <w:lang w:val="eu-ES"/>
        </w:rPr>
        <w:t xml:space="preserve"> el </w:t>
      </w:r>
      <w:proofErr w:type="spellStart"/>
      <w:r w:rsidRPr="00D8542D">
        <w:rPr>
          <w:rFonts w:ascii="Times New Roman" w:hAnsi="Times New Roman"/>
          <w:sz w:val="24"/>
          <w:szCs w:val="24"/>
          <w:lang w:val="eu-ES"/>
        </w:rPr>
        <w:t>procedimiento</w:t>
      </w:r>
      <w:proofErr w:type="spellEnd"/>
      <w:r w:rsidRPr="00D8542D">
        <w:rPr>
          <w:rFonts w:ascii="Times New Roman" w:hAnsi="Times New Roman"/>
          <w:sz w:val="24"/>
          <w:szCs w:val="24"/>
          <w:lang w:val="eu-ES"/>
        </w:rPr>
        <w:t xml:space="preserve"> </w:t>
      </w:r>
      <w:proofErr w:type="spellStart"/>
      <w:r w:rsidRPr="00D8542D">
        <w:rPr>
          <w:rFonts w:ascii="Times New Roman" w:hAnsi="Times New Roman"/>
          <w:sz w:val="24"/>
          <w:szCs w:val="24"/>
          <w:lang w:val="eu-ES"/>
        </w:rPr>
        <w:t>seguido</w:t>
      </w:r>
      <w:proofErr w:type="spellEnd"/>
      <w:r w:rsidRPr="00D8542D">
        <w:rPr>
          <w:rFonts w:ascii="Times New Roman" w:hAnsi="Times New Roman"/>
          <w:sz w:val="24"/>
          <w:szCs w:val="24"/>
          <w:lang w:val="eu-ES"/>
        </w:rPr>
        <w:t xml:space="preserve"> para </w:t>
      </w:r>
      <w:proofErr w:type="spellStart"/>
      <w:r w:rsidRPr="00D8542D">
        <w:rPr>
          <w:rFonts w:ascii="Times New Roman" w:hAnsi="Times New Roman"/>
          <w:sz w:val="24"/>
          <w:szCs w:val="24"/>
          <w:lang w:val="eu-ES"/>
        </w:rPr>
        <w:t>garantizar</w:t>
      </w:r>
      <w:proofErr w:type="spellEnd"/>
      <w:r w:rsidRPr="00D8542D">
        <w:rPr>
          <w:rFonts w:ascii="Times New Roman" w:hAnsi="Times New Roman"/>
          <w:sz w:val="24"/>
          <w:szCs w:val="24"/>
          <w:lang w:val="eu-ES"/>
        </w:rPr>
        <w:t xml:space="preserve"> la </w:t>
      </w:r>
      <w:proofErr w:type="spellStart"/>
      <w:r w:rsidRPr="00D8542D">
        <w:rPr>
          <w:rFonts w:ascii="Times New Roman" w:hAnsi="Times New Roman"/>
          <w:sz w:val="24"/>
          <w:szCs w:val="24"/>
          <w:lang w:val="eu-ES"/>
        </w:rPr>
        <w:t>protección</w:t>
      </w:r>
      <w:proofErr w:type="spellEnd"/>
      <w:r w:rsidRPr="00D8542D">
        <w:rPr>
          <w:rFonts w:ascii="Times New Roman" w:hAnsi="Times New Roman"/>
          <w:sz w:val="24"/>
          <w:szCs w:val="24"/>
          <w:lang w:val="eu-ES"/>
        </w:rPr>
        <w:t xml:space="preserve"> y </w:t>
      </w:r>
      <w:proofErr w:type="spellStart"/>
      <w:r w:rsidRPr="00D8542D">
        <w:rPr>
          <w:rFonts w:ascii="Times New Roman" w:hAnsi="Times New Roman"/>
          <w:sz w:val="24"/>
          <w:szCs w:val="24"/>
          <w:lang w:val="eu-ES"/>
        </w:rPr>
        <w:t>confidencialidad</w:t>
      </w:r>
      <w:proofErr w:type="spellEnd"/>
      <w:r w:rsidRPr="00D8542D">
        <w:rPr>
          <w:rFonts w:ascii="Times New Roman" w:hAnsi="Times New Roman"/>
          <w:sz w:val="24"/>
          <w:szCs w:val="24"/>
          <w:lang w:val="eu-ES"/>
        </w:rPr>
        <w:t xml:space="preserve"> del </w:t>
      </w:r>
      <w:proofErr w:type="spellStart"/>
      <w:r w:rsidRPr="00D8542D">
        <w:rPr>
          <w:rFonts w:ascii="Times New Roman" w:hAnsi="Times New Roman"/>
          <w:sz w:val="24"/>
          <w:szCs w:val="24"/>
          <w:lang w:val="eu-ES"/>
        </w:rPr>
        <w:t>objeto</w:t>
      </w:r>
      <w:proofErr w:type="spellEnd"/>
      <w:r w:rsidRPr="00D8542D">
        <w:rPr>
          <w:rFonts w:ascii="Times New Roman" w:hAnsi="Times New Roman"/>
          <w:sz w:val="24"/>
          <w:szCs w:val="24"/>
          <w:lang w:val="eu-ES"/>
        </w:rPr>
        <w:t xml:space="preserve"> de estudio. </w:t>
      </w:r>
    </w:p>
    <w:p w14:paraId="47A5B516" w14:textId="458404C9" w:rsidR="00425A24" w:rsidRPr="00D8542D" w:rsidRDefault="00425A24" w:rsidP="00425A24">
      <w:pPr>
        <w:jc w:val="both"/>
        <w:rPr>
          <w:rFonts w:ascii="Times New Roman" w:hAnsi="Times New Roman"/>
          <w:sz w:val="24"/>
          <w:szCs w:val="24"/>
        </w:rPr>
      </w:pPr>
      <w:r w:rsidRPr="00D8542D">
        <w:rPr>
          <w:rFonts w:ascii="Times New Roman" w:hAnsi="Times New Roman"/>
          <w:b/>
          <w:sz w:val="24"/>
          <w:szCs w:val="24"/>
        </w:rPr>
        <w:t xml:space="preserve">Ética profesional. </w:t>
      </w:r>
      <w:r w:rsidRPr="00D8542D">
        <w:rPr>
          <w:rFonts w:ascii="Times New Roman" w:hAnsi="Times New Roman"/>
          <w:sz w:val="24"/>
          <w:szCs w:val="24"/>
        </w:rPr>
        <w:t xml:space="preserve">Sea </w:t>
      </w:r>
      <w:r w:rsidR="001F666C" w:rsidRPr="00D8542D">
        <w:rPr>
          <w:rFonts w:ascii="Times New Roman" w:hAnsi="Times New Roman"/>
          <w:sz w:val="24"/>
          <w:szCs w:val="24"/>
        </w:rPr>
        <w:t>cual</w:t>
      </w:r>
      <w:r w:rsidRPr="00D8542D">
        <w:rPr>
          <w:rFonts w:ascii="Times New Roman" w:hAnsi="Times New Roman"/>
          <w:sz w:val="24"/>
          <w:szCs w:val="24"/>
        </w:rPr>
        <w:t xml:space="preserve"> sea la modalidad de TFG planificada, el alumnado lo hará siempre respetando los siguientes principios de profesionalidad ética: </w:t>
      </w:r>
    </w:p>
    <w:p w14:paraId="75E5C656" w14:textId="74B878C5" w:rsidR="00425A24" w:rsidRPr="00D8542D" w:rsidRDefault="00425A24" w:rsidP="00425A24">
      <w:pPr>
        <w:ind w:left="708"/>
        <w:jc w:val="both"/>
        <w:rPr>
          <w:rFonts w:ascii="Times New Roman" w:hAnsi="Times New Roman"/>
          <w:sz w:val="24"/>
          <w:szCs w:val="24"/>
        </w:rPr>
      </w:pPr>
      <w:r w:rsidRPr="00D8542D">
        <w:rPr>
          <w:rFonts w:ascii="Times New Roman" w:hAnsi="Times New Roman"/>
          <w:i/>
          <w:sz w:val="24"/>
          <w:szCs w:val="24"/>
        </w:rPr>
        <w:t xml:space="preserve">Respetar el principio de Derechos Humanos. </w:t>
      </w:r>
      <w:r w:rsidRPr="00D8542D">
        <w:rPr>
          <w:rFonts w:ascii="Times New Roman" w:hAnsi="Times New Roman"/>
          <w:sz w:val="24"/>
          <w:szCs w:val="24"/>
        </w:rPr>
        <w:t xml:space="preserve">El alumnado siempre actuará en el marco de los derechos fundamentales y de acuerdo </w:t>
      </w:r>
      <w:r w:rsidR="001F666C" w:rsidRPr="00D8542D">
        <w:rPr>
          <w:rFonts w:ascii="Times New Roman" w:hAnsi="Times New Roman"/>
          <w:sz w:val="24"/>
          <w:szCs w:val="24"/>
        </w:rPr>
        <w:t>con</w:t>
      </w:r>
      <w:r w:rsidRPr="00D8542D">
        <w:rPr>
          <w:rFonts w:ascii="Times New Roman" w:hAnsi="Times New Roman"/>
          <w:sz w:val="24"/>
          <w:szCs w:val="24"/>
        </w:rPr>
        <w:t xml:space="preserve"> los derechos enunciados en la Declaración de Derechos Humanos. </w:t>
      </w:r>
    </w:p>
    <w:p w14:paraId="37D10B21" w14:textId="2D1B6799" w:rsidR="00425A24" w:rsidRPr="00D8542D" w:rsidRDefault="00425A24" w:rsidP="00425A24">
      <w:pPr>
        <w:ind w:left="708"/>
        <w:jc w:val="both"/>
        <w:rPr>
          <w:rFonts w:ascii="Times New Roman" w:hAnsi="Times New Roman"/>
          <w:sz w:val="24"/>
          <w:szCs w:val="24"/>
        </w:rPr>
      </w:pPr>
      <w:r w:rsidRPr="00D8542D">
        <w:rPr>
          <w:rFonts w:ascii="Times New Roman" w:hAnsi="Times New Roman"/>
          <w:i/>
          <w:sz w:val="24"/>
          <w:szCs w:val="24"/>
        </w:rPr>
        <w:t>Respetar el principio de acción del sujeto.</w:t>
      </w:r>
      <w:r w:rsidRPr="00D8542D">
        <w:rPr>
          <w:rFonts w:ascii="Times New Roman" w:hAnsi="Times New Roman"/>
          <w:sz w:val="24"/>
          <w:szCs w:val="24"/>
        </w:rPr>
        <w:t xml:space="preserve"> El alumnado priorizará el interés o intereses del objeto de estudio, respetando su autonomía y libertad. </w:t>
      </w:r>
    </w:p>
    <w:p w14:paraId="69A4B279" w14:textId="77777777" w:rsidR="00425A24" w:rsidRPr="00D8542D" w:rsidRDefault="00425A24" w:rsidP="00425A24">
      <w:pPr>
        <w:ind w:left="708"/>
        <w:jc w:val="both"/>
        <w:rPr>
          <w:rFonts w:ascii="Times New Roman" w:hAnsi="Times New Roman"/>
          <w:sz w:val="24"/>
          <w:szCs w:val="24"/>
        </w:rPr>
      </w:pPr>
      <w:r w:rsidRPr="00D8542D">
        <w:rPr>
          <w:rFonts w:ascii="Times New Roman" w:hAnsi="Times New Roman"/>
          <w:i/>
          <w:sz w:val="24"/>
          <w:szCs w:val="24"/>
        </w:rPr>
        <w:t xml:space="preserve">Principio de responsabilidad sobre la información. </w:t>
      </w:r>
      <w:r w:rsidRPr="00D8542D">
        <w:rPr>
          <w:rFonts w:ascii="Times New Roman" w:hAnsi="Times New Roman"/>
          <w:sz w:val="24"/>
          <w:szCs w:val="24"/>
        </w:rPr>
        <w:t xml:space="preserve">El alumnado respetará la confidencialidad, con relación a la información recogida de manera directa o indirecta acerca de las personas participantes en su trabajo. Si es necesario, cuando la información se tenga que compartir, se hará siempre en beneficio de la persona, grupo o comunidad, garantizando el conocimiento de los interesados, y basado en las bases éticas y en las normas legales. </w:t>
      </w:r>
    </w:p>
    <w:p w14:paraId="6E5FC2B7" w14:textId="77777777" w:rsidR="00425A24" w:rsidRPr="00D8542D" w:rsidRDefault="00425A24" w:rsidP="00425A24">
      <w:pPr>
        <w:jc w:val="both"/>
        <w:rPr>
          <w:rFonts w:ascii="Times New Roman" w:hAnsi="Times New Roman"/>
          <w:b/>
          <w:sz w:val="24"/>
          <w:szCs w:val="24"/>
        </w:rPr>
      </w:pPr>
    </w:p>
    <w:p w14:paraId="6ABDE2DC" w14:textId="77777777" w:rsidR="00425A24" w:rsidRPr="00D8542D" w:rsidRDefault="00425A24" w:rsidP="00425A24">
      <w:pPr>
        <w:jc w:val="both"/>
        <w:rPr>
          <w:rFonts w:ascii="Times New Roman" w:hAnsi="Times New Roman"/>
          <w:sz w:val="24"/>
          <w:szCs w:val="24"/>
        </w:rPr>
      </w:pPr>
      <w:r w:rsidRPr="00D8542D">
        <w:rPr>
          <w:rFonts w:ascii="Times New Roman" w:hAnsi="Times New Roman"/>
          <w:b/>
          <w:sz w:val="24"/>
          <w:szCs w:val="24"/>
        </w:rPr>
        <w:t>Protección de Datos</w:t>
      </w:r>
      <w:r w:rsidRPr="00D8542D">
        <w:rPr>
          <w:rFonts w:ascii="Times New Roman" w:hAnsi="Times New Roman"/>
          <w:sz w:val="24"/>
          <w:szCs w:val="24"/>
        </w:rPr>
        <w:t xml:space="preserve">. Cuando sea necesaria la recogida de datos personales, especialmente cuando se trate de datos que puedan suponer un riesgo, psicológico o social u otros datos sensibles, además del conocimiento acerca del proceso de consentimiento informado del sujeto, se aplicarán las pautas para la confidencialidad y protección datos. </w:t>
      </w:r>
    </w:p>
    <w:p w14:paraId="11B4FFD8" w14:textId="77777777" w:rsidR="00425A24" w:rsidRPr="00D8542D" w:rsidRDefault="00425A24" w:rsidP="00425A24">
      <w:pPr>
        <w:jc w:val="both"/>
        <w:rPr>
          <w:rFonts w:ascii="Times New Roman" w:hAnsi="Times New Roman"/>
          <w:sz w:val="24"/>
          <w:szCs w:val="24"/>
        </w:rPr>
      </w:pPr>
    </w:p>
    <w:p w14:paraId="67C7C6DA" w14:textId="77777777" w:rsidR="00425A24" w:rsidRPr="00D8542D" w:rsidRDefault="00425A24" w:rsidP="00425A24">
      <w:pPr>
        <w:jc w:val="both"/>
        <w:rPr>
          <w:rFonts w:ascii="Times New Roman" w:hAnsi="Times New Roman"/>
          <w:sz w:val="24"/>
          <w:szCs w:val="24"/>
        </w:rPr>
      </w:pPr>
      <w:r w:rsidRPr="00D8542D">
        <w:rPr>
          <w:rFonts w:ascii="Times New Roman" w:hAnsi="Times New Roman"/>
          <w:sz w:val="24"/>
          <w:szCs w:val="24"/>
        </w:rPr>
        <w:t xml:space="preserve">Además, </w:t>
      </w:r>
      <w:r w:rsidRPr="00D8542D">
        <w:rPr>
          <w:rFonts w:ascii="Times New Roman" w:hAnsi="Times New Roman"/>
          <w:b/>
          <w:sz w:val="24"/>
          <w:szCs w:val="24"/>
        </w:rPr>
        <w:t>OBLIGATORIAMENTE</w:t>
      </w:r>
      <w:r w:rsidRPr="00D8542D">
        <w:rPr>
          <w:rFonts w:ascii="Times New Roman" w:hAnsi="Times New Roman"/>
          <w:sz w:val="24"/>
          <w:szCs w:val="24"/>
        </w:rPr>
        <w:t xml:space="preserve"> se incluirá como anexo </w:t>
      </w:r>
      <w:r w:rsidRPr="00D8542D">
        <w:rPr>
          <w:rFonts w:ascii="Times New Roman" w:hAnsi="Times New Roman"/>
          <w:sz w:val="24"/>
          <w:szCs w:val="24"/>
          <w:lang w:val="eu-ES"/>
        </w:rPr>
        <w:t xml:space="preserve">el </w:t>
      </w:r>
      <w:hyperlink r:id="rId15" w:history="1">
        <w:r w:rsidRPr="00D8542D">
          <w:rPr>
            <w:rStyle w:val="Hipervnculo"/>
            <w:sz w:val="24"/>
            <w:szCs w:val="24"/>
          </w:rPr>
          <w:t>Documento de profesionalidad ética (DOCX, 16 KB)</w:t>
        </w:r>
      </w:hyperlink>
    </w:p>
    <w:p w14:paraId="76247AAD" w14:textId="77777777" w:rsidR="00425A24" w:rsidRPr="00D8542D" w:rsidRDefault="00425A24" w:rsidP="00425A24">
      <w:pPr>
        <w:jc w:val="both"/>
        <w:rPr>
          <w:rFonts w:ascii="Times New Roman" w:hAnsi="Times New Roman"/>
          <w:sz w:val="24"/>
          <w:szCs w:val="24"/>
        </w:rPr>
      </w:pPr>
      <w:r w:rsidRPr="00D8542D">
        <w:rPr>
          <w:rFonts w:ascii="Times New Roman" w:hAnsi="Times New Roman"/>
          <w:sz w:val="24"/>
          <w:szCs w:val="24"/>
        </w:rPr>
        <w:t xml:space="preserve">Asimismo, siguiendo al artículo 9 del Reglamento sobre la elaboración y defensa de los </w:t>
      </w:r>
      <w:proofErr w:type="spellStart"/>
      <w:r w:rsidRPr="00D8542D">
        <w:rPr>
          <w:rFonts w:ascii="Times New Roman" w:hAnsi="Times New Roman"/>
          <w:sz w:val="24"/>
          <w:szCs w:val="24"/>
        </w:rPr>
        <w:t>TFGs</w:t>
      </w:r>
      <w:proofErr w:type="spellEnd"/>
      <w:r w:rsidRPr="00D8542D">
        <w:rPr>
          <w:rFonts w:ascii="Times New Roman" w:hAnsi="Times New Roman"/>
          <w:sz w:val="24"/>
          <w:szCs w:val="24"/>
        </w:rPr>
        <w:t xml:space="preserve"> en la UPV/EHU:</w:t>
      </w:r>
    </w:p>
    <w:p w14:paraId="4287E4D3" w14:textId="2A416C6B" w:rsidR="008A7942" w:rsidRPr="00D8542D" w:rsidRDefault="00425A24" w:rsidP="00425A24">
      <w:pPr>
        <w:jc w:val="both"/>
        <w:rPr>
          <w:rFonts w:ascii="Times New Roman" w:hAnsi="Times New Roman"/>
          <w:sz w:val="24"/>
          <w:szCs w:val="24"/>
        </w:rPr>
      </w:pPr>
      <w:r w:rsidRPr="00D8542D">
        <w:rPr>
          <w:rFonts w:ascii="Times New Roman" w:hAnsi="Times New Roman"/>
          <w:sz w:val="24"/>
          <w:szCs w:val="24"/>
        </w:rPr>
        <w:t xml:space="preserve">En aquellos casos que el TFG implique algún tipo de actividad investigadora con seres humanos, sus datos y sus muestras. La persona tutora será responsable de identificar esta </w:t>
      </w:r>
      <w:r w:rsidRPr="00D8542D">
        <w:rPr>
          <w:rFonts w:ascii="Times New Roman" w:hAnsi="Times New Roman"/>
          <w:sz w:val="24"/>
          <w:szCs w:val="24"/>
        </w:rPr>
        <w:lastRenderedPageBreak/>
        <w:t>situación y de velar por que el</w:t>
      </w:r>
      <w:r w:rsidR="001F666C" w:rsidRPr="00D8542D">
        <w:rPr>
          <w:rFonts w:ascii="Times New Roman" w:hAnsi="Times New Roman"/>
          <w:sz w:val="24"/>
          <w:szCs w:val="24"/>
        </w:rPr>
        <w:t>/</w:t>
      </w:r>
      <w:r w:rsidRPr="00D8542D">
        <w:rPr>
          <w:rFonts w:ascii="Times New Roman" w:hAnsi="Times New Roman"/>
          <w:sz w:val="24"/>
          <w:szCs w:val="24"/>
        </w:rPr>
        <w:t>la estudiante valore, con su asesoramiento la relevancia de las implicaciones éticas y siga las directrices específicas vigentes para los trabajos académicos</w:t>
      </w:r>
      <w:r w:rsidR="008A7942" w:rsidRPr="00D8542D">
        <w:rPr>
          <w:rFonts w:ascii="Times New Roman" w:hAnsi="Times New Roman"/>
          <w:sz w:val="24"/>
          <w:szCs w:val="24"/>
        </w:rPr>
        <w:t xml:space="preserve">. Aquí se podrá encontrar la </w:t>
      </w:r>
      <w:hyperlink r:id="rId16" w:history="1">
        <w:r w:rsidR="008A7942" w:rsidRPr="008121D0">
          <w:rPr>
            <w:rStyle w:val="Hipervnculo"/>
            <w:sz w:val="24"/>
            <w:szCs w:val="24"/>
          </w:rPr>
          <w:t>guía de la Facultad de Educación de B</w:t>
        </w:r>
        <w:r w:rsidR="008121D0" w:rsidRPr="008121D0">
          <w:rPr>
            <w:rStyle w:val="Hipervnculo"/>
            <w:sz w:val="24"/>
            <w:szCs w:val="24"/>
          </w:rPr>
          <w:t>i</w:t>
        </w:r>
        <w:r w:rsidR="008A7942" w:rsidRPr="008121D0">
          <w:rPr>
            <w:rStyle w:val="Hipervnculo"/>
            <w:sz w:val="24"/>
            <w:szCs w:val="24"/>
          </w:rPr>
          <w:t>lbao</w:t>
        </w:r>
        <w:r w:rsidRPr="008121D0">
          <w:rPr>
            <w:rStyle w:val="Hipervnculo"/>
            <w:sz w:val="24"/>
            <w:szCs w:val="24"/>
          </w:rPr>
          <w:t xml:space="preserve"> </w:t>
        </w:r>
        <w:r w:rsidR="008A7942" w:rsidRPr="008121D0">
          <w:rPr>
            <w:rStyle w:val="Hipervnculo"/>
            <w:sz w:val="24"/>
            <w:szCs w:val="24"/>
          </w:rPr>
          <w:t xml:space="preserve">sobre las implicaciones éticas de los </w:t>
        </w:r>
        <w:proofErr w:type="spellStart"/>
        <w:r w:rsidR="008A7942" w:rsidRPr="008121D0">
          <w:rPr>
            <w:rStyle w:val="Hipervnculo"/>
            <w:sz w:val="24"/>
            <w:szCs w:val="24"/>
          </w:rPr>
          <w:t>TFGs</w:t>
        </w:r>
        <w:proofErr w:type="spellEnd"/>
      </w:hyperlink>
      <w:r w:rsidR="008A7942" w:rsidRPr="00D8542D">
        <w:rPr>
          <w:rFonts w:ascii="Times New Roman" w:hAnsi="Times New Roman"/>
          <w:sz w:val="24"/>
          <w:szCs w:val="24"/>
        </w:rPr>
        <w:t xml:space="preserve">. </w:t>
      </w:r>
    </w:p>
    <w:p w14:paraId="02F28AF7" w14:textId="26AF0C9A" w:rsidR="00425A24" w:rsidRPr="00D8542D" w:rsidRDefault="00425A24" w:rsidP="00425A24">
      <w:pPr>
        <w:jc w:val="both"/>
        <w:rPr>
          <w:rFonts w:ascii="Times New Roman" w:hAnsi="Times New Roman"/>
          <w:sz w:val="24"/>
          <w:szCs w:val="24"/>
        </w:rPr>
      </w:pPr>
      <w:r w:rsidRPr="00D8542D">
        <w:rPr>
          <w:rFonts w:ascii="Times New Roman" w:hAnsi="Times New Roman"/>
          <w:sz w:val="24"/>
          <w:szCs w:val="24"/>
        </w:rPr>
        <w:t xml:space="preserve">En el caso de trabajos que por razones académicas utilicen, secundariamente, información derivada de otras actividades académicas desarrolladas (por ejemplo, prácticas, etc.) y siempre cumpliendo con lo establecido en el </w:t>
      </w:r>
      <w:hyperlink r:id="rId17" w:history="1">
        <w:r w:rsidRPr="00D8542D">
          <w:rPr>
            <w:rStyle w:val="Hipervnculo"/>
            <w:sz w:val="24"/>
            <w:szCs w:val="24"/>
          </w:rPr>
          <w:t xml:space="preserve">artículo </w:t>
        </w:r>
        <w:r w:rsidR="00BB24FE" w:rsidRPr="00D8542D">
          <w:rPr>
            <w:rStyle w:val="Hipervnculo"/>
            <w:sz w:val="24"/>
            <w:szCs w:val="24"/>
          </w:rPr>
          <w:t>9 (punto 3) de la normativa general de la UPV/EHU</w:t>
        </w:r>
      </w:hyperlink>
      <w:r w:rsidRPr="00D8542D">
        <w:rPr>
          <w:rFonts w:ascii="Times New Roman" w:hAnsi="Times New Roman"/>
          <w:sz w:val="24"/>
          <w:szCs w:val="24"/>
        </w:rPr>
        <w:t xml:space="preserve"> respecto al tratamiento de la información de modo anonimizado, garantizando la no identificación de las personas implicadas, no será necesario aportar documentación adicionas, pero sí indicar explícitamente en el trabajo la fuente de la información empleada y el modo en el que se ha garantizado la </w:t>
      </w:r>
      <w:proofErr w:type="spellStart"/>
      <w:r w:rsidRPr="00D8542D">
        <w:rPr>
          <w:rFonts w:ascii="Times New Roman" w:hAnsi="Times New Roman"/>
          <w:sz w:val="24"/>
          <w:szCs w:val="24"/>
        </w:rPr>
        <w:t>anonimización</w:t>
      </w:r>
      <w:proofErr w:type="spellEnd"/>
      <w:r w:rsidRPr="00D8542D">
        <w:rPr>
          <w:rFonts w:ascii="Times New Roman" w:hAnsi="Times New Roman"/>
          <w:sz w:val="24"/>
          <w:szCs w:val="24"/>
        </w:rPr>
        <w:t>, aspectos que las personas tutoras deben supervisar con especial atención</w:t>
      </w:r>
      <w:r w:rsidR="001F666C" w:rsidRPr="00D8542D">
        <w:rPr>
          <w:rFonts w:ascii="Times New Roman" w:hAnsi="Times New Roman"/>
          <w:sz w:val="24"/>
          <w:szCs w:val="24"/>
        </w:rPr>
        <w:t>.</w:t>
      </w:r>
      <w:r w:rsidRPr="00D8542D">
        <w:rPr>
          <w:rFonts w:ascii="Times New Roman" w:hAnsi="Times New Roman"/>
          <w:sz w:val="24"/>
          <w:szCs w:val="24"/>
        </w:rPr>
        <w:t xml:space="preserve"> </w:t>
      </w:r>
    </w:p>
    <w:p w14:paraId="463A79CC" w14:textId="77777777" w:rsidR="00425A24" w:rsidRPr="00D8542D" w:rsidRDefault="00425A24" w:rsidP="00425A24">
      <w:pPr>
        <w:jc w:val="both"/>
        <w:rPr>
          <w:rFonts w:ascii="Times New Roman" w:hAnsi="Times New Roman"/>
          <w:sz w:val="24"/>
          <w:szCs w:val="24"/>
        </w:rPr>
      </w:pPr>
    </w:p>
    <w:p w14:paraId="6B1781F2" w14:textId="6326F9BD" w:rsidR="00425A24" w:rsidRPr="00D8542D" w:rsidRDefault="00425A24" w:rsidP="00425A24">
      <w:pPr>
        <w:pStyle w:val="Estilo54"/>
        <w:jc w:val="left"/>
        <w:rPr>
          <w:b/>
          <w:bCs/>
          <w:sz w:val="24"/>
          <w:lang w:val="eu-ES"/>
        </w:rPr>
      </w:pPr>
      <w:r w:rsidRPr="00D8542D">
        <w:rPr>
          <w:b/>
          <w:bCs/>
          <w:sz w:val="24"/>
          <w:lang w:val="eu-ES"/>
        </w:rPr>
        <w:t xml:space="preserve">ANEXO X  </w:t>
      </w:r>
      <w:proofErr w:type="spellStart"/>
      <w:r w:rsidRPr="00D8542D">
        <w:rPr>
          <w:b/>
          <w:bCs/>
          <w:sz w:val="24"/>
          <w:lang w:val="eu-ES"/>
        </w:rPr>
        <w:t>Otros</w:t>
      </w:r>
      <w:proofErr w:type="spellEnd"/>
      <w:r w:rsidRPr="00D8542D">
        <w:rPr>
          <w:b/>
          <w:bCs/>
          <w:sz w:val="24"/>
          <w:lang w:val="eu-ES"/>
        </w:rPr>
        <w:t xml:space="preserve"> </w:t>
      </w:r>
      <w:proofErr w:type="spellStart"/>
      <w:r w:rsidRPr="00D8542D">
        <w:rPr>
          <w:b/>
          <w:bCs/>
          <w:sz w:val="24"/>
          <w:lang w:val="eu-ES"/>
        </w:rPr>
        <w:t>anexos</w:t>
      </w:r>
      <w:proofErr w:type="spellEnd"/>
    </w:p>
    <w:p w14:paraId="1CF0D522" w14:textId="4C4FFB4D" w:rsidR="001F666C" w:rsidRPr="00D8542D" w:rsidRDefault="001F666C" w:rsidP="00D81956">
      <w:pPr>
        <w:jc w:val="both"/>
        <w:rPr>
          <w:rFonts w:ascii="Times New Roman" w:hAnsi="Times New Roman"/>
          <w:sz w:val="24"/>
          <w:szCs w:val="24"/>
        </w:rPr>
      </w:pPr>
      <w:r w:rsidRPr="00D8542D">
        <w:rPr>
          <w:rFonts w:ascii="Times New Roman" w:hAnsi="Times New Roman"/>
          <w:sz w:val="24"/>
          <w:szCs w:val="24"/>
        </w:rPr>
        <w:t>También</w:t>
      </w:r>
      <w:r w:rsidR="001F0ED3" w:rsidRPr="00D8542D">
        <w:rPr>
          <w:rFonts w:ascii="Times New Roman" w:hAnsi="Times New Roman"/>
          <w:sz w:val="24"/>
          <w:szCs w:val="24"/>
        </w:rPr>
        <w:t xml:space="preserve"> se pueden incluir opcionalmente</w:t>
      </w:r>
      <w:r w:rsidR="00DD67AD" w:rsidRPr="00D8542D">
        <w:rPr>
          <w:rFonts w:ascii="Times New Roman" w:hAnsi="Times New Roman"/>
          <w:sz w:val="24"/>
          <w:szCs w:val="24"/>
        </w:rPr>
        <w:t xml:space="preserve"> en </w:t>
      </w:r>
      <w:r w:rsidRPr="00D8542D">
        <w:rPr>
          <w:rFonts w:ascii="Times New Roman" w:hAnsi="Times New Roman"/>
          <w:sz w:val="24"/>
          <w:szCs w:val="24"/>
        </w:rPr>
        <w:t xml:space="preserve">este apartado </w:t>
      </w:r>
      <w:r w:rsidR="00DD67AD" w:rsidRPr="00D8542D">
        <w:rPr>
          <w:rFonts w:ascii="Times New Roman" w:hAnsi="Times New Roman"/>
          <w:sz w:val="24"/>
          <w:szCs w:val="24"/>
        </w:rPr>
        <w:t xml:space="preserve">aquellos aspectos </w:t>
      </w:r>
      <w:r w:rsidRPr="00D8542D">
        <w:rPr>
          <w:rFonts w:ascii="Times New Roman" w:hAnsi="Times New Roman"/>
          <w:sz w:val="24"/>
          <w:szCs w:val="24"/>
        </w:rPr>
        <w:t xml:space="preserve">(cuadros, imágenes, tablas, documentación complementaria, etc.) </w:t>
      </w:r>
      <w:r w:rsidR="00DD67AD" w:rsidRPr="00D8542D">
        <w:rPr>
          <w:rFonts w:ascii="Times New Roman" w:hAnsi="Times New Roman"/>
          <w:sz w:val="24"/>
          <w:szCs w:val="24"/>
        </w:rPr>
        <w:t xml:space="preserve">que </w:t>
      </w:r>
      <w:r w:rsidRPr="00D8542D">
        <w:rPr>
          <w:rFonts w:ascii="Times New Roman" w:hAnsi="Times New Roman"/>
          <w:sz w:val="24"/>
          <w:szCs w:val="24"/>
        </w:rPr>
        <w:t>permitan comprender mejor</w:t>
      </w:r>
      <w:r w:rsidR="00F46EEB" w:rsidRPr="00D8542D">
        <w:rPr>
          <w:rFonts w:ascii="Times New Roman" w:hAnsi="Times New Roman"/>
          <w:sz w:val="24"/>
          <w:szCs w:val="24"/>
        </w:rPr>
        <w:t xml:space="preserve"> </w:t>
      </w:r>
      <w:r w:rsidR="00DD67AD" w:rsidRPr="00D8542D">
        <w:rPr>
          <w:rFonts w:ascii="Times New Roman" w:hAnsi="Times New Roman"/>
          <w:sz w:val="24"/>
          <w:szCs w:val="24"/>
        </w:rPr>
        <w:t>el tema en cuestión</w:t>
      </w:r>
      <w:r w:rsidRPr="00D8542D">
        <w:rPr>
          <w:rFonts w:ascii="Times New Roman" w:hAnsi="Times New Roman"/>
          <w:sz w:val="24"/>
          <w:szCs w:val="24"/>
        </w:rPr>
        <w:t>.</w:t>
      </w:r>
      <w:r w:rsidR="005C0980">
        <w:rPr>
          <w:rFonts w:ascii="Times New Roman" w:hAnsi="Times New Roman"/>
          <w:sz w:val="24"/>
          <w:szCs w:val="24"/>
        </w:rPr>
        <w:t xml:space="preserve"> </w:t>
      </w:r>
      <w:r w:rsidR="00DD67AD" w:rsidRPr="00D8542D">
        <w:rPr>
          <w:rFonts w:ascii="Times New Roman" w:hAnsi="Times New Roman"/>
          <w:sz w:val="24"/>
          <w:szCs w:val="24"/>
        </w:rPr>
        <w:t xml:space="preserve">Si se adjunta más de un anexo, </w:t>
      </w:r>
      <w:r w:rsidRPr="00D8542D">
        <w:rPr>
          <w:rFonts w:ascii="Times New Roman" w:hAnsi="Times New Roman"/>
          <w:sz w:val="24"/>
          <w:szCs w:val="24"/>
        </w:rPr>
        <w:t xml:space="preserve">estos se </w:t>
      </w:r>
      <w:r w:rsidR="00DD67AD" w:rsidRPr="00D8542D">
        <w:rPr>
          <w:rFonts w:ascii="Times New Roman" w:hAnsi="Times New Roman"/>
          <w:sz w:val="24"/>
          <w:szCs w:val="24"/>
        </w:rPr>
        <w:t>presenta</w:t>
      </w:r>
      <w:r w:rsidRPr="00D8542D">
        <w:rPr>
          <w:rFonts w:ascii="Times New Roman" w:hAnsi="Times New Roman"/>
          <w:sz w:val="24"/>
          <w:szCs w:val="24"/>
        </w:rPr>
        <w:t>rán</w:t>
      </w:r>
      <w:r w:rsidR="00DD67AD" w:rsidRPr="00D8542D">
        <w:rPr>
          <w:rFonts w:ascii="Times New Roman" w:hAnsi="Times New Roman"/>
          <w:sz w:val="24"/>
          <w:szCs w:val="24"/>
        </w:rPr>
        <w:t xml:space="preserve"> en páginas independientes y con un </w:t>
      </w:r>
      <w:r w:rsidR="00746EEC" w:rsidRPr="00D8542D">
        <w:rPr>
          <w:rFonts w:ascii="Times New Roman" w:hAnsi="Times New Roman"/>
          <w:sz w:val="24"/>
          <w:szCs w:val="24"/>
        </w:rPr>
        <w:t>título</w:t>
      </w:r>
      <w:r w:rsidR="00DD67AD" w:rsidRPr="00D8542D">
        <w:rPr>
          <w:rFonts w:ascii="Times New Roman" w:hAnsi="Times New Roman"/>
          <w:sz w:val="24"/>
          <w:szCs w:val="24"/>
        </w:rPr>
        <w:t xml:space="preserve"> sencillo que facilite su comprensión, numerado en orden ascendente.</w:t>
      </w:r>
      <w:r w:rsidR="005C0980">
        <w:rPr>
          <w:rFonts w:ascii="Times New Roman" w:hAnsi="Times New Roman"/>
          <w:sz w:val="24"/>
          <w:szCs w:val="24"/>
        </w:rPr>
        <w:t xml:space="preserve"> </w:t>
      </w:r>
      <w:r w:rsidRPr="00D8542D">
        <w:rPr>
          <w:rFonts w:ascii="Times New Roman" w:hAnsi="Times New Roman"/>
          <w:sz w:val="24"/>
          <w:szCs w:val="24"/>
        </w:rPr>
        <w:t xml:space="preserve">Estos serán mencionados en el cuerpo del texto en el lugar que corresponda. </w:t>
      </w:r>
    </w:p>
    <w:p w14:paraId="5C70BBFF" w14:textId="77777777" w:rsidR="00DD67AD" w:rsidRPr="00D8542D" w:rsidRDefault="00DD67AD" w:rsidP="00425A24">
      <w:pPr>
        <w:jc w:val="both"/>
        <w:rPr>
          <w:rFonts w:ascii="Times New Roman" w:hAnsi="Times New Roman"/>
          <w:sz w:val="24"/>
          <w:szCs w:val="24"/>
        </w:rPr>
      </w:pPr>
    </w:p>
    <w:p w14:paraId="6BE8FECD" w14:textId="77777777" w:rsidR="00DD67AD" w:rsidRPr="00D8542D" w:rsidRDefault="00DD67AD" w:rsidP="00425A24">
      <w:pPr>
        <w:jc w:val="both"/>
        <w:rPr>
          <w:rFonts w:ascii="Times New Roman" w:hAnsi="Times New Roman"/>
          <w:sz w:val="24"/>
          <w:szCs w:val="24"/>
        </w:rPr>
      </w:pPr>
    </w:p>
    <w:p w14:paraId="6483DE27" w14:textId="77777777" w:rsidR="00DD67AD" w:rsidRPr="00D8542D" w:rsidRDefault="00DD67AD" w:rsidP="00DD67AD">
      <w:pPr>
        <w:pStyle w:val="Textonotapie"/>
        <w:rPr>
          <w:rFonts w:ascii="Times New Roman" w:hAnsi="Times New Roman"/>
          <w:lang w:eastAsia="es-ES"/>
        </w:rPr>
      </w:pPr>
    </w:p>
    <w:p w14:paraId="31EE7CB9" w14:textId="77777777" w:rsidR="00DD67AD" w:rsidRPr="00D8542D" w:rsidRDefault="00DD67AD" w:rsidP="00DD67AD">
      <w:pPr>
        <w:spacing w:before="120" w:after="360" w:line="360" w:lineRule="exact"/>
        <w:jc w:val="both"/>
        <w:rPr>
          <w:rFonts w:ascii="Times New Roman" w:hAnsi="Times New Roman"/>
          <w:sz w:val="24"/>
          <w:szCs w:val="24"/>
        </w:rPr>
      </w:pPr>
    </w:p>
    <w:p w14:paraId="25339708" w14:textId="77777777" w:rsidR="00DD67AD" w:rsidRPr="00D8542D" w:rsidRDefault="00DD67AD" w:rsidP="00DD67AD">
      <w:pPr>
        <w:spacing w:before="120" w:after="360" w:line="360" w:lineRule="exact"/>
        <w:jc w:val="both"/>
        <w:rPr>
          <w:rFonts w:ascii="Times New Roman" w:hAnsi="Times New Roman"/>
          <w:sz w:val="24"/>
          <w:szCs w:val="24"/>
        </w:rPr>
      </w:pPr>
    </w:p>
    <w:p w14:paraId="4735CEDE" w14:textId="77777777" w:rsidR="00DD67AD" w:rsidRPr="00D8542D" w:rsidRDefault="00DD67AD" w:rsidP="00DD67AD">
      <w:pPr>
        <w:spacing w:before="120" w:after="360" w:line="360" w:lineRule="exact"/>
        <w:jc w:val="both"/>
        <w:rPr>
          <w:rFonts w:ascii="Times New Roman" w:hAnsi="Times New Roman"/>
          <w:sz w:val="24"/>
          <w:szCs w:val="24"/>
        </w:rPr>
      </w:pPr>
    </w:p>
    <w:sectPr w:rsidR="00DD67AD" w:rsidRPr="00D8542D" w:rsidSect="00F92B29">
      <w:headerReference w:type="default" r:id="rId18"/>
      <w:footerReference w:type="default" r:id="rId1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126AD" w14:textId="77777777" w:rsidR="003E51AD" w:rsidRDefault="003E51AD" w:rsidP="00DD67AD">
      <w:pPr>
        <w:spacing w:after="0" w:line="240" w:lineRule="auto"/>
      </w:pPr>
      <w:r>
        <w:separator/>
      </w:r>
    </w:p>
  </w:endnote>
  <w:endnote w:type="continuationSeparator" w:id="0">
    <w:p w14:paraId="7D30210F" w14:textId="77777777" w:rsidR="003E51AD" w:rsidRDefault="003E51AD" w:rsidP="00DD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EHUSans">
    <w:altName w:val="Calibri"/>
    <w:charset w:val="FF"/>
    <w:family w:val="modern"/>
    <w:notTrueType/>
    <w:pitch w:val="variable"/>
    <w:sig w:usb0="800000A7" w:usb1="40000042" w:usb2="02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CE92C" w14:textId="77777777" w:rsidR="00147879" w:rsidRDefault="00147879" w:rsidP="00DD67AD">
    <w:pPr>
      <w:pStyle w:val="Piedepgina"/>
      <w:tabs>
        <w:tab w:val="clear" w:pos="4252"/>
        <w:tab w:val="clear" w:pos="8504"/>
        <w:tab w:val="center" w:pos="4251"/>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CF668" w14:textId="77777777" w:rsidR="003E51AD" w:rsidRDefault="003E51AD" w:rsidP="00DD67AD">
      <w:pPr>
        <w:spacing w:after="0" w:line="240" w:lineRule="auto"/>
      </w:pPr>
      <w:r>
        <w:separator/>
      </w:r>
    </w:p>
  </w:footnote>
  <w:footnote w:type="continuationSeparator" w:id="0">
    <w:p w14:paraId="5DACA94C" w14:textId="77777777" w:rsidR="003E51AD" w:rsidRDefault="003E51AD" w:rsidP="00DD67AD">
      <w:pPr>
        <w:spacing w:after="0" w:line="240" w:lineRule="auto"/>
      </w:pPr>
      <w:r>
        <w:continuationSeparator/>
      </w:r>
    </w:p>
  </w:footnote>
  <w:footnote w:id="1">
    <w:p w14:paraId="21F65349" w14:textId="77777777" w:rsidR="00147879" w:rsidRDefault="00147879" w:rsidP="00DD67AD">
      <w:pPr>
        <w:pStyle w:val="Estilo48"/>
      </w:pPr>
      <w:r w:rsidRPr="005F19DA">
        <w:rPr>
          <w:rStyle w:val="Refdenotaalpie"/>
        </w:rPr>
        <w:footnoteRef/>
      </w:r>
      <w:r w:rsidRPr="005F19DA">
        <w:rPr>
          <w:rFonts w:eastAsia="Times New Roman"/>
          <w:lang w:eastAsia="es-ES"/>
        </w:rPr>
        <w:t xml:space="preserve"> El índice es el esquema que facilita el manejo de</w:t>
      </w:r>
      <w:r>
        <w:rPr>
          <w:rFonts w:eastAsia="Times New Roman"/>
          <w:lang w:eastAsia="es-ES"/>
        </w:rPr>
        <w:t xml:space="preserve"> tu </w:t>
      </w:r>
      <w:r w:rsidRPr="005F19DA">
        <w:rPr>
          <w:rFonts w:eastAsia="Times New Roman"/>
          <w:lang w:eastAsia="es-ES"/>
        </w:rPr>
        <w:t>TFG</w:t>
      </w:r>
      <w:r>
        <w:rPr>
          <w:rFonts w:eastAsia="Times New Roman"/>
          <w:lang w:eastAsia="es-ES"/>
        </w:rPr>
        <w:t xml:space="preserve"> y en él </w:t>
      </w:r>
      <w:r w:rsidRPr="005F19DA">
        <w:rPr>
          <w:rFonts w:eastAsia="Times New Roman"/>
          <w:lang w:eastAsia="es-ES"/>
        </w:rPr>
        <w:t xml:space="preserve">aparecen ordenados </w:t>
      </w:r>
      <w:r>
        <w:rPr>
          <w:rFonts w:eastAsia="Times New Roman"/>
          <w:lang w:eastAsia="es-ES"/>
        </w:rPr>
        <w:t xml:space="preserve">sus </w:t>
      </w:r>
      <w:r w:rsidRPr="005F19DA">
        <w:rPr>
          <w:rFonts w:eastAsia="Times New Roman"/>
          <w:lang w:eastAsia="es-ES"/>
        </w:rPr>
        <w:t>principales apartados</w:t>
      </w:r>
      <w:r>
        <w:rPr>
          <w:rFonts w:eastAsia="Times New Roman"/>
          <w:lang w:eastAsia="es-ES"/>
        </w:rPr>
        <w:t>.  S</w:t>
      </w:r>
      <w:r w:rsidRPr="005F19DA">
        <w:t>e centra entre los dos márgenes de la hoja, antes del cuerpo escrito</w:t>
      </w:r>
      <w:r>
        <w:t xml:space="preserve">, </w:t>
      </w:r>
      <w:r w:rsidRPr="005F19DA">
        <w:t xml:space="preserve">y a continuación de la portada. A la izquierda se sitúan los títulos y subtítulos, y a la derecha, separados por puntos, la página que corresponde a cada uno de ellos. </w:t>
      </w:r>
    </w:p>
    <w:p w14:paraId="01E5D796" w14:textId="77777777" w:rsidR="00147879" w:rsidRPr="005F19DA" w:rsidRDefault="00147879" w:rsidP="00DD67AD">
      <w:pPr>
        <w:pStyle w:val="Estilo48"/>
      </w:pPr>
      <w:r w:rsidRPr="005F19DA">
        <w:t>Para ello puedes hacer una tabla con bordes transparentes, a dos columnas y tantas filas como epígrafes t</w:t>
      </w:r>
      <w:r>
        <w:t>enga</w:t>
      </w:r>
      <w:r w:rsidRPr="005F19DA">
        <w:t xml:space="preserve"> el TFG. </w:t>
      </w:r>
      <w:r>
        <w:t>También puedes hacerlo automáticamente, utilizando el procedimiento que Word-2007 te ofrece, y que posteriormente te explicaremos.</w:t>
      </w:r>
    </w:p>
  </w:footnote>
  <w:footnote w:id="2">
    <w:p w14:paraId="698C5494" w14:textId="0A5DD5E4" w:rsidR="00147879" w:rsidRPr="005F19DA" w:rsidRDefault="00147879" w:rsidP="00DD67AD">
      <w:pPr>
        <w:pStyle w:val="Estilo48"/>
      </w:pPr>
      <w:r w:rsidRPr="005F19DA">
        <w:footnoteRef/>
      </w:r>
      <w:r w:rsidRPr="005F19DA">
        <w:t xml:space="preserve">  Debe ser </w:t>
      </w:r>
      <w:r>
        <w:t xml:space="preserve">claro </w:t>
      </w:r>
      <w:r w:rsidRPr="005F19DA">
        <w:t xml:space="preserve">–no más de 10-15 palabras-, </w:t>
      </w:r>
      <w:r>
        <w:t>atractivo</w:t>
      </w:r>
      <w:r w:rsidRPr="005F19DA">
        <w:t xml:space="preserve"> y significativo (relacionando el objetivo del TFG y </w:t>
      </w:r>
      <w:r w:rsidR="00F00A3F">
        <w:t>el contexto de estudio</w:t>
      </w:r>
      <w:r>
        <w:t>).</w:t>
      </w:r>
      <w:r w:rsidRPr="005F19DA">
        <w:t xml:space="preserve"> </w:t>
      </w:r>
    </w:p>
    <w:p w14:paraId="4795AFB9" w14:textId="77777777" w:rsidR="00147879" w:rsidRPr="005F19DA" w:rsidRDefault="00147879" w:rsidP="00DD67AD">
      <w:pPr>
        <w:pStyle w:val="Estilo48"/>
      </w:pPr>
    </w:p>
  </w:footnote>
  <w:footnote w:id="3">
    <w:p w14:paraId="376CF582" w14:textId="77777777" w:rsidR="00F00A3F" w:rsidRPr="005F19DA" w:rsidRDefault="00F00A3F" w:rsidP="00F00A3F">
      <w:pPr>
        <w:pStyle w:val="Estilo48"/>
      </w:pPr>
      <w:r w:rsidRPr="005F19DA">
        <w:rPr>
          <w:rStyle w:val="Refdenotaalpie"/>
        </w:rPr>
        <w:footnoteRef/>
      </w:r>
      <w:r w:rsidRPr="005F19DA">
        <w:t xml:space="preserve"> Esta nota a pie </w:t>
      </w:r>
      <w:r>
        <w:t xml:space="preserve">de página </w:t>
      </w:r>
      <w:r w:rsidRPr="005F19DA">
        <w:t xml:space="preserve">se ha realizado eligiendo en </w:t>
      </w:r>
      <w:smartTag w:uri="urn:schemas-microsoft-com:office:smarttags" w:element="PersonName">
        <w:smartTagPr>
          <w:attr w:name="ProductID" w:val="la Barra"/>
        </w:smartTagPr>
        <w:r w:rsidRPr="005F19DA">
          <w:t>la Barra</w:t>
        </w:r>
      </w:smartTag>
      <w:r w:rsidRPr="005F19DA">
        <w:t xml:space="preserve"> de herramientas de Word 2007, la opción Referencias/Insertar nota al pie.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321FB" w14:textId="2BF6418D" w:rsidR="00147879" w:rsidRDefault="00147879" w:rsidP="000B7B66">
    <w:pPr>
      <w:pStyle w:val="Encabezado"/>
      <w:jc w:val="both"/>
    </w:pPr>
    <w:r>
      <w:rPr>
        <w:b/>
        <w:sz w:val="18"/>
        <w:szCs w:val="18"/>
      </w:rPr>
      <w:t>Trabajo de Fin de Grado</w:t>
    </w:r>
    <w:r w:rsidRPr="002349A7">
      <w:rPr>
        <w:sz w:val="18"/>
        <w:szCs w:val="18"/>
      </w:rPr>
      <w:t xml:space="preserve">. </w:t>
    </w:r>
    <w:r>
      <w:rPr>
        <w:sz w:val="18"/>
        <w:szCs w:val="18"/>
      </w:rPr>
      <w:t xml:space="preserve">Facultad de Educación de Bilbao                                                       </w:t>
    </w:r>
    <w:r w:rsidR="00B007AA">
      <w:fldChar w:fldCharType="begin"/>
    </w:r>
    <w:r>
      <w:instrText xml:space="preserve"> PAGE   \* MERGEFORMAT </w:instrText>
    </w:r>
    <w:r w:rsidR="00B007AA">
      <w:fldChar w:fldCharType="separate"/>
    </w:r>
    <w:r w:rsidR="00532C15">
      <w:rPr>
        <w:noProof/>
      </w:rPr>
      <w:t>12</w:t>
    </w:r>
    <w:r w:rsidR="00B007AA">
      <w:rPr>
        <w:noProof/>
      </w:rPr>
      <w:fldChar w:fldCharType="end"/>
    </w:r>
  </w:p>
  <w:p w14:paraId="4F999EA4" w14:textId="77777777" w:rsidR="00147879" w:rsidRPr="0015702C" w:rsidRDefault="00147879" w:rsidP="000B7B66">
    <w:pPr>
      <w:pStyle w:val="Encabezado"/>
      <w:tabs>
        <w:tab w:val="clear" w:pos="4252"/>
        <w:tab w:val="clear" w:pos="8504"/>
        <w:tab w:val="left" w:pos="18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2E11FD"/>
    <w:multiLevelType w:val="hybridMultilevel"/>
    <w:tmpl w:val="8E84F934"/>
    <w:lvl w:ilvl="0" w:tplc="FC969624">
      <w:start w:val="1"/>
      <w:numFmt w:val="decimal"/>
      <w:lvlText w:val="%1."/>
      <w:lvlJc w:val="left"/>
      <w:pPr>
        <w:ind w:left="720" w:hanging="360"/>
      </w:pPr>
      <w:rPr>
        <w:rFonts w:eastAsia="MS PGothic" w:hint="default"/>
        <w:b/>
        <w:color w:val="000000"/>
        <w:u w:val="singl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5A302B"/>
    <w:multiLevelType w:val="hybridMultilevel"/>
    <w:tmpl w:val="424E3C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B7670"/>
    <w:multiLevelType w:val="hybridMultilevel"/>
    <w:tmpl w:val="1474F04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FCF2C0E"/>
    <w:multiLevelType w:val="hybridMultilevel"/>
    <w:tmpl w:val="B4CEBD48"/>
    <w:lvl w:ilvl="0" w:tplc="98D4627C">
      <w:start w:val="1"/>
      <w:numFmt w:val="decimal"/>
      <w:lvlText w:val="%1."/>
      <w:lvlJc w:val="left"/>
      <w:pPr>
        <w:ind w:left="1440" w:hanging="360"/>
      </w:pPr>
      <w:rPr>
        <w:rFonts w:hint="default"/>
        <w:b/>
      </w:rPr>
    </w:lvl>
    <w:lvl w:ilvl="1" w:tplc="042D0019" w:tentative="1">
      <w:start w:val="1"/>
      <w:numFmt w:val="lowerLetter"/>
      <w:lvlText w:val="%2."/>
      <w:lvlJc w:val="left"/>
      <w:pPr>
        <w:ind w:left="2160" w:hanging="360"/>
      </w:pPr>
    </w:lvl>
    <w:lvl w:ilvl="2" w:tplc="042D001B" w:tentative="1">
      <w:start w:val="1"/>
      <w:numFmt w:val="lowerRoman"/>
      <w:lvlText w:val="%3."/>
      <w:lvlJc w:val="right"/>
      <w:pPr>
        <w:ind w:left="2880" w:hanging="180"/>
      </w:pPr>
    </w:lvl>
    <w:lvl w:ilvl="3" w:tplc="042D000F" w:tentative="1">
      <w:start w:val="1"/>
      <w:numFmt w:val="decimal"/>
      <w:lvlText w:val="%4."/>
      <w:lvlJc w:val="left"/>
      <w:pPr>
        <w:ind w:left="3600" w:hanging="360"/>
      </w:pPr>
    </w:lvl>
    <w:lvl w:ilvl="4" w:tplc="042D0019" w:tentative="1">
      <w:start w:val="1"/>
      <w:numFmt w:val="lowerLetter"/>
      <w:lvlText w:val="%5."/>
      <w:lvlJc w:val="left"/>
      <w:pPr>
        <w:ind w:left="4320" w:hanging="360"/>
      </w:pPr>
    </w:lvl>
    <w:lvl w:ilvl="5" w:tplc="042D001B" w:tentative="1">
      <w:start w:val="1"/>
      <w:numFmt w:val="lowerRoman"/>
      <w:lvlText w:val="%6."/>
      <w:lvlJc w:val="right"/>
      <w:pPr>
        <w:ind w:left="5040" w:hanging="180"/>
      </w:pPr>
    </w:lvl>
    <w:lvl w:ilvl="6" w:tplc="042D000F" w:tentative="1">
      <w:start w:val="1"/>
      <w:numFmt w:val="decimal"/>
      <w:lvlText w:val="%7."/>
      <w:lvlJc w:val="left"/>
      <w:pPr>
        <w:ind w:left="5760" w:hanging="360"/>
      </w:pPr>
    </w:lvl>
    <w:lvl w:ilvl="7" w:tplc="042D0019" w:tentative="1">
      <w:start w:val="1"/>
      <w:numFmt w:val="lowerLetter"/>
      <w:lvlText w:val="%8."/>
      <w:lvlJc w:val="left"/>
      <w:pPr>
        <w:ind w:left="6480" w:hanging="360"/>
      </w:pPr>
    </w:lvl>
    <w:lvl w:ilvl="8" w:tplc="042D001B" w:tentative="1">
      <w:start w:val="1"/>
      <w:numFmt w:val="lowerRoman"/>
      <w:lvlText w:val="%9."/>
      <w:lvlJc w:val="right"/>
      <w:pPr>
        <w:ind w:left="7200" w:hanging="180"/>
      </w:pPr>
    </w:lvl>
  </w:abstractNum>
  <w:abstractNum w:abstractNumId="5" w15:restartNumberingAfterBreak="0">
    <w:nsid w:val="10827AE9"/>
    <w:multiLevelType w:val="hybridMultilevel"/>
    <w:tmpl w:val="8B641B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C05BC"/>
    <w:multiLevelType w:val="hybridMultilevel"/>
    <w:tmpl w:val="6AE2F0F8"/>
    <w:lvl w:ilvl="0" w:tplc="01F458B0">
      <w:start w:val="1"/>
      <w:numFmt w:val="decimal"/>
      <w:lvlText w:val="%1."/>
      <w:lvlJc w:val="left"/>
      <w:pPr>
        <w:tabs>
          <w:tab w:val="num" w:pos="720"/>
        </w:tabs>
        <w:ind w:left="720" w:hanging="360"/>
      </w:pPr>
    </w:lvl>
    <w:lvl w:ilvl="1" w:tplc="E0CEF5DE" w:tentative="1">
      <w:start w:val="1"/>
      <w:numFmt w:val="decimal"/>
      <w:lvlText w:val="%2."/>
      <w:lvlJc w:val="left"/>
      <w:pPr>
        <w:tabs>
          <w:tab w:val="num" w:pos="1440"/>
        </w:tabs>
        <w:ind w:left="1440" w:hanging="360"/>
      </w:pPr>
    </w:lvl>
    <w:lvl w:ilvl="2" w:tplc="D6E24730" w:tentative="1">
      <w:start w:val="1"/>
      <w:numFmt w:val="decimal"/>
      <w:lvlText w:val="%3."/>
      <w:lvlJc w:val="left"/>
      <w:pPr>
        <w:tabs>
          <w:tab w:val="num" w:pos="2160"/>
        </w:tabs>
        <w:ind w:left="2160" w:hanging="360"/>
      </w:pPr>
    </w:lvl>
    <w:lvl w:ilvl="3" w:tplc="7EF4E060" w:tentative="1">
      <w:start w:val="1"/>
      <w:numFmt w:val="decimal"/>
      <w:lvlText w:val="%4."/>
      <w:lvlJc w:val="left"/>
      <w:pPr>
        <w:tabs>
          <w:tab w:val="num" w:pos="2880"/>
        </w:tabs>
        <w:ind w:left="2880" w:hanging="360"/>
      </w:pPr>
    </w:lvl>
    <w:lvl w:ilvl="4" w:tplc="6DAE0F04" w:tentative="1">
      <w:start w:val="1"/>
      <w:numFmt w:val="decimal"/>
      <w:lvlText w:val="%5."/>
      <w:lvlJc w:val="left"/>
      <w:pPr>
        <w:tabs>
          <w:tab w:val="num" w:pos="3600"/>
        </w:tabs>
        <w:ind w:left="3600" w:hanging="360"/>
      </w:pPr>
    </w:lvl>
    <w:lvl w:ilvl="5" w:tplc="5116469A" w:tentative="1">
      <w:start w:val="1"/>
      <w:numFmt w:val="decimal"/>
      <w:lvlText w:val="%6."/>
      <w:lvlJc w:val="left"/>
      <w:pPr>
        <w:tabs>
          <w:tab w:val="num" w:pos="4320"/>
        </w:tabs>
        <w:ind w:left="4320" w:hanging="360"/>
      </w:pPr>
    </w:lvl>
    <w:lvl w:ilvl="6" w:tplc="FE76BD20" w:tentative="1">
      <w:start w:val="1"/>
      <w:numFmt w:val="decimal"/>
      <w:lvlText w:val="%7."/>
      <w:lvlJc w:val="left"/>
      <w:pPr>
        <w:tabs>
          <w:tab w:val="num" w:pos="5040"/>
        </w:tabs>
        <w:ind w:left="5040" w:hanging="360"/>
      </w:pPr>
    </w:lvl>
    <w:lvl w:ilvl="7" w:tplc="0EC6404E" w:tentative="1">
      <w:start w:val="1"/>
      <w:numFmt w:val="decimal"/>
      <w:lvlText w:val="%8."/>
      <w:lvlJc w:val="left"/>
      <w:pPr>
        <w:tabs>
          <w:tab w:val="num" w:pos="5760"/>
        </w:tabs>
        <w:ind w:left="5760" w:hanging="360"/>
      </w:pPr>
    </w:lvl>
    <w:lvl w:ilvl="8" w:tplc="6ACA2530" w:tentative="1">
      <w:start w:val="1"/>
      <w:numFmt w:val="decimal"/>
      <w:lvlText w:val="%9."/>
      <w:lvlJc w:val="left"/>
      <w:pPr>
        <w:tabs>
          <w:tab w:val="num" w:pos="6480"/>
        </w:tabs>
        <w:ind w:left="6480" w:hanging="360"/>
      </w:pPr>
    </w:lvl>
  </w:abstractNum>
  <w:abstractNum w:abstractNumId="7" w15:restartNumberingAfterBreak="0">
    <w:nsid w:val="23967A71"/>
    <w:multiLevelType w:val="hybridMultilevel"/>
    <w:tmpl w:val="8F1E1A1C"/>
    <w:lvl w:ilvl="0" w:tplc="84644E6A">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22311B"/>
    <w:multiLevelType w:val="hybridMultilevel"/>
    <w:tmpl w:val="3D32F0B0"/>
    <w:lvl w:ilvl="0" w:tplc="FC969624">
      <w:start w:val="1"/>
      <w:numFmt w:val="decimal"/>
      <w:lvlText w:val="%1."/>
      <w:lvlJc w:val="left"/>
      <w:pPr>
        <w:ind w:left="1080" w:hanging="360"/>
      </w:pPr>
      <w:rPr>
        <w:rFonts w:eastAsia="MS PGothic" w:hint="default"/>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7871F72"/>
    <w:multiLevelType w:val="multilevel"/>
    <w:tmpl w:val="B94C222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37041F"/>
    <w:multiLevelType w:val="hybridMultilevel"/>
    <w:tmpl w:val="32F694C8"/>
    <w:lvl w:ilvl="0" w:tplc="3C481ACC">
      <w:start w:val="1"/>
      <w:numFmt w:val="decimal"/>
      <w:lvlText w:val="%1."/>
      <w:lvlJc w:val="left"/>
      <w:pPr>
        <w:ind w:left="420" w:hanging="360"/>
      </w:pPr>
      <w:rPr>
        <w:rFonts w:eastAsia="MS PGothic" w:hint="default"/>
        <w:b/>
        <w:color w:val="000000"/>
        <w:sz w:val="24"/>
      </w:rPr>
    </w:lvl>
    <w:lvl w:ilvl="1" w:tplc="042D0019">
      <w:start w:val="1"/>
      <w:numFmt w:val="lowerLetter"/>
      <w:lvlText w:val="%2."/>
      <w:lvlJc w:val="left"/>
      <w:pPr>
        <w:ind w:left="1140" w:hanging="360"/>
      </w:pPr>
    </w:lvl>
    <w:lvl w:ilvl="2" w:tplc="042D001B" w:tentative="1">
      <w:start w:val="1"/>
      <w:numFmt w:val="lowerRoman"/>
      <w:lvlText w:val="%3."/>
      <w:lvlJc w:val="right"/>
      <w:pPr>
        <w:ind w:left="1860" w:hanging="180"/>
      </w:pPr>
    </w:lvl>
    <w:lvl w:ilvl="3" w:tplc="042D000F" w:tentative="1">
      <w:start w:val="1"/>
      <w:numFmt w:val="decimal"/>
      <w:lvlText w:val="%4."/>
      <w:lvlJc w:val="left"/>
      <w:pPr>
        <w:ind w:left="2580" w:hanging="360"/>
      </w:pPr>
    </w:lvl>
    <w:lvl w:ilvl="4" w:tplc="042D0019" w:tentative="1">
      <w:start w:val="1"/>
      <w:numFmt w:val="lowerLetter"/>
      <w:lvlText w:val="%5."/>
      <w:lvlJc w:val="left"/>
      <w:pPr>
        <w:ind w:left="3300" w:hanging="360"/>
      </w:pPr>
    </w:lvl>
    <w:lvl w:ilvl="5" w:tplc="042D001B" w:tentative="1">
      <w:start w:val="1"/>
      <w:numFmt w:val="lowerRoman"/>
      <w:lvlText w:val="%6."/>
      <w:lvlJc w:val="right"/>
      <w:pPr>
        <w:ind w:left="4020" w:hanging="180"/>
      </w:pPr>
    </w:lvl>
    <w:lvl w:ilvl="6" w:tplc="042D000F" w:tentative="1">
      <w:start w:val="1"/>
      <w:numFmt w:val="decimal"/>
      <w:lvlText w:val="%7."/>
      <w:lvlJc w:val="left"/>
      <w:pPr>
        <w:ind w:left="4740" w:hanging="360"/>
      </w:pPr>
    </w:lvl>
    <w:lvl w:ilvl="7" w:tplc="042D0019" w:tentative="1">
      <w:start w:val="1"/>
      <w:numFmt w:val="lowerLetter"/>
      <w:lvlText w:val="%8."/>
      <w:lvlJc w:val="left"/>
      <w:pPr>
        <w:ind w:left="5460" w:hanging="360"/>
      </w:pPr>
    </w:lvl>
    <w:lvl w:ilvl="8" w:tplc="042D001B" w:tentative="1">
      <w:start w:val="1"/>
      <w:numFmt w:val="lowerRoman"/>
      <w:lvlText w:val="%9."/>
      <w:lvlJc w:val="right"/>
      <w:pPr>
        <w:ind w:left="6180" w:hanging="180"/>
      </w:pPr>
    </w:lvl>
  </w:abstractNum>
  <w:abstractNum w:abstractNumId="11" w15:restartNumberingAfterBreak="0">
    <w:nsid w:val="2EAC2BFC"/>
    <w:multiLevelType w:val="hybridMultilevel"/>
    <w:tmpl w:val="3F46E2EC"/>
    <w:lvl w:ilvl="0" w:tplc="FC969624">
      <w:start w:val="1"/>
      <w:numFmt w:val="decimal"/>
      <w:lvlText w:val="%1."/>
      <w:lvlJc w:val="left"/>
      <w:pPr>
        <w:ind w:left="720" w:hanging="360"/>
      </w:pPr>
      <w:rPr>
        <w:rFonts w:eastAsia="MS PGothic" w:hint="default"/>
        <w:b/>
        <w:color w:val="000000"/>
        <w:u w:val="singl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0F7628"/>
    <w:multiLevelType w:val="hybridMultilevel"/>
    <w:tmpl w:val="98162DBA"/>
    <w:lvl w:ilvl="0" w:tplc="98D4627C">
      <w:start w:val="1"/>
      <w:numFmt w:val="decimal"/>
      <w:lvlText w:val="%1."/>
      <w:lvlJc w:val="left"/>
      <w:pPr>
        <w:ind w:left="480" w:hanging="360"/>
      </w:pPr>
      <w:rPr>
        <w:rFonts w:hint="default"/>
        <w:b/>
      </w:rPr>
    </w:lvl>
    <w:lvl w:ilvl="1" w:tplc="042D0019" w:tentative="1">
      <w:start w:val="1"/>
      <w:numFmt w:val="lowerLetter"/>
      <w:lvlText w:val="%2."/>
      <w:lvlJc w:val="left"/>
      <w:pPr>
        <w:ind w:left="1200" w:hanging="360"/>
      </w:pPr>
    </w:lvl>
    <w:lvl w:ilvl="2" w:tplc="042D001B" w:tentative="1">
      <w:start w:val="1"/>
      <w:numFmt w:val="lowerRoman"/>
      <w:lvlText w:val="%3."/>
      <w:lvlJc w:val="right"/>
      <w:pPr>
        <w:ind w:left="1920" w:hanging="180"/>
      </w:pPr>
    </w:lvl>
    <w:lvl w:ilvl="3" w:tplc="042D000F" w:tentative="1">
      <w:start w:val="1"/>
      <w:numFmt w:val="decimal"/>
      <w:lvlText w:val="%4."/>
      <w:lvlJc w:val="left"/>
      <w:pPr>
        <w:ind w:left="2640" w:hanging="360"/>
      </w:pPr>
    </w:lvl>
    <w:lvl w:ilvl="4" w:tplc="042D0019" w:tentative="1">
      <w:start w:val="1"/>
      <w:numFmt w:val="lowerLetter"/>
      <w:lvlText w:val="%5."/>
      <w:lvlJc w:val="left"/>
      <w:pPr>
        <w:ind w:left="3360" w:hanging="360"/>
      </w:pPr>
    </w:lvl>
    <w:lvl w:ilvl="5" w:tplc="042D001B" w:tentative="1">
      <w:start w:val="1"/>
      <w:numFmt w:val="lowerRoman"/>
      <w:lvlText w:val="%6."/>
      <w:lvlJc w:val="right"/>
      <w:pPr>
        <w:ind w:left="4080" w:hanging="180"/>
      </w:pPr>
    </w:lvl>
    <w:lvl w:ilvl="6" w:tplc="042D000F" w:tentative="1">
      <w:start w:val="1"/>
      <w:numFmt w:val="decimal"/>
      <w:lvlText w:val="%7."/>
      <w:lvlJc w:val="left"/>
      <w:pPr>
        <w:ind w:left="4800" w:hanging="360"/>
      </w:pPr>
    </w:lvl>
    <w:lvl w:ilvl="7" w:tplc="042D0019" w:tentative="1">
      <w:start w:val="1"/>
      <w:numFmt w:val="lowerLetter"/>
      <w:lvlText w:val="%8."/>
      <w:lvlJc w:val="left"/>
      <w:pPr>
        <w:ind w:left="5520" w:hanging="360"/>
      </w:pPr>
    </w:lvl>
    <w:lvl w:ilvl="8" w:tplc="042D001B" w:tentative="1">
      <w:start w:val="1"/>
      <w:numFmt w:val="lowerRoman"/>
      <w:lvlText w:val="%9."/>
      <w:lvlJc w:val="right"/>
      <w:pPr>
        <w:ind w:left="6240" w:hanging="180"/>
      </w:pPr>
    </w:lvl>
  </w:abstractNum>
  <w:abstractNum w:abstractNumId="13" w15:restartNumberingAfterBreak="0">
    <w:nsid w:val="322C0A95"/>
    <w:multiLevelType w:val="hybridMultilevel"/>
    <w:tmpl w:val="59B4ABCC"/>
    <w:lvl w:ilvl="0" w:tplc="FC969624">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A93DA6"/>
    <w:multiLevelType w:val="hybridMultilevel"/>
    <w:tmpl w:val="7D7A38AA"/>
    <w:lvl w:ilvl="0" w:tplc="FC969624">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B73B58"/>
    <w:multiLevelType w:val="multilevel"/>
    <w:tmpl w:val="706A2D66"/>
    <w:lvl w:ilvl="0">
      <w:start w:val="1"/>
      <w:numFmt w:val="decimal"/>
      <w:pStyle w:val="Estilo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121C5F"/>
    <w:multiLevelType w:val="hybridMultilevel"/>
    <w:tmpl w:val="A3D21E92"/>
    <w:lvl w:ilvl="0" w:tplc="C750EB32">
      <w:start w:val="1"/>
      <w:numFmt w:val="decimal"/>
      <w:lvlText w:val="%1."/>
      <w:lvlJc w:val="left"/>
      <w:pPr>
        <w:ind w:left="360" w:hanging="360"/>
      </w:pPr>
      <w:rPr>
        <w:rFonts w:cs="Times New Roman" w:hint="default"/>
        <w:b w:val="0"/>
        <w:sz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17069B7"/>
    <w:multiLevelType w:val="hybridMultilevel"/>
    <w:tmpl w:val="BB3C8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766542"/>
    <w:multiLevelType w:val="hybridMultilevel"/>
    <w:tmpl w:val="E2FA479E"/>
    <w:lvl w:ilvl="0" w:tplc="3C481ACC">
      <w:start w:val="1"/>
      <w:numFmt w:val="decimal"/>
      <w:lvlText w:val="%1."/>
      <w:lvlJc w:val="left"/>
      <w:pPr>
        <w:ind w:left="420" w:hanging="360"/>
      </w:pPr>
      <w:rPr>
        <w:rFonts w:eastAsia="MS PGothic" w:hint="default"/>
        <w:b/>
        <w:color w:val="000000"/>
        <w:sz w:val="24"/>
      </w:rPr>
    </w:lvl>
    <w:lvl w:ilvl="1" w:tplc="0C0A000F">
      <w:start w:val="1"/>
      <w:numFmt w:val="decimal"/>
      <w:lvlText w:val="%2."/>
      <w:lvlJc w:val="left"/>
      <w:pPr>
        <w:ind w:left="1140" w:hanging="360"/>
      </w:pPr>
    </w:lvl>
    <w:lvl w:ilvl="2" w:tplc="042D001B" w:tentative="1">
      <w:start w:val="1"/>
      <w:numFmt w:val="lowerRoman"/>
      <w:lvlText w:val="%3."/>
      <w:lvlJc w:val="right"/>
      <w:pPr>
        <w:ind w:left="1860" w:hanging="180"/>
      </w:pPr>
    </w:lvl>
    <w:lvl w:ilvl="3" w:tplc="042D000F" w:tentative="1">
      <w:start w:val="1"/>
      <w:numFmt w:val="decimal"/>
      <w:lvlText w:val="%4."/>
      <w:lvlJc w:val="left"/>
      <w:pPr>
        <w:ind w:left="2580" w:hanging="360"/>
      </w:pPr>
    </w:lvl>
    <w:lvl w:ilvl="4" w:tplc="042D0019" w:tentative="1">
      <w:start w:val="1"/>
      <w:numFmt w:val="lowerLetter"/>
      <w:lvlText w:val="%5."/>
      <w:lvlJc w:val="left"/>
      <w:pPr>
        <w:ind w:left="3300" w:hanging="360"/>
      </w:pPr>
    </w:lvl>
    <w:lvl w:ilvl="5" w:tplc="042D001B" w:tentative="1">
      <w:start w:val="1"/>
      <w:numFmt w:val="lowerRoman"/>
      <w:lvlText w:val="%6."/>
      <w:lvlJc w:val="right"/>
      <w:pPr>
        <w:ind w:left="4020" w:hanging="180"/>
      </w:pPr>
    </w:lvl>
    <w:lvl w:ilvl="6" w:tplc="042D000F" w:tentative="1">
      <w:start w:val="1"/>
      <w:numFmt w:val="decimal"/>
      <w:lvlText w:val="%7."/>
      <w:lvlJc w:val="left"/>
      <w:pPr>
        <w:ind w:left="4740" w:hanging="360"/>
      </w:pPr>
    </w:lvl>
    <w:lvl w:ilvl="7" w:tplc="042D0019" w:tentative="1">
      <w:start w:val="1"/>
      <w:numFmt w:val="lowerLetter"/>
      <w:lvlText w:val="%8."/>
      <w:lvlJc w:val="left"/>
      <w:pPr>
        <w:ind w:left="5460" w:hanging="360"/>
      </w:pPr>
    </w:lvl>
    <w:lvl w:ilvl="8" w:tplc="042D001B" w:tentative="1">
      <w:start w:val="1"/>
      <w:numFmt w:val="lowerRoman"/>
      <w:lvlText w:val="%9."/>
      <w:lvlJc w:val="right"/>
      <w:pPr>
        <w:ind w:left="6180" w:hanging="180"/>
      </w:pPr>
    </w:lvl>
  </w:abstractNum>
  <w:abstractNum w:abstractNumId="19" w15:restartNumberingAfterBreak="0">
    <w:nsid w:val="5ADE45D8"/>
    <w:multiLevelType w:val="hybridMultilevel"/>
    <w:tmpl w:val="8B641B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D37F48"/>
    <w:multiLevelType w:val="hybridMultilevel"/>
    <w:tmpl w:val="B8485470"/>
    <w:lvl w:ilvl="0" w:tplc="C9F8C066">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F01B35"/>
    <w:multiLevelType w:val="hybridMultilevel"/>
    <w:tmpl w:val="FBF4475E"/>
    <w:lvl w:ilvl="0" w:tplc="0C0A000F">
      <w:start w:val="1"/>
      <w:numFmt w:val="decimal"/>
      <w:lvlText w:val="%1."/>
      <w:lvlJc w:val="left"/>
      <w:pPr>
        <w:tabs>
          <w:tab w:val="num" w:pos="1068"/>
        </w:tabs>
        <w:ind w:left="1068" w:hanging="360"/>
      </w:pPr>
    </w:lvl>
    <w:lvl w:ilvl="1" w:tplc="E0CEF5DE" w:tentative="1">
      <w:start w:val="1"/>
      <w:numFmt w:val="decimal"/>
      <w:lvlText w:val="%2."/>
      <w:lvlJc w:val="left"/>
      <w:pPr>
        <w:tabs>
          <w:tab w:val="num" w:pos="1788"/>
        </w:tabs>
        <w:ind w:left="1788" w:hanging="360"/>
      </w:pPr>
    </w:lvl>
    <w:lvl w:ilvl="2" w:tplc="D6E24730" w:tentative="1">
      <w:start w:val="1"/>
      <w:numFmt w:val="decimal"/>
      <w:lvlText w:val="%3."/>
      <w:lvlJc w:val="left"/>
      <w:pPr>
        <w:tabs>
          <w:tab w:val="num" w:pos="2508"/>
        </w:tabs>
        <w:ind w:left="2508" w:hanging="360"/>
      </w:pPr>
    </w:lvl>
    <w:lvl w:ilvl="3" w:tplc="7EF4E060" w:tentative="1">
      <w:start w:val="1"/>
      <w:numFmt w:val="decimal"/>
      <w:lvlText w:val="%4."/>
      <w:lvlJc w:val="left"/>
      <w:pPr>
        <w:tabs>
          <w:tab w:val="num" w:pos="3228"/>
        </w:tabs>
        <w:ind w:left="3228" w:hanging="360"/>
      </w:pPr>
    </w:lvl>
    <w:lvl w:ilvl="4" w:tplc="6DAE0F04" w:tentative="1">
      <w:start w:val="1"/>
      <w:numFmt w:val="decimal"/>
      <w:lvlText w:val="%5."/>
      <w:lvlJc w:val="left"/>
      <w:pPr>
        <w:tabs>
          <w:tab w:val="num" w:pos="3948"/>
        </w:tabs>
        <w:ind w:left="3948" w:hanging="360"/>
      </w:pPr>
    </w:lvl>
    <w:lvl w:ilvl="5" w:tplc="5116469A" w:tentative="1">
      <w:start w:val="1"/>
      <w:numFmt w:val="decimal"/>
      <w:lvlText w:val="%6."/>
      <w:lvlJc w:val="left"/>
      <w:pPr>
        <w:tabs>
          <w:tab w:val="num" w:pos="4668"/>
        </w:tabs>
        <w:ind w:left="4668" w:hanging="360"/>
      </w:pPr>
    </w:lvl>
    <w:lvl w:ilvl="6" w:tplc="FE76BD20" w:tentative="1">
      <w:start w:val="1"/>
      <w:numFmt w:val="decimal"/>
      <w:lvlText w:val="%7."/>
      <w:lvlJc w:val="left"/>
      <w:pPr>
        <w:tabs>
          <w:tab w:val="num" w:pos="5388"/>
        </w:tabs>
        <w:ind w:left="5388" w:hanging="360"/>
      </w:pPr>
    </w:lvl>
    <w:lvl w:ilvl="7" w:tplc="0EC6404E" w:tentative="1">
      <w:start w:val="1"/>
      <w:numFmt w:val="decimal"/>
      <w:lvlText w:val="%8."/>
      <w:lvlJc w:val="left"/>
      <w:pPr>
        <w:tabs>
          <w:tab w:val="num" w:pos="6108"/>
        </w:tabs>
        <w:ind w:left="6108" w:hanging="360"/>
      </w:pPr>
    </w:lvl>
    <w:lvl w:ilvl="8" w:tplc="6ACA2530" w:tentative="1">
      <w:start w:val="1"/>
      <w:numFmt w:val="decimal"/>
      <w:lvlText w:val="%9."/>
      <w:lvlJc w:val="left"/>
      <w:pPr>
        <w:tabs>
          <w:tab w:val="num" w:pos="6828"/>
        </w:tabs>
        <w:ind w:left="6828" w:hanging="360"/>
      </w:pPr>
    </w:lvl>
  </w:abstractNum>
  <w:abstractNum w:abstractNumId="22" w15:restartNumberingAfterBreak="0">
    <w:nsid w:val="653E44A5"/>
    <w:multiLevelType w:val="hybridMultilevel"/>
    <w:tmpl w:val="5AF875FA"/>
    <w:lvl w:ilvl="0" w:tplc="8CE83196">
      <w:start w:val="1"/>
      <w:numFmt w:val="decimal"/>
      <w:lvlText w:val="%1."/>
      <w:lvlJc w:val="left"/>
      <w:pPr>
        <w:ind w:left="1080" w:hanging="360"/>
      </w:pPr>
      <w:rPr>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918102D"/>
    <w:multiLevelType w:val="hybridMultilevel"/>
    <w:tmpl w:val="8E387438"/>
    <w:lvl w:ilvl="0" w:tplc="0C0A000F">
      <w:start w:val="1"/>
      <w:numFmt w:val="decimal"/>
      <w:lvlText w:val="%1."/>
      <w:lvlJc w:val="left"/>
      <w:pPr>
        <w:tabs>
          <w:tab w:val="num" w:pos="1068"/>
        </w:tabs>
        <w:ind w:left="1068" w:hanging="360"/>
      </w:pPr>
    </w:lvl>
    <w:lvl w:ilvl="1" w:tplc="E0CEF5DE" w:tentative="1">
      <w:start w:val="1"/>
      <w:numFmt w:val="decimal"/>
      <w:lvlText w:val="%2."/>
      <w:lvlJc w:val="left"/>
      <w:pPr>
        <w:tabs>
          <w:tab w:val="num" w:pos="1788"/>
        </w:tabs>
        <w:ind w:left="1788" w:hanging="360"/>
      </w:pPr>
    </w:lvl>
    <w:lvl w:ilvl="2" w:tplc="D6E24730" w:tentative="1">
      <w:start w:val="1"/>
      <w:numFmt w:val="decimal"/>
      <w:lvlText w:val="%3."/>
      <w:lvlJc w:val="left"/>
      <w:pPr>
        <w:tabs>
          <w:tab w:val="num" w:pos="2508"/>
        </w:tabs>
        <w:ind w:left="2508" w:hanging="360"/>
      </w:pPr>
    </w:lvl>
    <w:lvl w:ilvl="3" w:tplc="7EF4E060" w:tentative="1">
      <w:start w:val="1"/>
      <w:numFmt w:val="decimal"/>
      <w:lvlText w:val="%4."/>
      <w:lvlJc w:val="left"/>
      <w:pPr>
        <w:tabs>
          <w:tab w:val="num" w:pos="3228"/>
        </w:tabs>
        <w:ind w:left="3228" w:hanging="360"/>
      </w:pPr>
    </w:lvl>
    <w:lvl w:ilvl="4" w:tplc="6DAE0F04" w:tentative="1">
      <w:start w:val="1"/>
      <w:numFmt w:val="decimal"/>
      <w:lvlText w:val="%5."/>
      <w:lvlJc w:val="left"/>
      <w:pPr>
        <w:tabs>
          <w:tab w:val="num" w:pos="3948"/>
        </w:tabs>
        <w:ind w:left="3948" w:hanging="360"/>
      </w:pPr>
    </w:lvl>
    <w:lvl w:ilvl="5" w:tplc="5116469A" w:tentative="1">
      <w:start w:val="1"/>
      <w:numFmt w:val="decimal"/>
      <w:lvlText w:val="%6."/>
      <w:lvlJc w:val="left"/>
      <w:pPr>
        <w:tabs>
          <w:tab w:val="num" w:pos="4668"/>
        </w:tabs>
        <w:ind w:left="4668" w:hanging="360"/>
      </w:pPr>
    </w:lvl>
    <w:lvl w:ilvl="6" w:tplc="FE76BD20" w:tentative="1">
      <w:start w:val="1"/>
      <w:numFmt w:val="decimal"/>
      <w:lvlText w:val="%7."/>
      <w:lvlJc w:val="left"/>
      <w:pPr>
        <w:tabs>
          <w:tab w:val="num" w:pos="5388"/>
        </w:tabs>
        <w:ind w:left="5388" w:hanging="360"/>
      </w:pPr>
    </w:lvl>
    <w:lvl w:ilvl="7" w:tplc="0EC6404E" w:tentative="1">
      <w:start w:val="1"/>
      <w:numFmt w:val="decimal"/>
      <w:lvlText w:val="%8."/>
      <w:lvlJc w:val="left"/>
      <w:pPr>
        <w:tabs>
          <w:tab w:val="num" w:pos="6108"/>
        </w:tabs>
        <w:ind w:left="6108" w:hanging="360"/>
      </w:pPr>
    </w:lvl>
    <w:lvl w:ilvl="8" w:tplc="6ACA2530" w:tentative="1">
      <w:start w:val="1"/>
      <w:numFmt w:val="decimal"/>
      <w:lvlText w:val="%9."/>
      <w:lvlJc w:val="left"/>
      <w:pPr>
        <w:tabs>
          <w:tab w:val="num" w:pos="6828"/>
        </w:tabs>
        <w:ind w:left="6828" w:hanging="360"/>
      </w:pPr>
    </w:lvl>
  </w:abstractNum>
  <w:abstractNum w:abstractNumId="24" w15:restartNumberingAfterBreak="0">
    <w:nsid w:val="6C9900DF"/>
    <w:multiLevelType w:val="hybridMultilevel"/>
    <w:tmpl w:val="1376D5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1AF2171"/>
    <w:multiLevelType w:val="hybridMultilevel"/>
    <w:tmpl w:val="FAAAD1A2"/>
    <w:lvl w:ilvl="0" w:tplc="DF6EFE84">
      <w:start w:val="1"/>
      <w:numFmt w:val="decimal"/>
      <w:lvlText w:val="%1."/>
      <w:lvlJc w:val="left"/>
      <w:pPr>
        <w:ind w:left="1080" w:hanging="360"/>
      </w:pPr>
      <w:rPr>
        <w:rFonts w:ascii="Times New Roman" w:eastAsia="MS PGothic" w:hAnsi="Times New Roman" w:cs="Times New Roman"/>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7A000CB"/>
    <w:multiLevelType w:val="hybridMultilevel"/>
    <w:tmpl w:val="4502B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63724921">
    <w:abstractNumId w:val="15"/>
  </w:num>
  <w:num w:numId="2" w16cid:durableId="1084497777">
    <w:abstractNumId w:val="9"/>
  </w:num>
  <w:num w:numId="3" w16cid:durableId="1195584020">
    <w:abstractNumId w:val="24"/>
  </w:num>
  <w:num w:numId="4" w16cid:durableId="1205606444">
    <w:abstractNumId w:val="12"/>
  </w:num>
  <w:num w:numId="5" w16cid:durableId="1832210694">
    <w:abstractNumId w:val="6"/>
  </w:num>
  <w:num w:numId="6" w16cid:durableId="2116829098">
    <w:abstractNumId w:val="10"/>
  </w:num>
  <w:num w:numId="7" w16cid:durableId="259602330">
    <w:abstractNumId w:val="1"/>
  </w:num>
  <w:num w:numId="8" w16cid:durableId="1613131028">
    <w:abstractNumId w:val="11"/>
  </w:num>
  <w:num w:numId="9" w16cid:durableId="1222670156">
    <w:abstractNumId w:val="7"/>
  </w:num>
  <w:num w:numId="10" w16cid:durableId="1376154071">
    <w:abstractNumId w:val="21"/>
  </w:num>
  <w:num w:numId="11" w16cid:durableId="786507931">
    <w:abstractNumId w:val="20"/>
  </w:num>
  <w:num w:numId="12" w16cid:durableId="764424235">
    <w:abstractNumId w:val="23"/>
  </w:num>
  <w:num w:numId="13" w16cid:durableId="855078641">
    <w:abstractNumId w:val="13"/>
  </w:num>
  <w:num w:numId="14" w16cid:durableId="1957757793">
    <w:abstractNumId w:val="8"/>
  </w:num>
  <w:num w:numId="15" w16cid:durableId="403063662">
    <w:abstractNumId w:val="14"/>
  </w:num>
  <w:num w:numId="16" w16cid:durableId="1680615172">
    <w:abstractNumId w:val="3"/>
  </w:num>
  <w:num w:numId="17" w16cid:durableId="659046492">
    <w:abstractNumId w:val="22"/>
  </w:num>
  <w:num w:numId="18" w16cid:durableId="390007003">
    <w:abstractNumId w:val="25"/>
  </w:num>
  <w:num w:numId="19" w16cid:durableId="439036721">
    <w:abstractNumId w:val="4"/>
  </w:num>
  <w:num w:numId="20" w16cid:durableId="1896354575">
    <w:abstractNumId w:val="18"/>
  </w:num>
  <w:num w:numId="21" w16cid:durableId="399449639">
    <w:abstractNumId w:val="19"/>
  </w:num>
  <w:num w:numId="22" w16cid:durableId="50201912">
    <w:abstractNumId w:val="17"/>
  </w:num>
  <w:num w:numId="23" w16cid:durableId="1877156407">
    <w:abstractNumId w:val="5"/>
  </w:num>
  <w:num w:numId="24" w16cid:durableId="1668709681">
    <w:abstractNumId w:val="26"/>
  </w:num>
  <w:num w:numId="25" w16cid:durableId="765686728">
    <w:abstractNumId w:val="16"/>
  </w:num>
  <w:num w:numId="26" w16cid:durableId="102959898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6385"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66"/>
    <w:rsid w:val="00021FEB"/>
    <w:rsid w:val="00031E37"/>
    <w:rsid w:val="00041BE7"/>
    <w:rsid w:val="00060928"/>
    <w:rsid w:val="00062FCE"/>
    <w:rsid w:val="000A12AC"/>
    <w:rsid w:val="000A6255"/>
    <w:rsid w:val="000B7B66"/>
    <w:rsid w:val="000C02C8"/>
    <w:rsid w:val="000C0580"/>
    <w:rsid w:val="000D5559"/>
    <w:rsid w:val="000E43AE"/>
    <w:rsid w:val="000F6A59"/>
    <w:rsid w:val="0010322C"/>
    <w:rsid w:val="0011351E"/>
    <w:rsid w:val="00120DB4"/>
    <w:rsid w:val="00122DF7"/>
    <w:rsid w:val="0012668A"/>
    <w:rsid w:val="00147879"/>
    <w:rsid w:val="00150681"/>
    <w:rsid w:val="001762A8"/>
    <w:rsid w:val="00181D01"/>
    <w:rsid w:val="001E1202"/>
    <w:rsid w:val="001F0ED3"/>
    <w:rsid w:val="001F666C"/>
    <w:rsid w:val="00207336"/>
    <w:rsid w:val="00216836"/>
    <w:rsid w:val="00226923"/>
    <w:rsid w:val="0022724A"/>
    <w:rsid w:val="0026004C"/>
    <w:rsid w:val="0026217C"/>
    <w:rsid w:val="0027490B"/>
    <w:rsid w:val="00282A62"/>
    <w:rsid w:val="00283B71"/>
    <w:rsid w:val="002A6FC2"/>
    <w:rsid w:val="002C0780"/>
    <w:rsid w:val="002C10F9"/>
    <w:rsid w:val="002C3DAC"/>
    <w:rsid w:val="002D7953"/>
    <w:rsid w:val="002F5BA3"/>
    <w:rsid w:val="00301DA1"/>
    <w:rsid w:val="0031536F"/>
    <w:rsid w:val="00367BDC"/>
    <w:rsid w:val="00373755"/>
    <w:rsid w:val="00393474"/>
    <w:rsid w:val="003B35F5"/>
    <w:rsid w:val="003B75EB"/>
    <w:rsid w:val="003C26C6"/>
    <w:rsid w:val="003D5244"/>
    <w:rsid w:val="003E51AD"/>
    <w:rsid w:val="00411DD3"/>
    <w:rsid w:val="0041392F"/>
    <w:rsid w:val="0042449A"/>
    <w:rsid w:val="00425A24"/>
    <w:rsid w:val="00425ED4"/>
    <w:rsid w:val="0042712C"/>
    <w:rsid w:val="0043650D"/>
    <w:rsid w:val="00461E61"/>
    <w:rsid w:val="0046211C"/>
    <w:rsid w:val="00463088"/>
    <w:rsid w:val="004648E1"/>
    <w:rsid w:val="00464E73"/>
    <w:rsid w:val="004851DF"/>
    <w:rsid w:val="004853E3"/>
    <w:rsid w:val="004A4339"/>
    <w:rsid w:val="004D3E52"/>
    <w:rsid w:val="004E61DF"/>
    <w:rsid w:val="004F5DD8"/>
    <w:rsid w:val="00524F93"/>
    <w:rsid w:val="00532C15"/>
    <w:rsid w:val="00542C74"/>
    <w:rsid w:val="00543B5D"/>
    <w:rsid w:val="00543DCF"/>
    <w:rsid w:val="00554EDB"/>
    <w:rsid w:val="00555AA5"/>
    <w:rsid w:val="0056245C"/>
    <w:rsid w:val="00562664"/>
    <w:rsid w:val="00567145"/>
    <w:rsid w:val="0057565C"/>
    <w:rsid w:val="00590D33"/>
    <w:rsid w:val="005B2535"/>
    <w:rsid w:val="005B4F14"/>
    <w:rsid w:val="005C0980"/>
    <w:rsid w:val="005E06A8"/>
    <w:rsid w:val="005E5467"/>
    <w:rsid w:val="005F7C95"/>
    <w:rsid w:val="006077DD"/>
    <w:rsid w:val="00620271"/>
    <w:rsid w:val="00622042"/>
    <w:rsid w:val="0062746E"/>
    <w:rsid w:val="0065191C"/>
    <w:rsid w:val="006558EB"/>
    <w:rsid w:val="00655D24"/>
    <w:rsid w:val="006D07BF"/>
    <w:rsid w:val="00705F56"/>
    <w:rsid w:val="00746EEC"/>
    <w:rsid w:val="00750D7B"/>
    <w:rsid w:val="007572C6"/>
    <w:rsid w:val="00785E64"/>
    <w:rsid w:val="007A13F0"/>
    <w:rsid w:val="007A2203"/>
    <w:rsid w:val="007B2BAA"/>
    <w:rsid w:val="007E148C"/>
    <w:rsid w:val="007E5371"/>
    <w:rsid w:val="007F3FBA"/>
    <w:rsid w:val="008113CA"/>
    <w:rsid w:val="008121D0"/>
    <w:rsid w:val="00817262"/>
    <w:rsid w:val="00821B53"/>
    <w:rsid w:val="00830494"/>
    <w:rsid w:val="008854C8"/>
    <w:rsid w:val="008A0C2C"/>
    <w:rsid w:val="008A4063"/>
    <w:rsid w:val="008A51D7"/>
    <w:rsid w:val="008A7942"/>
    <w:rsid w:val="008C6A13"/>
    <w:rsid w:val="008E0B5A"/>
    <w:rsid w:val="008F7AA4"/>
    <w:rsid w:val="009239A0"/>
    <w:rsid w:val="00927669"/>
    <w:rsid w:val="00927DD4"/>
    <w:rsid w:val="00932D76"/>
    <w:rsid w:val="00940F4D"/>
    <w:rsid w:val="00945A85"/>
    <w:rsid w:val="00967487"/>
    <w:rsid w:val="00967B75"/>
    <w:rsid w:val="00971E06"/>
    <w:rsid w:val="00977615"/>
    <w:rsid w:val="009A269F"/>
    <w:rsid w:val="009B411A"/>
    <w:rsid w:val="009B4B7B"/>
    <w:rsid w:val="009C01CA"/>
    <w:rsid w:val="009E3152"/>
    <w:rsid w:val="00A063C8"/>
    <w:rsid w:val="00A06AF1"/>
    <w:rsid w:val="00A26D76"/>
    <w:rsid w:val="00A46298"/>
    <w:rsid w:val="00A84849"/>
    <w:rsid w:val="00A8794F"/>
    <w:rsid w:val="00A93894"/>
    <w:rsid w:val="00AA4132"/>
    <w:rsid w:val="00B007AA"/>
    <w:rsid w:val="00B056F3"/>
    <w:rsid w:val="00B16FD1"/>
    <w:rsid w:val="00B223DD"/>
    <w:rsid w:val="00B27443"/>
    <w:rsid w:val="00B44BDB"/>
    <w:rsid w:val="00B45015"/>
    <w:rsid w:val="00B546D6"/>
    <w:rsid w:val="00B552C5"/>
    <w:rsid w:val="00B553CE"/>
    <w:rsid w:val="00B80FE8"/>
    <w:rsid w:val="00BA2A28"/>
    <w:rsid w:val="00BB24FE"/>
    <w:rsid w:val="00BB6755"/>
    <w:rsid w:val="00BC149A"/>
    <w:rsid w:val="00BD6F48"/>
    <w:rsid w:val="00BF5C98"/>
    <w:rsid w:val="00C03DF9"/>
    <w:rsid w:val="00C05BA1"/>
    <w:rsid w:val="00C63C17"/>
    <w:rsid w:val="00C655C4"/>
    <w:rsid w:val="00CB0B51"/>
    <w:rsid w:val="00CB4593"/>
    <w:rsid w:val="00CC386C"/>
    <w:rsid w:val="00CF2BF4"/>
    <w:rsid w:val="00CF7469"/>
    <w:rsid w:val="00D321CD"/>
    <w:rsid w:val="00D37C75"/>
    <w:rsid w:val="00D46394"/>
    <w:rsid w:val="00D630E0"/>
    <w:rsid w:val="00D81956"/>
    <w:rsid w:val="00D8376E"/>
    <w:rsid w:val="00D8542D"/>
    <w:rsid w:val="00D90ACA"/>
    <w:rsid w:val="00D916DF"/>
    <w:rsid w:val="00D930C7"/>
    <w:rsid w:val="00DD67AD"/>
    <w:rsid w:val="00DD778B"/>
    <w:rsid w:val="00DF550F"/>
    <w:rsid w:val="00DF74A5"/>
    <w:rsid w:val="00E0523D"/>
    <w:rsid w:val="00E20C36"/>
    <w:rsid w:val="00E2336A"/>
    <w:rsid w:val="00E35403"/>
    <w:rsid w:val="00E71251"/>
    <w:rsid w:val="00E9369A"/>
    <w:rsid w:val="00EB0173"/>
    <w:rsid w:val="00ED5FA2"/>
    <w:rsid w:val="00EE6B9E"/>
    <w:rsid w:val="00F00A3F"/>
    <w:rsid w:val="00F46175"/>
    <w:rsid w:val="00F46EEB"/>
    <w:rsid w:val="00F472C6"/>
    <w:rsid w:val="00F74DF3"/>
    <w:rsid w:val="00F80819"/>
    <w:rsid w:val="00F86337"/>
    <w:rsid w:val="00F92B29"/>
    <w:rsid w:val="00FB701E"/>
    <w:rsid w:val="00FC5EFB"/>
    <w:rsid w:val="00FE1743"/>
    <w:rsid w:val="00FF16C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style="mso-position-vertical-relative:line" fill="f" fillcolor="white" stroke="f">
      <v:fill color="white" on="f"/>
      <v:stroke on="f"/>
    </o:shapedefaults>
    <o:shapelayout v:ext="edit">
      <o:idmap v:ext="edit" data="1"/>
    </o:shapelayout>
  </w:shapeDefaults>
  <w:decimalSymbol w:val=","/>
  <w:listSeparator w:val=";"/>
  <w14:docId w14:val="3FC3AC9D"/>
  <w15:docId w15:val="{20448E99-F878-4A89-BB83-61C72A26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B56"/>
    <w:pPr>
      <w:spacing w:after="200" w:line="276" w:lineRule="auto"/>
    </w:pPr>
    <w:rPr>
      <w:sz w:val="22"/>
      <w:szCs w:val="22"/>
      <w:lang w:eastAsia="en-US"/>
    </w:rPr>
  </w:style>
  <w:style w:type="paragraph" w:styleId="Ttulo1">
    <w:name w:val="heading 1"/>
    <w:basedOn w:val="Normal"/>
    <w:next w:val="Normal"/>
    <w:link w:val="Ttulo1Car"/>
    <w:uiPriority w:val="9"/>
    <w:qFormat/>
    <w:rsid w:val="00F16CD5"/>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qFormat/>
    <w:rsid w:val="00F16CD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ar"/>
    <w:uiPriority w:val="9"/>
    <w:qFormat/>
    <w:rsid w:val="0091367E"/>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64C6"/>
    <w:pPr>
      <w:ind w:left="720"/>
      <w:contextualSpacing/>
    </w:pPr>
  </w:style>
  <w:style w:type="table" w:styleId="Tablaconcuadrcula">
    <w:name w:val="Table Grid"/>
    <w:basedOn w:val="Tablanormal"/>
    <w:uiPriority w:val="99"/>
    <w:rsid w:val="00EC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81B05"/>
    <w:rPr>
      <w:rFonts w:ascii="Times New Roman" w:hAnsi="Times New Roman" w:cs="Times New Roman" w:hint="default"/>
      <w:color w:val="0000FF"/>
      <w:u w:val="single"/>
    </w:rPr>
  </w:style>
  <w:style w:type="paragraph" w:styleId="Textodeglobo">
    <w:name w:val="Balloon Text"/>
    <w:basedOn w:val="Normal"/>
    <w:link w:val="TextodegloboCar"/>
    <w:uiPriority w:val="99"/>
    <w:semiHidden/>
    <w:unhideWhenUsed/>
    <w:rsid w:val="00F81B05"/>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F81B05"/>
    <w:rPr>
      <w:rFonts w:ascii="Tahoma" w:hAnsi="Tahoma" w:cs="Tahoma"/>
      <w:sz w:val="16"/>
      <w:szCs w:val="16"/>
    </w:rPr>
  </w:style>
  <w:style w:type="paragraph" w:customStyle="1" w:styleId="Default">
    <w:name w:val="Default"/>
    <w:rsid w:val="00C941A7"/>
    <w:pPr>
      <w:autoSpaceDE w:val="0"/>
      <w:autoSpaceDN w:val="0"/>
      <w:adjustRightInd w:val="0"/>
      <w:spacing w:line="360" w:lineRule="exact"/>
    </w:pPr>
    <w:rPr>
      <w:rFonts w:cs="Calibri"/>
      <w:color w:val="000000"/>
      <w:sz w:val="24"/>
      <w:szCs w:val="24"/>
      <w:lang w:eastAsia="en-US"/>
    </w:rPr>
  </w:style>
  <w:style w:type="character" w:styleId="Refdenotaalpie">
    <w:name w:val="footnote reference"/>
    <w:uiPriority w:val="99"/>
    <w:rsid w:val="00C941A7"/>
    <w:rPr>
      <w:rFonts w:cs="Times New Roman"/>
      <w:vertAlign w:val="superscript"/>
    </w:rPr>
  </w:style>
  <w:style w:type="character" w:customStyle="1" w:styleId="Caracteresdenotaalpie">
    <w:name w:val="Caracteres de nota al pie"/>
    <w:uiPriority w:val="99"/>
    <w:rsid w:val="00C941A7"/>
    <w:rPr>
      <w:rFonts w:cs="Times New Roman"/>
      <w:vertAlign w:val="superscript"/>
    </w:rPr>
  </w:style>
  <w:style w:type="character" w:customStyle="1" w:styleId="Ttulo3Car">
    <w:name w:val="Título 3 Car"/>
    <w:link w:val="Ttulo3"/>
    <w:uiPriority w:val="9"/>
    <w:rsid w:val="0091367E"/>
    <w:rPr>
      <w:rFonts w:ascii="Times New Roman" w:eastAsia="Times New Roman" w:hAnsi="Times New Roman" w:cs="Times New Roman"/>
      <w:b/>
      <w:bCs/>
      <w:sz w:val="27"/>
      <w:szCs w:val="27"/>
      <w:lang w:eastAsia="es-ES"/>
    </w:rPr>
  </w:style>
  <w:style w:type="paragraph" w:customStyle="1" w:styleId="titularsec">
    <w:name w:val="titularsec"/>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ular">
    <w:name w:val="titular"/>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semiHidden/>
    <w:unhideWhenUsed/>
    <w:rsid w:val="0091367E"/>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91367E"/>
    <w:rPr>
      <w:b/>
      <w:bCs/>
    </w:rPr>
  </w:style>
  <w:style w:type="paragraph" w:styleId="z-Principiodelformulario">
    <w:name w:val="HTML Top of Form"/>
    <w:basedOn w:val="Normal"/>
    <w:next w:val="Normal"/>
    <w:link w:val="z-PrincipiodelformularioCar"/>
    <w:hidden/>
    <w:uiPriority w:val="99"/>
    <w:semiHidden/>
    <w:unhideWhenUsed/>
    <w:rsid w:val="0091367E"/>
    <w:pPr>
      <w:pBdr>
        <w:bottom w:val="single" w:sz="6" w:space="1" w:color="auto"/>
      </w:pBdr>
      <w:spacing w:after="0" w:line="240" w:lineRule="auto"/>
      <w:jc w:val="center"/>
    </w:pPr>
    <w:rPr>
      <w:rFonts w:ascii="Arial" w:eastAsia="Times New Roman" w:hAnsi="Arial"/>
      <w:vanish/>
      <w:sz w:val="16"/>
      <w:szCs w:val="16"/>
      <w:lang w:eastAsia="es-ES"/>
    </w:rPr>
  </w:style>
  <w:style w:type="character" w:customStyle="1" w:styleId="z-PrincipiodelformularioCar">
    <w:name w:val="z-Principio del formulario Car"/>
    <w:link w:val="z-Principiodelformulario"/>
    <w:uiPriority w:val="99"/>
    <w:semiHidden/>
    <w:rsid w:val="0091367E"/>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91367E"/>
    <w:pPr>
      <w:pBdr>
        <w:top w:val="single" w:sz="6" w:space="1" w:color="auto"/>
      </w:pBdr>
      <w:spacing w:after="0" w:line="240" w:lineRule="auto"/>
      <w:jc w:val="center"/>
    </w:pPr>
    <w:rPr>
      <w:rFonts w:ascii="Arial" w:eastAsia="Times New Roman" w:hAnsi="Arial"/>
      <w:vanish/>
      <w:sz w:val="16"/>
      <w:szCs w:val="16"/>
      <w:lang w:eastAsia="es-ES"/>
    </w:rPr>
  </w:style>
  <w:style w:type="character" w:customStyle="1" w:styleId="z-FinaldelformularioCar">
    <w:name w:val="z-Final del formulario Car"/>
    <w:link w:val="z-Finaldelformulario"/>
    <w:uiPriority w:val="99"/>
    <w:semiHidden/>
    <w:rsid w:val="0091367E"/>
    <w:rPr>
      <w:rFonts w:ascii="Arial" w:eastAsia="Times New Roman" w:hAnsi="Arial" w:cs="Arial"/>
      <w:vanish/>
      <w:sz w:val="16"/>
      <w:szCs w:val="16"/>
      <w:lang w:eastAsia="es-ES"/>
    </w:rPr>
  </w:style>
  <w:style w:type="paragraph" w:styleId="Textoindependiente">
    <w:name w:val="Body Text"/>
    <w:basedOn w:val="Normal"/>
    <w:link w:val="TextoindependienteCar"/>
    <w:rsid w:val="00EC40CB"/>
    <w:pPr>
      <w:suppressAutoHyphens/>
      <w:spacing w:after="120" w:line="240" w:lineRule="auto"/>
    </w:pPr>
    <w:rPr>
      <w:rFonts w:ascii="Cambria" w:eastAsia="Cambria" w:hAnsi="Cambria"/>
      <w:sz w:val="24"/>
      <w:szCs w:val="24"/>
      <w:lang w:eastAsia="ar-SA"/>
    </w:rPr>
  </w:style>
  <w:style w:type="character" w:customStyle="1" w:styleId="TextoindependienteCar">
    <w:name w:val="Texto independiente Car"/>
    <w:link w:val="Textoindependiente"/>
    <w:rsid w:val="00EC40CB"/>
    <w:rPr>
      <w:rFonts w:ascii="Cambria" w:eastAsia="Cambria" w:hAnsi="Cambria" w:cs="Times New Roman"/>
      <w:sz w:val="24"/>
      <w:szCs w:val="24"/>
      <w:lang w:eastAsia="ar-SA"/>
    </w:rPr>
  </w:style>
  <w:style w:type="paragraph" w:styleId="Piedepgina">
    <w:name w:val="footer"/>
    <w:basedOn w:val="Normal"/>
    <w:link w:val="Piedepgina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PiedepginaCar">
    <w:name w:val="Pie de página Car"/>
    <w:link w:val="Piedepgina"/>
    <w:uiPriority w:val="99"/>
    <w:rsid w:val="00EC40CB"/>
    <w:rPr>
      <w:rFonts w:ascii="Cambria" w:eastAsia="Cambria" w:hAnsi="Cambria" w:cs="Times New Roman"/>
      <w:sz w:val="24"/>
      <w:szCs w:val="24"/>
      <w:lang w:eastAsia="ar-SA"/>
    </w:rPr>
  </w:style>
  <w:style w:type="character" w:styleId="Nmerodepgina">
    <w:name w:val="page number"/>
    <w:basedOn w:val="Fuentedeprrafopredeter"/>
    <w:rsid w:val="00EC40CB"/>
  </w:style>
  <w:style w:type="paragraph" w:styleId="Ttulo">
    <w:name w:val="Title"/>
    <w:link w:val="TtuloCar1"/>
    <w:uiPriority w:val="10"/>
    <w:qFormat/>
    <w:rsid w:val="00EC40CB"/>
    <w:pPr>
      <w:spacing w:line="360" w:lineRule="exact"/>
      <w:jc w:val="center"/>
    </w:pPr>
    <w:rPr>
      <w:rFonts w:ascii="Lucida Sans Typewriter" w:eastAsia="Times New Roman" w:hAnsi="Lucida Sans Typewriter"/>
      <w:color w:val="000000"/>
      <w:kern w:val="28"/>
      <w:sz w:val="144"/>
      <w:szCs w:val="144"/>
      <w:lang w:val="eu-ES" w:eastAsia="eu-ES"/>
    </w:rPr>
  </w:style>
  <w:style w:type="character" w:customStyle="1" w:styleId="TtuloCar1">
    <w:name w:val="Título Car1"/>
    <w:link w:val="Ttulo"/>
    <w:uiPriority w:val="10"/>
    <w:rsid w:val="00EC40CB"/>
    <w:rPr>
      <w:rFonts w:ascii="Lucida Sans Typewriter" w:eastAsia="Times New Roman" w:hAnsi="Lucida Sans Typewriter"/>
      <w:color w:val="000000"/>
      <w:kern w:val="28"/>
      <w:sz w:val="144"/>
      <w:szCs w:val="144"/>
      <w:lang w:val="eu-ES" w:eastAsia="eu-ES" w:bidi="ar-SA"/>
    </w:rPr>
  </w:style>
  <w:style w:type="paragraph" w:styleId="Encabezado">
    <w:name w:val="header"/>
    <w:basedOn w:val="Normal"/>
    <w:link w:val="Encabezado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EncabezadoCar">
    <w:name w:val="Encabezado Car"/>
    <w:link w:val="Encabezado"/>
    <w:uiPriority w:val="99"/>
    <w:rsid w:val="00EC40CB"/>
    <w:rPr>
      <w:rFonts w:ascii="Cambria" w:eastAsia="Cambria" w:hAnsi="Cambria" w:cs="Times New Roman"/>
      <w:sz w:val="24"/>
      <w:szCs w:val="24"/>
      <w:lang w:eastAsia="ar-SA"/>
    </w:rPr>
  </w:style>
  <w:style w:type="paragraph" w:styleId="Textonotapie">
    <w:name w:val="footnote text"/>
    <w:basedOn w:val="Normal"/>
    <w:link w:val="TextonotapieCar"/>
    <w:uiPriority w:val="99"/>
    <w:rsid w:val="00EC40CB"/>
    <w:pPr>
      <w:suppressAutoHyphens/>
      <w:spacing w:line="240" w:lineRule="auto"/>
    </w:pPr>
    <w:rPr>
      <w:rFonts w:ascii="Cambria" w:eastAsia="Cambria" w:hAnsi="Cambria"/>
      <w:sz w:val="20"/>
      <w:szCs w:val="20"/>
      <w:lang w:eastAsia="ar-SA"/>
    </w:rPr>
  </w:style>
  <w:style w:type="character" w:customStyle="1" w:styleId="TextonotapieCar">
    <w:name w:val="Texto nota pie Car"/>
    <w:link w:val="Textonotapie"/>
    <w:uiPriority w:val="99"/>
    <w:rsid w:val="00EC40CB"/>
    <w:rPr>
      <w:rFonts w:ascii="Cambria" w:eastAsia="Cambria" w:hAnsi="Cambria" w:cs="Times New Roman"/>
      <w:sz w:val="20"/>
      <w:szCs w:val="20"/>
      <w:lang w:eastAsia="ar-SA"/>
    </w:rPr>
  </w:style>
  <w:style w:type="paragraph" w:customStyle="1" w:styleId="izenburua">
    <w:name w:val="izenburua"/>
    <w:basedOn w:val="Normal"/>
    <w:qFormat/>
    <w:rsid w:val="008F784D"/>
    <w:pPr>
      <w:suppressAutoHyphens/>
      <w:autoSpaceDE w:val="0"/>
      <w:spacing w:before="120" w:after="120" w:line="240" w:lineRule="auto"/>
      <w:jc w:val="right"/>
    </w:pPr>
    <w:rPr>
      <w:rFonts w:ascii="EHUSans" w:eastAsia="Cambria" w:hAnsi="EHUSans"/>
      <w:b/>
      <w:sz w:val="28"/>
      <w:szCs w:val="28"/>
      <w:lang w:val="es-ES_tradnl" w:eastAsia="ar-SA"/>
    </w:rPr>
  </w:style>
  <w:style w:type="character" w:customStyle="1" w:styleId="WW8Num6z1">
    <w:name w:val="WW8Num6z1"/>
    <w:rsid w:val="00AF6071"/>
    <w:rPr>
      <w:rFonts w:ascii="Courier New" w:hAnsi="Courier New" w:cs="Courier New"/>
    </w:rPr>
  </w:style>
  <w:style w:type="paragraph" w:customStyle="1" w:styleId="Notaalpie">
    <w:name w:val="Nota al pie"/>
    <w:next w:val="Textonotapie"/>
    <w:autoRedefine/>
    <w:qFormat/>
    <w:rsid w:val="00F16CD5"/>
    <w:pPr>
      <w:autoSpaceDE w:val="0"/>
      <w:autoSpaceDN w:val="0"/>
      <w:adjustRightInd w:val="0"/>
      <w:spacing w:before="120" w:after="120" w:line="360" w:lineRule="auto"/>
      <w:jc w:val="right"/>
    </w:pPr>
    <w:rPr>
      <w:rFonts w:ascii="Times New Roman" w:hAnsi="Times New Roman" w:cs="Arial"/>
      <w:b/>
      <w:color w:val="000000"/>
      <w:sz w:val="28"/>
      <w:szCs w:val="24"/>
      <w:lang w:eastAsia="en-US"/>
    </w:rPr>
  </w:style>
  <w:style w:type="paragraph" w:customStyle="1" w:styleId="Estilo47">
    <w:name w:val="Estilo47"/>
    <w:basedOn w:val="Textoindependiente"/>
    <w:qFormat/>
    <w:rsid w:val="00F16CD5"/>
    <w:pPr>
      <w:suppressAutoHyphens w:val="0"/>
      <w:spacing w:line="276" w:lineRule="auto"/>
      <w:jc w:val="center"/>
    </w:pPr>
    <w:rPr>
      <w:rFonts w:ascii="Times New Roman" w:eastAsia="Calibri" w:hAnsi="Times New Roman"/>
      <w:b/>
      <w:sz w:val="28"/>
      <w:szCs w:val="22"/>
      <w:lang w:eastAsia="en-US"/>
    </w:rPr>
  </w:style>
  <w:style w:type="character" w:customStyle="1" w:styleId="Ttulo1Car">
    <w:name w:val="Título 1 Car"/>
    <w:link w:val="Ttulo1"/>
    <w:uiPriority w:val="9"/>
    <w:rsid w:val="00F16CD5"/>
    <w:rPr>
      <w:rFonts w:ascii="Cambria" w:eastAsia="Times New Roman" w:hAnsi="Cambria" w:cs="Times New Roman"/>
      <w:b/>
      <w:bCs/>
      <w:color w:val="365F91"/>
      <w:sz w:val="28"/>
      <w:szCs w:val="28"/>
    </w:rPr>
  </w:style>
  <w:style w:type="character" w:styleId="Ttulodellibro">
    <w:name w:val="Book Title"/>
    <w:uiPriority w:val="33"/>
    <w:qFormat/>
    <w:rsid w:val="00F16CD5"/>
    <w:rPr>
      <w:b/>
      <w:bCs/>
      <w:smallCaps/>
      <w:spacing w:val="5"/>
    </w:rPr>
  </w:style>
  <w:style w:type="paragraph" w:customStyle="1" w:styleId="EstiloEstiloTFG14ptoNegrita">
    <w:name w:val="Estilo Estilo TFG + 14 pto Negrita"/>
    <w:basedOn w:val="EstiloTFG"/>
    <w:rsid w:val="00F16CD5"/>
    <w:pPr>
      <w:jc w:val="center"/>
    </w:pPr>
    <w:rPr>
      <w:b/>
      <w:bCs/>
      <w:sz w:val="28"/>
    </w:rPr>
  </w:style>
  <w:style w:type="paragraph" w:customStyle="1" w:styleId="Estilo2">
    <w:name w:val="Estilo2"/>
    <w:basedOn w:val="Textoindependiente3"/>
    <w:qFormat/>
    <w:rsid w:val="00F16CD5"/>
    <w:pPr>
      <w:spacing w:line="360" w:lineRule="auto"/>
      <w:jc w:val="both"/>
    </w:pPr>
    <w:rPr>
      <w:rFonts w:ascii="Times New Roman" w:eastAsia="Times New Roman" w:hAnsi="Times New Roman"/>
      <w:sz w:val="24"/>
      <w:lang w:eastAsia="es-ES"/>
    </w:rPr>
  </w:style>
  <w:style w:type="paragraph" w:customStyle="1" w:styleId="EstiloTFG">
    <w:name w:val="Estilo TFG"/>
    <w:basedOn w:val="Normal"/>
    <w:next w:val="Textoindependiente"/>
    <w:qFormat/>
    <w:rsid w:val="00F16CD5"/>
    <w:pPr>
      <w:spacing w:line="240" w:lineRule="auto"/>
      <w:jc w:val="both"/>
    </w:pPr>
    <w:rPr>
      <w:rFonts w:ascii="Times New Roman" w:hAnsi="Times New Roman"/>
      <w:sz w:val="24"/>
      <w:szCs w:val="24"/>
    </w:rPr>
  </w:style>
  <w:style w:type="paragraph" w:customStyle="1" w:styleId="Estilo3">
    <w:name w:val="Estilo3"/>
    <w:basedOn w:val="EstiloTFG"/>
    <w:qFormat/>
    <w:rsid w:val="00F16CD5"/>
    <w:pPr>
      <w:jc w:val="center"/>
    </w:pPr>
    <w:rPr>
      <w:i/>
      <w:iCs/>
    </w:rPr>
  </w:style>
  <w:style w:type="paragraph" w:customStyle="1" w:styleId="Estilo5">
    <w:name w:val="Estilo5"/>
    <w:basedOn w:val="Textoindependiente"/>
    <w:next w:val="Estilo2"/>
    <w:qFormat/>
    <w:rsid w:val="00F16CD5"/>
    <w:pPr>
      <w:suppressAutoHyphens w:val="0"/>
      <w:spacing w:line="360" w:lineRule="auto"/>
      <w:jc w:val="both"/>
    </w:pPr>
    <w:rPr>
      <w:rFonts w:ascii="Times New Roman" w:eastAsia="Times New Roman" w:hAnsi="Times New Roman"/>
      <w:szCs w:val="22"/>
      <w:lang w:eastAsia="es-ES"/>
    </w:rPr>
  </w:style>
  <w:style w:type="paragraph" w:customStyle="1" w:styleId="Estilo4">
    <w:name w:val="Estilo4"/>
    <w:basedOn w:val="EstiloTFG"/>
    <w:qFormat/>
    <w:rsid w:val="00F16CD5"/>
    <w:pPr>
      <w:jc w:val="center"/>
    </w:pPr>
    <w:rPr>
      <w:b/>
    </w:rPr>
  </w:style>
  <w:style w:type="paragraph" w:customStyle="1" w:styleId="Estilo7">
    <w:name w:val="Estilo7"/>
    <w:basedOn w:val="Normal"/>
    <w:next w:val="Textoindependiente"/>
    <w:qFormat/>
    <w:rsid w:val="00F16CD5"/>
    <w:pPr>
      <w:spacing w:after="0" w:line="360" w:lineRule="auto"/>
      <w:jc w:val="both"/>
    </w:pPr>
    <w:rPr>
      <w:rFonts w:ascii="Times New Roman" w:hAnsi="Times New Roman"/>
      <w:sz w:val="24"/>
    </w:rPr>
  </w:style>
  <w:style w:type="paragraph" w:customStyle="1" w:styleId="Estilo9">
    <w:name w:val="Estilo9"/>
    <w:basedOn w:val="Normal"/>
    <w:qFormat/>
    <w:rsid w:val="00F16CD5"/>
    <w:pPr>
      <w:spacing w:after="120" w:line="360" w:lineRule="auto"/>
      <w:jc w:val="both"/>
    </w:pPr>
    <w:rPr>
      <w:rFonts w:ascii="Times New Roman" w:hAnsi="Times New Roman"/>
      <w:sz w:val="24"/>
    </w:rPr>
  </w:style>
  <w:style w:type="paragraph" w:customStyle="1" w:styleId="Estilo10">
    <w:name w:val="Estilo10"/>
    <w:basedOn w:val="Normal"/>
    <w:next w:val="Cita"/>
    <w:qFormat/>
    <w:rsid w:val="00F16CD5"/>
    <w:pPr>
      <w:keepLines/>
      <w:tabs>
        <w:tab w:val="left" w:pos="816"/>
        <w:tab w:val="left" w:pos="1632"/>
        <w:tab w:val="left" w:pos="2448"/>
        <w:tab w:val="left" w:pos="3264"/>
        <w:tab w:val="left" w:pos="4080"/>
        <w:tab w:val="left" w:pos="4896"/>
        <w:tab w:val="left" w:pos="5712"/>
        <w:tab w:val="left" w:pos="6528"/>
        <w:tab w:val="left" w:pos="7344"/>
        <w:tab w:val="left" w:pos="8160"/>
        <w:tab w:val="left" w:pos="8976"/>
      </w:tabs>
      <w:spacing w:line="240" w:lineRule="auto"/>
      <w:ind w:left="816" w:firstLine="177"/>
      <w:jc w:val="both"/>
    </w:pPr>
    <w:rPr>
      <w:rFonts w:ascii="Times New Roman" w:hAnsi="Times New Roman"/>
      <w:sz w:val="24"/>
      <w:szCs w:val="24"/>
    </w:rPr>
  </w:style>
  <w:style w:type="paragraph" w:customStyle="1" w:styleId="Estilo14">
    <w:name w:val="Estilo14"/>
    <w:basedOn w:val="Textoindependiente"/>
    <w:qFormat/>
    <w:rsid w:val="00F16CD5"/>
    <w:pPr>
      <w:suppressAutoHyphens w:val="0"/>
      <w:spacing w:after="0" w:line="360" w:lineRule="auto"/>
      <w:jc w:val="both"/>
    </w:pPr>
    <w:rPr>
      <w:rFonts w:ascii="Times New Roman" w:eastAsia="Calibri" w:hAnsi="Times New Roman"/>
      <w:szCs w:val="22"/>
      <w:lang w:eastAsia="en-US"/>
    </w:rPr>
  </w:style>
  <w:style w:type="paragraph" w:customStyle="1" w:styleId="Estilo16">
    <w:name w:val="Estilo16"/>
    <w:basedOn w:val="Normal"/>
    <w:qFormat/>
    <w:rsid w:val="00F16CD5"/>
    <w:pPr>
      <w:spacing w:after="0" w:line="360" w:lineRule="auto"/>
      <w:jc w:val="both"/>
    </w:pPr>
    <w:rPr>
      <w:rFonts w:ascii="Times New Roman" w:hAnsi="Times New Roman"/>
      <w:sz w:val="24"/>
    </w:rPr>
  </w:style>
  <w:style w:type="paragraph" w:customStyle="1" w:styleId="Estilo17">
    <w:name w:val="Estilo17"/>
    <w:basedOn w:val="Textoindependiente"/>
    <w:qFormat/>
    <w:rsid w:val="00F16CD5"/>
    <w:pPr>
      <w:suppressAutoHyphens w:val="0"/>
      <w:spacing w:after="0" w:line="360" w:lineRule="auto"/>
      <w:jc w:val="both"/>
    </w:pPr>
    <w:rPr>
      <w:rFonts w:ascii="Times New Roman" w:eastAsia="Calibri" w:hAnsi="Times New Roman"/>
      <w:lang w:eastAsia="en-US"/>
    </w:rPr>
  </w:style>
  <w:style w:type="paragraph" w:customStyle="1" w:styleId="Estilo22">
    <w:name w:val="Estilo22"/>
    <w:basedOn w:val="Ttulo2"/>
    <w:qFormat/>
    <w:rsid w:val="00F16CD5"/>
    <w:pPr>
      <w:numPr>
        <w:numId w:val="1"/>
      </w:numPr>
      <w:spacing w:before="240" w:after="120" w:line="360" w:lineRule="auto"/>
      <w:jc w:val="both"/>
    </w:pPr>
    <w:rPr>
      <w:rFonts w:ascii="Times New Roman" w:hAnsi="Times New Roman"/>
      <w:color w:val="000000"/>
      <w:sz w:val="24"/>
      <w:szCs w:val="24"/>
    </w:rPr>
  </w:style>
  <w:style w:type="paragraph" w:customStyle="1" w:styleId="Estilo24">
    <w:name w:val="Estilo24"/>
    <w:basedOn w:val="Estilo22"/>
    <w:qFormat/>
    <w:rsid w:val="00F16CD5"/>
  </w:style>
  <w:style w:type="paragraph" w:customStyle="1" w:styleId="Estilo25">
    <w:name w:val="Estilo25"/>
    <w:basedOn w:val="Estilo22"/>
    <w:qFormat/>
    <w:rsid w:val="00F16CD5"/>
  </w:style>
  <w:style w:type="paragraph" w:customStyle="1" w:styleId="Estilo26">
    <w:name w:val="Estilo26"/>
    <w:basedOn w:val="Estilo22"/>
    <w:qFormat/>
    <w:rsid w:val="00F16CD5"/>
  </w:style>
  <w:style w:type="paragraph" w:customStyle="1" w:styleId="Estilo27">
    <w:name w:val="Estilo27"/>
    <w:basedOn w:val="Estilo22"/>
    <w:qFormat/>
    <w:rsid w:val="00F16CD5"/>
  </w:style>
  <w:style w:type="paragraph" w:customStyle="1" w:styleId="Estilo28">
    <w:name w:val="Estilo28"/>
    <w:basedOn w:val="Estilo14"/>
    <w:qFormat/>
    <w:rsid w:val="00F16CD5"/>
    <w:pPr>
      <w:jc w:val="center"/>
    </w:pPr>
    <w:rPr>
      <w:i/>
      <w:iCs/>
      <w:sz w:val="18"/>
    </w:rPr>
  </w:style>
  <w:style w:type="paragraph" w:customStyle="1" w:styleId="Estilo31">
    <w:name w:val="Estilo31"/>
    <w:basedOn w:val="Estilo28"/>
    <w:qFormat/>
    <w:rsid w:val="00F16CD5"/>
  </w:style>
  <w:style w:type="paragraph" w:customStyle="1" w:styleId="Estilo32">
    <w:name w:val="Estilo32"/>
    <w:basedOn w:val="Estilo28"/>
    <w:qFormat/>
    <w:rsid w:val="00F16CD5"/>
  </w:style>
  <w:style w:type="paragraph" w:customStyle="1" w:styleId="Estilo33">
    <w:name w:val="Estilo33"/>
    <w:basedOn w:val="Estilo26"/>
    <w:qFormat/>
    <w:rsid w:val="00F16CD5"/>
  </w:style>
  <w:style w:type="paragraph" w:customStyle="1" w:styleId="Estilo34">
    <w:name w:val="Estilo34"/>
    <w:basedOn w:val="Estilo26"/>
    <w:qFormat/>
    <w:rsid w:val="00F16CD5"/>
  </w:style>
  <w:style w:type="paragraph" w:customStyle="1" w:styleId="Estilo36">
    <w:name w:val="Estilo36"/>
    <w:basedOn w:val="EstiloEstiloTFG14ptoNegrita"/>
    <w:qFormat/>
    <w:rsid w:val="00F16CD5"/>
    <w:rPr>
      <w:kern w:val="28"/>
    </w:rPr>
  </w:style>
  <w:style w:type="paragraph" w:customStyle="1" w:styleId="Estilo38">
    <w:name w:val="Estilo38"/>
    <w:basedOn w:val="Normal"/>
    <w:qFormat/>
    <w:rsid w:val="00F16CD5"/>
    <w:pPr>
      <w:autoSpaceDE w:val="0"/>
      <w:spacing w:after="0" w:line="360" w:lineRule="auto"/>
      <w:jc w:val="both"/>
    </w:pPr>
    <w:rPr>
      <w:rFonts w:ascii="Times New Roman" w:hAnsi="Times New Roman"/>
      <w:sz w:val="24"/>
      <w:szCs w:val="24"/>
    </w:rPr>
  </w:style>
  <w:style w:type="character" w:customStyle="1" w:styleId="Estilo">
    <w:name w:val="Estilo"/>
    <w:rsid w:val="00F16CD5"/>
    <w:rPr>
      <w:rFonts w:ascii="Times New Roman" w:hAnsi="Times New Roman" w:cs="Times New Roman"/>
      <w:sz w:val="20"/>
      <w:vertAlign w:val="superscript"/>
    </w:rPr>
  </w:style>
  <w:style w:type="paragraph" w:customStyle="1" w:styleId="Estilo48">
    <w:name w:val="Estilo48"/>
    <w:basedOn w:val="Normal"/>
    <w:qFormat/>
    <w:rsid w:val="00F16CD5"/>
    <w:pPr>
      <w:spacing w:after="120" w:line="240" w:lineRule="auto"/>
      <w:jc w:val="both"/>
      <w:outlineLvl w:val="0"/>
    </w:pPr>
    <w:rPr>
      <w:rFonts w:ascii="Times New Roman" w:hAnsi="Times New Roman"/>
      <w:sz w:val="20"/>
      <w:szCs w:val="20"/>
    </w:rPr>
  </w:style>
  <w:style w:type="paragraph" w:customStyle="1" w:styleId="Estilo50">
    <w:name w:val="Estilo50"/>
    <w:basedOn w:val="Normal"/>
    <w:qFormat/>
    <w:rsid w:val="00F16CD5"/>
    <w:pPr>
      <w:autoSpaceDE w:val="0"/>
      <w:autoSpaceDN w:val="0"/>
      <w:adjustRightInd w:val="0"/>
      <w:spacing w:after="0" w:line="360" w:lineRule="auto"/>
      <w:jc w:val="both"/>
    </w:pPr>
    <w:rPr>
      <w:rFonts w:ascii="Times New Roman" w:hAnsi="Times New Roman"/>
      <w:color w:val="000000"/>
      <w:sz w:val="24"/>
      <w:szCs w:val="24"/>
    </w:rPr>
  </w:style>
  <w:style w:type="paragraph" w:customStyle="1" w:styleId="Estilo51">
    <w:name w:val="Estilo51"/>
    <w:basedOn w:val="Textonotapie"/>
    <w:qFormat/>
    <w:rsid w:val="00F16CD5"/>
    <w:pPr>
      <w:suppressAutoHyphens w:val="0"/>
      <w:spacing w:after="0"/>
      <w:jc w:val="both"/>
    </w:pPr>
    <w:rPr>
      <w:rFonts w:ascii="Times New Roman" w:eastAsia="Calibri" w:hAnsi="Times New Roman"/>
      <w:lang w:eastAsia="en-US"/>
    </w:rPr>
  </w:style>
  <w:style w:type="paragraph" w:customStyle="1" w:styleId="Estilo54">
    <w:name w:val="Estilo54"/>
    <w:basedOn w:val="Normal"/>
    <w:qFormat/>
    <w:rsid w:val="00F16CD5"/>
    <w:pPr>
      <w:spacing w:after="0" w:line="360" w:lineRule="auto"/>
      <w:jc w:val="center"/>
      <w:outlineLvl w:val="0"/>
    </w:pPr>
    <w:rPr>
      <w:rFonts w:ascii="Times New Roman" w:hAnsi="Times New Roman"/>
      <w:sz w:val="28"/>
      <w:szCs w:val="24"/>
    </w:rPr>
  </w:style>
  <w:style w:type="paragraph" w:customStyle="1" w:styleId="Estilo56">
    <w:name w:val="Estilo56"/>
    <w:basedOn w:val="Normal"/>
    <w:qFormat/>
    <w:rsid w:val="00F16CD5"/>
    <w:pPr>
      <w:spacing w:line="240" w:lineRule="auto"/>
      <w:jc w:val="right"/>
    </w:pPr>
    <w:rPr>
      <w:rFonts w:ascii="Times New Roman" w:hAnsi="Times New Roman"/>
      <w:b/>
      <w:sz w:val="24"/>
      <w:szCs w:val="24"/>
    </w:rPr>
  </w:style>
  <w:style w:type="paragraph" w:customStyle="1" w:styleId="Estilo57">
    <w:name w:val="Estilo57"/>
    <w:basedOn w:val="Notaalpie"/>
    <w:qFormat/>
    <w:rsid w:val="00F16CD5"/>
    <w:pPr>
      <w:jc w:val="both"/>
    </w:pPr>
    <w:rPr>
      <w:b w:val="0"/>
      <w:sz w:val="24"/>
      <w:lang w:eastAsia="es-ES"/>
    </w:rPr>
  </w:style>
  <w:style w:type="paragraph" w:styleId="Textoindependiente3">
    <w:name w:val="Body Text 3"/>
    <w:basedOn w:val="Normal"/>
    <w:link w:val="Textoindependiente3Car"/>
    <w:uiPriority w:val="99"/>
    <w:semiHidden/>
    <w:unhideWhenUsed/>
    <w:rsid w:val="00F16CD5"/>
    <w:pPr>
      <w:spacing w:after="120"/>
    </w:pPr>
    <w:rPr>
      <w:sz w:val="16"/>
      <w:szCs w:val="16"/>
    </w:rPr>
  </w:style>
  <w:style w:type="character" w:customStyle="1" w:styleId="Textoindependiente3Car">
    <w:name w:val="Texto independiente 3 Car"/>
    <w:link w:val="Textoindependiente3"/>
    <w:uiPriority w:val="99"/>
    <w:semiHidden/>
    <w:rsid w:val="00F16CD5"/>
    <w:rPr>
      <w:sz w:val="16"/>
      <w:szCs w:val="16"/>
    </w:rPr>
  </w:style>
  <w:style w:type="paragraph" w:styleId="Cita">
    <w:name w:val="Quote"/>
    <w:basedOn w:val="Normal"/>
    <w:next w:val="Normal"/>
    <w:link w:val="CitaCar"/>
    <w:uiPriority w:val="29"/>
    <w:qFormat/>
    <w:rsid w:val="00F16CD5"/>
    <w:rPr>
      <w:i/>
      <w:iCs/>
      <w:color w:val="000000"/>
      <w:sz w:val="20"/>
      <w:szCs w:val="20"/>
    </w:rPr>
  </w:style>
  <w:style w:type="character" w:customStyle="1" w:styleId="CitaCar">
    <w:name w:val="Cita Car"/>
    <w:link w:val="Cita"/>
    <w:uiPriority w:val="29"/>
    <w:rsid w:val="00F16CD5"/>
    <w:rPr>
      <w:i/>
      <w:iCs/>
      <w:color w:val="000000"/>
    </w:rPr>
  </w:style>
  <w:style w:type="character" w:customStyle="1" w:styleId="Ttulo2Car">
    <w:name w:val="Título 2 Car"/>
    <w:link w:val="Ttulo2"/>
    <w:uiPriority w:val="9"/>
    <w:semiHidden/>
    <w:rsid w:val="00F16CD5"/>
    <w:rPr>
      <w:rFonts w:ascii="Cambria" w:eastAsia="Times New Roman" w:hAnsi="Cambria" w:cs="Times New Roman"/>
      <w:b/>
      <w:bCs/>
      <w:color w:val="4F81BD"/>
      <w:sz w:val="26"/>
      <w:szCs w:val="26"/>
    </w:rPr>
  </w:style>
  <w:style w:type="character" w:styleId="Hipervnculovisitado">
    <w:name w:val="FollowedHyperlink"/>
    <w:uiPriority w:val="99"/>
    <w:semiHidden/>
    <w:unhideWhenUsed/>
    <w:rsid w:val="002937AB"/>
    <w:rPr>
      <w:color w:val="800080"/>
      <w:u w:val="single"/>
    </w:rPr>
  </w:style>
  <w:style w:type="character" w:styleId="Refdecomentario">
    <w:name w:val="annotation reference"/>
    <w:uiPriority w:val="99"/>
    <w:semiHidden/>
    <w:unhideWhenUsed/>
    <w:rsid w:val="006D748B"/>
    <w:rPr>
      <w:sz w:val="16"/>
      <w:szCs w:val="16"/>
    </w:rPr>
  </w:style>
  <w:style w:type="paragraph" w:styleId="Textocomentario">
    <w:name w:val="annotation text"/>
    <w:basedOn w:val="Normal"/>
    <w:link w:val="TextocomentarioCar"/>
    <w:uiPriority w:val="99"/>
    <w:unhideWhenUsed/>
    <w:rsid w:val="006D748B"/>
    <w:rPr>
      <w:sz w:val="20"/>
      <w:szCs w:val="20"/>
    </w:rPr>
  </w:style>
  <w:style w:type="character" w:customStyle="1" w:styleId="TextocomentarioCar">
    <w:name w:val="Texto comentario Car"/>
    <w:link w:val="Textocomentario"/>
    <w:uiPriority w:val="99"/>
    <w:rsid w:val="006D748B"/>
    <w:rPr>
      <w:lang w:eastAsia="en-US"/>
    </w:rPr>
  </w:style>
  <w:style w:type="paragraph" w:styleId="Asuntodelcomentario">
    <w:name w:val="annotation subject"/>
    <w:basedOn w:val="Textocomentario"/>
    <w:next w:val="Textocomentario"/>
    <w:link w:val="AsuntodelcomentarioCar"/>
    <w:uiPriority w:val="99"/>
    <w:semiHidden/>
    <w:unhideWhenUsed/>
    <w:rsid w:val="006D748B"/>
    <w:rPr>
      <w:b/>
      <w:bCs/>
    </w:rPr>
  </w:style>
  <w:style w:type="character" w:customStyle="1" w:styleId="AsuntodelcomentarioCar">
    <w:name w:val="Asunto del comentario Car"/>
    <w:link w:val="Asuntodelcomentario"/>
    <w:uiPriority w:val="99"/>
    <w:semiHidden/>
    <w:rsid w:val="006D748B"/>
    <w:rPr>
      <w:b/>
      <w:bCs/>
      <w:lang w:eastAsia="en-US"/>
    </w:rPr>
  </w:style>
  <w:style w:type="character" w:customStyle="1" w:styleId="highlight">
    <w:name w:val="highlight"/>
    <w:basedOn w:val="Fuentedeprrafopredeter"/>
    <w:rsid w:val="00EB62BD"/>
  </w:style>
  <w:style w:type="character" w:styleId="nfasis">
    <w:name w:val="Emphasis"/>
    <w:uiPriority w:val="20"/>
    <w:qFormat/>
    <w:rsid w:val="00F620BD"/>
    <w:rPr>
      <w:i/>
      <w:iCs/>
    </w:rPr>
  </w:style>
  <w:style w:type="paragraph" w:styleId="Mapadeldocumento">
    <w:name w:val="Document Map"/>
    <w:basedOn w:val="Normal"/>
    <w:link w:val="MapadeldocumentoCar"/>
    <w:uiPriority w:val="99"/>
    <w:semiHidden/>
    <w:unhideWhenUsed/>
    <w:rsid w:val="00A41C81"/>
    <w:rPr>
      <w:rFonts w:ascii="Tahoma" w:hAnsi="Tahoma"/>
      <w:sz w:val="16"/>
      <w:szCs w:val="16"/>
    </w:rPr>
  </w:style>
  <w:style w:type="character" w:customStyle="1" w:styleId="MapadeldocumentoCar">
    <w:name w:val="Mapa del documento Car"/>
    <w:link w:val="Mapadeldocumento"/>
    <w:uiPriority w:val="99"/>
    <w:semiHidden/>
    <w:rsid w:val="00A41C81"/>
    <w:rPr>
      <w:rFonts w:ascii="Tahoma" w:hAnsi="Tahoma" w:cs="Tahoma"/>
      <w:sz w:val="16"/>
      <w:szCs w:val="16"/>
      <w:lang w:eastAsia="en-US"/>
    </w:rPr>
  </w:style>
  <w:style w:type="paragraph" w:styleId="Revisin">
    <w:name w:val="Revision"/>
    <w:hidden/>
    <w:uiPriority w:val="99"/>
    <w:semiHidden/>
    <w:rsid w:val="005404FB"/>
    <w:pPr>
      <w:spacing w:line="360" w:lineRule="exact"/>
    </w:pPr>
    <w:rPr>
      <w:sz w:val="22"/>
      <w:szCs w:val="22"/>
      <w:lang w:eastAsia="en-US"/>
    </w:rPr>
  </w:style>
  <w:style w:type="character" w:customStyle="1" w:styleId="TtuloCar">
    <w:name w:val="Título Car"/>
    <w:uiPriority w:val="10"/>
    <w:rsid w:val="001C3D7E"/>
    <w:rPr>
      <w:rFonts w:ascii="Cambria" w:eastAsia="Times New Roman" w:hAnsi="Cambria" w:cs="Times New Roman"/>
      <w:color w:val="17365D"/>
      <w:spacing w:val="5"/>
      <w:kern w:val="28"/>
      <w:sz w:val="52"/>
      <w:szCs w:val="52"/>
    </w:rPr>
  </w:style>
  <w:style w:type="character" w:customStyle="1" w:styleId="hps">
    <w:name w:val="hps"/>
    <w:basedOn w:val="Fuentedeprrafopredeter"/>
    <w:rsid w:val="001C3D7E"/>
  </w:style>
  <w:style w:type="paragraph" w:styleId="Sinespaciado">
    <w:name w:val="No Spacing"/>
    <w:link w:val="SinespaciadoCar"/>
    <w:uiPriority w:val="1"/>
    <w:qFormat/>
    <w:rsid w:val="00A60712"/>
    <w:pPr>
      <w:spacing w:line="360" w:lineRule="exact"/>
    </w:pPr>
    <w:rPr>
      <w:rFonts w:eastAsia="Times New Roman"/>
      <w:sz w:val="22"/>
      <w:szCs w:val="22"/>
    </w:rPr>
  </w:style>
  <w:style w:type="character" w:customStyle="1" w:styleId="SinespaciadoCar">
    <w:name w:val="Sin espaciado Car"/>
    <w:link w:val="Sinespaciado"/>
    <w:uiPriority w:val="1"/>
    <w:rsid w:val="00A60712"/>
    <w:rPr>
      <w:rFonts w:eastAsia="Times New Roman"/>
      <w:sz w:val="22"/>
      <w:szCs w:val="22"/>
      <w:lang w:bidi="ar-SA"/>
    </w:rPr>
  </w:style>
  <w:style w:type="table" w:customStyle="1" w:styleId="Tablaconcuadrcula1">
    <w:name w:val="Tabla con cuadrícula1"/>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1">
    <w:name w:val="Puesto Car1"/>
    <w:uiPriority w:val="10"/>
    <w:locked/>
    <w:rsid w:val="00E35403"/>
    <w:rPr>
      <w:rFonts w:ascii="Lucida Sans Typewriter" w:hAnsi="Lucida Sans Typewriter" w:cs="Times New Roman"/>
      <w:color w:val="000000"/>
      <w:kern w:val="28"/>
      <w:sz w:val="144"/>
      <w:lang w:val="eu-ES" w:eastAsia="eu-ES"/>
    </w:rPr>
  </w:style>
  <w:style w:type="character" w:customStyle="1" w:styleId="form-control-text">
    <w:name w:val="form-control-text"/>
    <w:basedOn w:val="Fuentedeprrafopredeter"/>
    <w:rsid w:val="00940F4D"/>
  </w:style>
  <w:style w:type="character" w:customStyle="1" w:styleId="Mencinsinresolver1">
    <w:name w:val="Mención sin resolver1"/>
    <w:basedOn w:val="Fuentedeprrafopredeter"/>
    <w:uiPriority w:val="99"/>
    <w:semiHidden/>
    <w:unhideWhenUsed/>
    <w:rsid w:val="0027490B"/>
    <w:rPr>
      <w:color w:val="605E5C"/>
      <w:shd w:val="clear" w:color="auto" w:fill="E1DFDD"/>
    </w:rPr>
  </w:style>
  <w:style w:type="table" w:styleId="Tablanormal5">
    <w:name w:val="Plain Table 5"/>
    <w:basedOn w:val="Tablanormal"/>
    <w:uiPriority w:val="45"/>
    <w:rsid w:val="002168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2">
    <w:name w:val="Mención sin resolver2"/>
    <w:basedOn w:val="Fuentedeprrafopredeter"/>
    <w:uiPriority w:val="99"/>
    <w:semiHidden/>
    <w:unhideWhenUsed/>
    <w:rsid w:val="00D8376E"/>
    <w:rPr>
      <w:color w:val="605E5C"/>
      <w:shd w:val="clear" w:color="auto" w:fill="E1DFDD"/>
    </w:rPr>
  </w:style>
  <w:style w:type="character" w:styleId="Mencinsinresolver">
    <w:name w:val="Unresolved Mention"/>
    <w:basedOn w:val="Fuentedeprrafopredeter"/>
    <w:uiPriority w:val="99"/>
    <w:semiHidden/>
    <w:unhideWhenUsed/>
    <w:rsid w:val="00413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50525">
      <w:bodyDiv w:val="1"/>
      <w:marLeft w:val="0"/>
      <w:marRight w:val="0"/>
      <w:marTop w:val="0"/>
      <w:marBottom w:val="0"/>
      <w:divBdr>
        <w:top w:val="none" w:sz="0" w:space="0" w:color="auto"/>
        <w:left w:val="none" w:sz="0" w:space="0" w:color="auto"/>
        <w:bottom w:val="none" w:sz="0" w:space="0" w:color="auto"/>
        <w:right w:val="none" w:sz="0" w:space="0" w:color="auto"/>
      </w:divBdr>
    </w:div>
    <w:div w:id="1593586093">
      <w:bodyDiv w:val="1"/>
      <w:marLeft w:val="0"/>
      <w:marRight w:val="0"/>
      <w:marTop w:val="0"/>
      <w:marBottom w:val="0"/>
      <w:divBdr>
        <w:top w:val="none" w:sz="0" w:space="0" w:color="auto"/>
        <w:left w:val="none" w:sz="0" w:space="0" w:color="auto"/>
        <w:bottom w:val="none" w:sz="0" w:space="0" w:color="auto"/>
        <w:right w:val="none" w:sz="0" w:space="0" w:color="auto"/>
      </w:divBdr>
    </w:div>
    <w:div w:id="18376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hu.eus/es/web/iraunkortasuna/ehuagenda-203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ehu.eus/es/web/graduak/normativa/trabajo-de-fin-de-grado" TargetMode="External"/><Relationship Id="rId2" Type="http://schemas.openxmlformats.org/officeDocument/2006/relationships/numbering" Target="numbering.xml"/><Relationship Id="rId16" Type="http://schemas.openxmlformats.org/officeDocument/2006/relationships/hyperlink" Target="https://www.ehu.eus/documents/d/bilboko-hezkuntza-fakultatea/4-guia-para-trabajos-de-fin-de-grado-tfgs-con-implicaciones-eticas-de-la-facultad-de-educacion-de-bilba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u.eus/documents/d/bilboko-hezkuntza-fakultatea/5-guiones-para-las-diferentes-modalidades" TargetMode="External"/><Relationship Id="rId5" Type="http://schemas.openxmlformats.org/officeDocument/2006/relationships/webSettings" Target="webSettings.xml"/><Relationship Id="rId15" Type="http://schemas.openxmlformats.org/officeDocument/2006/relationships/hyperlink" Target="https://www.ehu.eus/documents/d/bilboko-hezkuntza-fakultatea/7-checklist-plagio_v2-1?download=true" TargetMode="External"/><Relationship Id="rId10" Type="http://schemas.openxmlformats.org/officeDocument/2006/relationships/hyperlink" Target="https://www.ehu.eus/documents/d/bilboko-hezkuntza-fakultatea/2-informe-validacion_cast-defnitiv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u.eus/documents/11525391/0/APA-7-es.pdf" TargetMode="External"/><Relationship Id="rId14" Type="http://schemas.openxmlformats.org/officeDocument/2006/relationships/hyperlink" Target="https://www.ehu.eus/documents/11525391/0/APA-7-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zesete\AppData\Local\Temp\Plantilla-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AC2E3-7502-45A6-B211-2DC33465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Plantilla-2.dot</Template>
  <TotalTime>12</TotalTime>
  <Pages>13</Pages>
  <Words>3330</Words>
  <Characters>19383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Manual para la elaboración, tutorización y evaluación del TFG</vt:lpstr>
    </vt:vector>
  </TitlesOfParts>
  <Company>UPV-EHU</Company>
  <LinksUpToDate>false</LinksUpToDate>
  <CharactersWithSpaces>22668</CharactersWithSpaces>
  <SharedDoc>false</SharedDoc>
  <HLinks>
    <vt:vector size="12" baseType="variant">
      <vt:variant>
        <vt:i4>3735603</vt:i4>
      </vt:variant>
      <vt:variant>
        <vt:i4>12</vt:i4>
      </vt:variant>
      <vt:variant>
        <vt:i4>0</vt:i4>
      </vt:variant>
      <vt:variant>
        <vt:i4>5</vt:i4>
      </vt:variant>
      <vt:variant>
        <vt:lpwstr>http://www.eduteka.org/modulos/6/134/1153/1</vt:lpwstr>
      </vt:variant>
      <vt:variant>
        <vt:lpwstr/>
      </vt:variant>
      <vt:variant>
        <vt:i4>8126558</vt:i4>
      </vt:variant>
      <vt:variant>
        <vt:i4>9</vt:i4>
      </vt:variant>
      <vt:variant>
        <vt:i4>0</vt:i4>
      </vt:variant>
      <vt:variant>
        <vt:i4>5</vt:i4>
      </vt:variant>
      <vt:variant>
        <vt:lpwstr>http://redescolar.ilce.edu.mx/redescolar/biblioteca/articulos/pdf/los_proyectos_de_trabajo.pdf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la elaboración, tutorización y evaluación del TFG</dc:title>
  <dc:creator>bgzesete</dc:creator>
  <cp:lastModifiedBy>nahia</cp:lastModifiedBy>
  <cp:revision>10</cp:revision>
  <cp:lastPrinted>2015-07-27T16:02:00Z</cp:lastPrinted>
  <dcterms:created xsi:type="dcterms:W3CDTF">2025-01-06T16:10:00Z</dcterms:created>
  <dcterms:modified xsi:type="dcterms:W3CDTF">2025-02-14T09:22:00Z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a0a2cb2ab9931d285951be05689ea7bc618774d8a7a73209b75e6690da2e8c6c</vt:lpwstr>
  </property>
</Properties>
</file>