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D5DF6" w:rsidRPr="003701E4" w:rsidRDefault="004D5DF6" w:rsidP="00B20B98">
      <w:pPr>
        <w:spacing w:line="276" w:lineRule="auto"/>
        <w:rPr>
          <w:rFonts w:ascii="EHUSerif" w:hAnsi="EHUSerif"/>
          <w:sz w:val="22"/>
          <w:szCs w:val="22"/>
          <w:lang w:val="eu-ES"/>
        </w:rPr>
      </w:pPr>
    </w:p>
    <w:p w14:paraId="7B5AB727" w14:textId="636561AD" w:rsidR="00616DF6" w:rsidRPr="003701E4" w:rsidRDefault="00616DF6" w:rsidP="00616DF6">
      <w:pPr>
        <w:spacing w:line="276" w:lineRule="auto"/>
        <w:jc w:val="center"/>
        <w:rPr>
          <w:rFonts w:ascii="EHUSerif" w:hAnsi="EHUSerif"/>
          <w:b/>
          <w:bCs/>
          <w:sz w:val="22"/>
          <w:szCs w:val="22"/>
          <w:lang w:val="eu-ES"/>
        </w:rPr>
      </w:pPr>
      <w:r w:rsidRPr="003701E4">
        <w:rPr>
          <w:rFonts w:ascii="EHUSerif" w:hAnsi="EHUSerif"/>
          <w:b/>
          <w:bCs/>
          <w:sz w:val="22"/>
          <w:szCs w:val="22"/>
          <w:lang w:val="eu-ES"/>
        </w:rPr>
        <w:t>ZUZENDARIAREN BERMEA</w:t>
      </w:r>
    </w:p>
    <w:p w14:paraId="798B0E30" w14:textId="77777777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</w:p>
    <w:p w14:paraId="7E3D6DFB" w14:textId="38C152B9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u w:val="single"/>
          <w:lang w:val="eu-ES"/>
        </w:rPr>
      </w:pPr>
      <w:r w:rsidRPr="003701E4">
        <w:rPr>
          <w:rFonts w:ascii="EHUSerif" w:hAnsi="EHUSerif"/>
          <w:sz w:val="22"/>
          <w:szCs w:val="22"/>
          <w:u w:val="single"/>
          <w:lang w:val="eu-ES"/>
        </w:rPr>
        <w:t>Zuzendariaren datuak:</w:t>
      </w:r>
    </w:p>
    <w:p w14:paraId="197C6FA2" w14:textId="63B3A7E8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</w:p>
    <w:p w14:paraId="402981E4" w14:textId="6FFCC2D3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>Izen-deiturak: _______________________________________________________________</w:t>
      </w:r>
    </w:p>
    <w:p w14:paraId="74E4DD5A" w14:textId="4E739109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>NAN/pasaporte/egoitza txartelaren zk.: ________________________________</w:t>
      </w:r>
    </w:p>
    <w:p w14:paraId="1A5BB73D" w14:textId="55E9BC62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>UPV/EHUko doktorego programa: ______________________________________________</w:t>
      </w:r>
    </w:p>
    <w:p w14:paraId="2599D529" w14:textId="77777777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</w:p>
    <w:p w14:paraId="1A011EB9" w14:textId="26B7B4D1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u w:val="single"/>
          <w:lang w:val="eu-ES"/>
        </w:rPr>
      </w:pPr>
      <w:r w:rsidRPr="003701E4">
        <w:rPr>
          <w:rFonts w:ascii="EHUSerif" w:hAnsi="EHUSerif"/>
          <w:sz w:val="22"/>
          <w:szCs w:val="22"/>
          <w:u w:val="single"/>
          <w:lang w:val="eu-ES"/>
        </w:rPr>
        <w:t>Doktoregaiaren datuak:</w:t>
      </w:r>
    </w:p>
    <w:p w14:paraId="1AE19E5C" w14:textId="688C0032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u w:val="single"/>
          <w:lang w:val="eu-ES"/>
        </w:rPr>
      </w:pPr>
    </w:p>
    <w:p w14:paraId="7ED064F1" w14:textId="5E8E4E6F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>Izen-deiturak: ____________________________________________________________</w:t>
      </w:r>
    </w:p>
    <w:p w14:paraId="69D3C26F" w14:textId="586AFF77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 xml:space="preserve">NAN/pasaporte/egoitza txartelaren zk.: </w:t>
      </w:r>
      <w:r w:rsidRPr="003701E4">
        <w:rPr>
          <w:rFonts w:ascii="EHUSerif" w:hAnsi="EHUSerif"/>
          <w:sz w:val="22"/>
          <w:szCs w:val="22"/>
          <w:lang w:val="eu-ES"/>
        </w:rPr>
        <w:t>________________________________</w:t>
      </w:r>
    </w:p>
    <w:p w14:paraId="7BD70F09" w14:textId="180F9877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>UPV/EHUko doktorego programa:</w:t>
      </w:r>
      <w:r w:rsidRPr="003701E4">
        <w:rPr>
          <w:rFonts w:ascii="EHUSerif" w:hAnsi="EHUSerif"/>
          <w:sz w:val="22"/>
          <w:szCs w:val="22"/>
          <w:lang w:val="eu-ES"/>
        </w:rPr>
        <w:t xml:space="preserve"> ______________________________________________</w:t>
      </w:r>
    </w:p>
    <w:p w14:paraId="288F846F" w14:textId="6A3E9B15" w:rsidR="00616DF6" w:rsidRPr="003701E4" w:rsidRDefault="00616DF6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</w:p>
    <w:p w14:paraId="0A37501D" w14:textId="09B2B9D3" w:rsidR="00862711" w:rsidRPr="003701E4" w:rsidRDefault="00862711" w:rsidP="00616DF6">
      <w:pPr>
        <w:spacing w:line="276" w:lineRule="auto"/>
        <w:jc w:val="both"/>
        <w:rPr>
          <w:rFonts w:ascii="EHUSerif" w:hAnsi="EHUSerif"/>
          <w:sz w:val="22"/>
          <w:szCs w:val="22"/>
          <w:lang w:val="eu-ES"/>
        </w:rPr>
      </w:pPr>
    </w:p>
    <w:p w14:paraId="4752DAC1" w14:textId="1B49E0A1" w:rsidR="00616DF6" w:rsidRPr="003701E4" w:rsidRDefault="00616DF6" w:rsidP="00616DF6">
      <w:pPr>
        <w:spacing w:line="276" w:lineRule="auto"/>
        <w:jc w:val="both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  <w:r w:rsidRPr="003701E4">
        <w:rPr>
          <w:rFonts w:ascii="EHUSerif" w:hAnsi="EHUSerif"/>
          <w:sz w:val="22"/>
          <w:szCs w:val="22"/>
          <w:lang w:val="eu-ES"/>
        </w:rPr>
        <w:tab/>
        <w:t>Honen bidez, goian aipatutako irakasleak bere interesa adierazten du goian aipatutako pertsonaren tesia zuzentzeko</w:t>
      </w:r>
      <w:r w:rsidRPr="003701E4"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  <w:t>.</w:t>
      </w:r>
    </w:p>
    <w:p w14:paraId="4FDCFAE5" w14:textId="3B30B264" w:rsidR="00545A77" w:rsidRPr="003701E4" w:rsidRDefault="00545A77" w:rsidP="00B20B98">
      <w:pPr>
        <w:spacing w:line="276" w:lineRule="auto"/>
        <w:jc w:val="both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  <w:r w:rsidRPr="003701E4"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  <w:t xml:space="preserve"> </w:t>
      </w:r>
    </w:p>
    <w:p w14:paraId="5A39BBE3" w14:textId="77777777" w:rsidR="00622832" w:rsidRPr="003701E4" w:rsidRDefault="00622832" w:rsidP="00B20B98">
      <w:pPr>
        <w:spacing w:line="276" w:lineRule="auto"/>
        <w:jc w:val="both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41C8F396" w14:textId="77777777" w:rsidR="00622832" w:rsidRPr="003701E4" w:rsidRDefault="00622832" w:rsidP="00B20B98">
      <w:pPr>
        <w:spacing w:line="276" w:lineRule="auto"/>
        <w:jc w:val="both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72A3D3EC" w14:textId="77777777" w:rsidR="00622832" w:rsidRPr="003701E4" w:rsidRDefault="00622832" w:rsidP="00B20B98">
      <w:pPr>
        <w:spacing w:line="276" w:lineRule="auto"/>
        <w:jc w:val="both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479C6E84" w14:textId="20CB212D" w:rsidR="00622832" w:rsidRPr="003701E4" w:rsidRDefault="00616DF6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  <w:r w:rsidRPr="003701E4"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  <w:t>Lekua eta data: __________________________________</w:t>
      </w:r>
    </w:p>
    <w:p w14:paraId="0D0B940D" w14:textId="77777777" w:rsidR="00622832" w:rsidRPr="003701E4" w:rsidRDefault="00622832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0E27B00A" w14:textId="77777777" w:rsidR="00622832" w:rsidRPr="003701E4" w:rsidRDefault="00622832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60061E4C" w14:textId="77777777" w:rsidR="00622832" w:rsidRPr="003701E4" w:rsidRDefault="00622832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44EAFD9C" w14:textId="77777777" w:rsidR="00622832" w:rsidRPr="003701E4" w:rsidRDefault="00622832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4B94D5A5" w14:textId="77777777" w:rsidR="00622832" w:rsidRPr="003701E4" w:rsidRDefault="00622832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</w:p>
    <w:p w14:paraId="08C65152" w14:textId="387D46A6" w:rsidR="00622832" w:rsidRPr="003701E4" w:rsidRDefault="00616DF6" w:rsidP="00B20B98">
      <w:pPr>
        <w:spacing w:line="276" w:lineRule="auto"/>
        <w:jc w:val="center"/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</w:pPr>
      <w:r w:rsidRPr="003701E4"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  <w:t>Sin.:</w:t>
      </w:r>
      <w:r w:rsidR="00622832" w:rsidRPr="003701E4">
        <w:rPr>
          <w:rFonts w:ascii="EHUSerif" w:hAnsi="EHUSerif" w:cs="Arial"/>
          <w:bCs/>
          <w:color w:val="000000" w:themeColor="text1"/>
          <w:sz w:val="22"/>
          <w:szCs w:val="22"/>
          <w:lang w:val="eu-ES"/>
        </w:rPr>
        <w:t xml:space="preserve"> </w:t>
      </w:r>
      <w:r w:rsidR="00545A77" w:rsidRPr="003701E4">
        <w:rPr>
          <w:rFonts w:ascii="EHUSerif" w:hAnsi="EHUSerif" w:cs="Arial"/>
          <w:bCs/>
          <w:i/>
          <w:color w:val="000000" w:themeColor="text1"/>
          <w:sz w:val="22"/>
          <w:szCs w:val="22"/>
          <w:lang w:val="eu-ES"/>
        </w:rPr>
        <w:t>__________________________</w:t>
      </w:r>
    </w:p>
    <w:p w14:paraId="3DEEC669" w14:textId="77777777" w:rsidR="00862711" w:rsidRPr="003701E4" w:rsidRDefault="00862711" w:rsidP="00B20B98">
      <w:pPr>
        <w:spacing w:line="276" w:lineRule="auto"/>
        <w:rPr>
          <w:rFonts w:ascii="EHUSerif" w:hAnsi="EHUSerif" w:cs="Arial"/>
          <w:sz w:val="22"/>
          <w:szCs w:val="22"/>
          <w:lang w:val="eu-ES"/>
        </w:rPr>
      </w:pPr>
    </w:p>
    <w:p w14:paraId="3656B9AB" w14:textId="77777777" w:rsidR="00545A77" w:rsidRPr="003701E4" w:rsidRDefault="00545A77" w:rsidP="00B20B98">
      <w:pPr>
        <w:spacing w:line="276" w:lineRule="auto"/>
        <w:rPr>
          <w:rFonts w:ascii="EHUSerif" w:hAnsi="EHUSerif" w:cs="Arial"/>
          <w:sz w:val="22"/>
          <w:szCs w:val="22"/>
          <w:lang w:val="eu-ES"/>
        </w:rPr>
      </w:pPr>
    </w:p>
    <w:p w14:paraId="45FB0818" w14:textId="77777777" w:rsidR="00545A77" w:rsidRPr="003701E4" w:rsidRDefault="00545A77" w:rsidP="00B20B98">
      <w:pPr>
        <w:spacing w:line="276" w:lineRule="auto"/>
        <w:rPr>
          <w:rFonts w:ascii="EHUSerif" w:hAnsi="EHUSerif" w:cs="Arial"/>
          <w:sz w:val="22"/>
          <w:szCs w:val="22"/>
          <w:lang w:val="eu-ES"/>
        </w:rPr>
      </w:pPr>
    </w:p>
    <w:p w14:paraId="049F31CB" w14:textId="77777777" w:rsidR="00545A77" w:rsidRPr="003701E4" w:rsidRDefault="00545A77" w:rsidP="00B20B98">
      <w:pPr>
        <w:spacing w:line="276" w:lineRule="auto"/>
        <w:rPr>
          <w:rFonts w:ascii="EHUSerif" w:hAnsi="EHUSerif" w:cs="Arial"/>
          <w:sz w:val="22"/>
          <w:szCs w:val="22"/>
          <w:lang w:val="eu-ES"/>
        </w:rPr>
      </w:pPr>
    </w:p>
    <w:p w14:paraId="53128261" w14:textId="77777777" w:rsidR="00545A77" w:rsidRPr="003701E4" w:rsidRDefault="00545A77" w:rsidP="00B20B98">
      <w:pPr>
        <w:spacing w:line="276" w:lineRule="auto"/>
        <w:rPr>
          <w:rFonts w:ascii="EHUSerif" w:hAnsi="EHUSerif" w:cs="Arial"/>
          <w:sz w:val="22"/>
          <w:szCs w:val="22"/>
          <w:lang w:val="eu-ES"/>
        </w:rPr>
      </w:pPr>
    </w:p>
    <w:p w14:paraId="4ECA1DE8" w14:textId="4A2F1EDA" w:rsidR="00545A77" w:rsidRPr="003701E4" w:rsidRDefault="00616DF6" w:rsidP="00616DF6">
      <w:pPr>
        <w:spacing w:line="276" w:lineRule="auto"/>
        <w:jc w:val="both"/>
        <w:rPr>
          <w:rFonts w:ascii="EHUSerif" w:hAnsi="EHUSerif" w:cs="Arial"/>
          <w:sz w:val="22"/>
          <w:szCs w:val="22"/>
          <w:vertAlign w:val="subscript"/>
          <w:lang w:val="eu-ES"/>
        </w:rPr>
      </w:pPr>
      <w:r w:rsidRPr="003701E4">
        <w:rPr>
          <w:rFonts w:ascii="EHUSerif" w:hAnsi="EHUSerif" w:cs="Arial"/>
          <w:sz w:val="22"/>
          <w:szCs w:val="22"/>
          <w:lang w:val="eu-ES"/>
        </w:rPr>
        <w:t xml:space="preserve">OHARRA: eskari honi bermea ematen dion zuzendaria </w:t>
      </w:r>
      <w:r w:rsidR="003701E4">
        <w:rPr>
          <w:rFonts w:ascii="EHUSerif" w:hAnsi="EHUSerif" w:cs="Arial"/>
          <w:sz w:val="22"/>
          <w:szCs w:val="22"/>
          <w:lang w:val="eu-ES"/>
        </w:rPr>
        <w:t xml:space="preserve">izan beharko da </w:t>
      </w:r>
      <w:r w:rsidRPr="003701E4">
        <w:rPr>
          <w:rFonts w:ascii="EHUSerif" w:hAnsi="EHUSerif" w:cs="Arial"/>
          <w:sz w:val="22"/>
          <w:szCs w:val="22"/>
          <w:lang w:val="eu-ES"/>
        </w:rPr>
        <w:t>hautagaiak onartua izatea eskatuko duen doktorego programa</w:t>
      </w:r>
      <w:r w:rsidR="003701E4">
        <w:rPr>
          <w:rFonts w:ascii="EHUSerif" w:hAnsi="EHUSerif" w:cs="Arial"/>
          <w:sz w:val="22"/>
          <w:szCs w:val="22"/>
          <w:lang w:val="eu-ES"/>
        </w:rPr>
        <w:t xml:space="preserve"> bereko irakaslea</w:t>
      </w:r>
      <w:r w:rsidRPr="003701E4">
        <w:rPr>
          <w:rFonts w:ascii="EHUSerif" w:hAnsi="EHUSerif" w:cs="Arial"/>
          <w:sz w:val="22"/>
          <w:szCs w:val="22"/>
          <w:lang w:val="eu-ES"/>
        </w:rPr>
        <w:t>.</w:t>
      </w:r>
      <w:r w:rsidR="00315336" w:rsidRPr="003701E4">
        <w:rPr>
          <w:rFonts w:ascii="EHUSerif" w:hAnsi="EHUSerif" w:cs="Arial"/>
          <w:sz w:val="22"/>
          <w:szCs w:val="22"/>
          <w:lang w:val="eu-ES"/>
        </w:rPr>
        <w:t xml:space="preserve"> </w:t>
      </w:r>
    </w:p>
    <w:sectPr w:rsidR="00545A77" w:rsidRPr="003701E4" w:rsidSect="00423A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9D6ED3" w:rsidRDefault="009D6ED3">
      <w:r>
        <w:separator/>
      </w:r>
    </w:p>
  </w:endnote>
  <w:endnote w:type="continuationSeparator" w:id="0">
    <w:p w14:paraId="3461D779" w14:textId="77777777" w:rsidR="009D6ED3" w:rsidRDefault="009D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3098" w14:textId="77777777" w:rsidR="00037334" w:rsidRDefault="00037334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545A77" w:rsidRPr="00EB4885" w:rsidRDefault="00A43715" w:rsidP="00545A77">
    <w:pPr>
      <w:pStyle w:val="Orri-oina"/>
      <w:jc w:val="both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</w:rPr>
      <w:t xml:space="preserve"> </w:t>
    </w:r>
  </w:p>
  <w:p w14:paraId="4B99056E" w14:textId="77777777" w:rsidR="00287C64" w:rsidRPr="00EB4885" w:rsidRDefault="00287C64" w:rsidP="00545A77">
    <w:pPr>
      <w:pStyle w:val="Orri-o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A86B" w14:textId="77777777" w:rsidR="00037334" w:rsidRDefault="00037334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9D6ED3" w:rsidRDefault="009D6ED3">
      <w:r>
        <w:separator/>
      </w:r>
    </w:p>
  </w:footnote>
  <w:footnote w:type="continuationSeparator" w:id="0">
    <w:p w14:paraId="4101652C" w14:textId="77777777" w:rsidR="009D6ED3" w:rsidRDefault="009D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EFB0" w14:textId="77777777" w:rsidR="00037334" w:rsidRDefault="00037334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287C64" w:rsidRDefault="00545A77" w:rsidP="00545A77">
    <w:pPr>
      <w:pStyle w:val="Goiburua"/>
    </w:pPr>
    <w:r>
      <w:rPr>
        <w:noProof/>
      </w:rPr>
      <w:drawing>
        <wp:inline distT="0" distB="0" distL="0" distR="0" wp14:anchorId="55C9CB02" wp14:editId="07777777">
          <wp:extent cx="3949700" cy="1612900"/>
          <wp:effectExtent l="0" t="0" r="0" b="0"/>
          <wp:docPr id="7388137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13779" name="Imagen 738813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2740" w14:textId="77777777" w:rsidR="00037334" w:rsidRDefault="00037334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5E"/>
    <w:rsid w:val="00037334"/>
    <w:rsid w:val="00090A5E"/>
    <w:rsid w:val="000C0C17"/>
    <w:rsid w:val="00141B1D"/>
    <w:rsid w:val="001914EA"/>
    <w:rsid w:val="00211C6E"/>
    <w:rsid w:val="00272200"/>
    <w:rsid w:val="00280BA7"/>
    <w:rsid w:val="00287C64"/>
    <w:rsid w:val="002D07E1"/>
    <w:rsid w:val="002E16F2"/>
    <w:rsid w:val="00315336"/>
    <w:rsid w:val="00366BB5"/>
    <w:rsid w:val="003701E4"/>
    <w:rsid w:val="00393A96"/>
    <w:rsid w:val="003A3917"/>
    <w:rsid w:val="00421BC4"/>
    <w:rsid w:val="00423AE3"/>
    <w:rsid w:val="00450719"/>
    <w:rsid w:val="004D5DF6"/>
    <w:rsid w:val="00503F9C"/>
    <w:rsid w:val="00545A77"/>
    <w:rsid w:val="00561A07"/>
    <w:rsid w:val="005A29C3"/>
    <w:rsid w:val="005B1D2A"/>
    <w:rsid w:val="00616DF6"/>
    <w:rsid w:val="00622832"/>
    <w:rsid w:val="0066551C"/>
    <w:rsid w:val="007362D8"/>
    <w:rsid w:val="00766CD8"/>
    <w:rsid w:val="00784B23"/>
    <w:rsid w:val="007C352C"/>
    <w:rsid w:val="007C4705"/>
    <w:rsid w:val="007F308E"/>
    <w:rsid w:val="00830388"/>
    <w:rsid w:val="00862711"/>
    <w:rsid w:val="009D6ED3"/>
    <w:rsid w:val="009E2687"/>
    <w:rsid w:val="009E4888"/>
    <w:rsid w:val="00A16DB2"/>
    <w:rsid w:val="00A40F34"/>
    <w:rsid w:val="00A43715"/>
    <w:rsid w:val="00AA7F88"/>
    <w:rsid w:val="00AB53A8"/>
    <w:rsid w:val="00B20B98"/>
    <w:rsid w:val="00B8710E"/>
    <w:rsid w:val="00BD3551"/>
    <w:rsid w:val="00C27D39"/>
    <w:rsid w:val="00C4597C"/>
    <w:rsid w:val="00C672AD"/>
    <w:rsid w:val="00C84633"/>
    <w:rsid w:val="00C90008"/>
    <w:rsid w:val="00CB39B9"/>
    <w:rsid w:val="00CE5437"/>
    <w:rsid w:val="00D040AC"/>
    <w:rsid w:val="00DD2EF2"/>
    <w:rsid w:val="00E94DBA"/>
    <w:rsid w:val="00EA38E8"/>
    <w:rsid w:val="00EB4885"/>
    <w:rsid w:val="00F520B1"/>
    <w:rsid w:val="00F95A93"/>
    <w:rsid w:val="611C16EA"/>
    <w:rsid w:val="6305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06BE04C5"/>
  <w15:docId w15:val="{581DD440-F9DF-284F-94FE-4679F4D9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423AE3"/>
    <w:rPr>
      <w:sz w:val="24"/>
      <w:szCs w:val="24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matlab">
    <w:name w:val="matlab"/>
    <w:basedOn w:val="Normala"/>
    <w:autoRedefine/>
    <w:rsid w:val="004D5DF6"/>
    <w:rPr>
      <w:rFonts w:ascii="Courier" w:hAnsi="Courier"/>
      <w:sz w:val="16"/>
      <w:szCs w:val="20"/>
    </w:rPr>
  </w:style>
  <w:style w:type="paragraph" w:styleId="Goiburua">
    <w:name w:val="header"/>
    <w:basedOn w:val="Normala"/>
    <w:rsid w:val="00287C64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287C64"/>
    <w:pPr>
      <w:tabs>
        <w:tab w:val="center" w:pos="4252"/>
        <w:tab w:val="right" w:pos="8504"/>
      </w:tabs>
    </w:pPr>
  </w:style>
  <w:style w:type="character" w:styleId="Hiperesteka">
    <w:name w:val="Hyperlink"/>
    <w:basedOn w:val="Paragrafoarenletra-tipolehenetsia"/>
    <w:rsid w:val="00EB4885"/>
    <w:rPr>
      <w:color w:val="0000FF"/>
      <w:u w:val="single"/>
    </w:rPr>
  </w:style>
  <w:style w:type="table" w:styleId="Saretaduntaula">
    <w:name w:val="Table Grid"/>
    <w:basedOn w:val="Taulanormala"/>
    <w:uiPriority w:val="59"/>
    <w:rsid w:val="0086271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iszsecre\Configuraci&#243;n%20local\Archivos%20temporales%20de%20Internet\OLK1B2\ofici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e4062a50a1969729ff4abc9b1071b736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518772eb47732d40717f8f4baed13fac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1AC9D-B46B-4465-B956-E86F8D80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1966F-03A6-4422-B438-CB9EB14F8523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3.xml><?xml version="1.0" encoding="utf-8"?>
<ds:datastoreItem xmlns:ds="http://schemas.openxmlformats.org/officeDocument/2006/customXml" ds:itemID="{0C1B64AE-8B69-42C3-9EBE-51DCAC166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5D0CA-7D0D-44D3-BE04-A268FEB8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oficial2.dot</Template>
  <TotalTime>16</TotalTime>
  <Pages>1</Pages>
  <Words>65</Words>
  <Characters>821</Characters>
  <Application>Microsoft Office Word</Application>
  <DocSecurity>0</DocSecurity>
  <Lines>6</Lines>
  <Paragraphs>1</Paragraphs>
  <ScaleCrop>false</ScaleCrop>
  <Company>upv/ehu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iszsecre</dc:creator>
  <cp:keywords/>
  <dc:description/>
  <cp:lastModifiedBy>ANA ISABEL MORALES CARRO</cp:lastModifiedBy>
  <cp:revision>5</cp:revision>
  <cp:lastPrinted>2005-12-29T08:30:00Z</cp:lastPrinted>
  <dcterms:created xsi:type="dcterms:W3CDTF">2025-07-02T09:30:00Z</dcterms:created>
  <dcterms:modified xsi:type="dcterms:W3CDTF">2025-07-02T13:26:00Z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  <property fmtid="{D5CDD505-2E9C-101B-9397-08002B2CF9AE}" pid="4" name="Order">
    <vt:r8>2900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