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362D8" w:rsidR="004D5DF6" w:rsidP="00B20B98" w:rsidRDefault="004D5DF6" w14:paraId="672A6659" w14:textId="77777777">
      <w:pPr>
        <w:spacing w:line="276" w:lineRule="auto"/>
        <w:rPr>
          <w:rFonts w:ascii="EHUSans" w:hAnsi="EHUSans"/>
          <w:sz w:val="22"/>
          <w:szCs w:val="22"/>
        </w:rPr>
      </w:pPr>
    </w:p>
    <w:p w:rsidRPr="007362D8" w:rsidR="00862711" w:rsidP="00B20B98" w:rsidRDefault="00862711" w14:paraId="0A37501D" w14:textId="77777777">
      <w:pPr>
        <w:spacing w:line="276" w:lineRule="auto"/>
        <w:rPr>
          <w:rFonts w:ascii="EHUSans" w:hAnsi="EHUSans"/>
          <w:sz w:val="22"/>
          <w:szCs w:val="22"/>
        </w:rPr>
      </w:pPr>
    </w:p>
    <w:p w:rsidRPr="007362D8" w:rsidR="00862711" w:rsidP="00B20B98" w:rsidRDefault="00862711" w14:paraId="5DAB6C7B" w14:textId="77777777">
      <w:pPr>
        <w:spacing w:line="276" w:lineRule="auto"/>
        <w:jc w:val="both"/>
        <w:rPr>
          <w:rFonts w:ascii="EHUSans" w:hAnsi="EHUSans"/>
          <w:sz w:val="22"/>
          <w:szCs w:val="22"/>
          <w:lang w:val="en-US"/>
        </w:rPr>
      </w:pPr>
    </w:p>
    <w:p w:rsidRPr="007362D8" w:rsidR="00622832" w:rsidP="630534A1" w:rsidRDefault="00545A77" w14:paraId="3948C055" w14:textId="758A12CD">
      <w:pPr>
        <w:spacing w:line="276" w:lineRule="auto"/>
        <w:jc w:val="both"/>
        <w:rPr>
          <w:rFonts w:ascii="EHUSans" w:hAnsi="EHUSans" w:cs="Arial"/>
          <w:i/>
          <w:iCs/>
          <w:color w:val="000000" w:themeColor="text1"/>
          <w:sz w:val="22"/>
          <w:szCs w:val="22"/>
          <w:u w:val="single"/>
        </w:rPr>
      </w:pPr>
      <w:r>
        <w:rPr>
          <w:rFonts w:ascii="EHUSans" w:hAnsi="EHUSans"/>
          <w:color w:val="000000" w:themeColor="text1"/>
          <w:sz w:val="22"/>
          <w:szCs w:val="22"/>
        </w:rPr>
        <w:t xml:space="preserve">Mr/Ms _________________________ with DNI [ID]/Passport/Residence card number ________________, Teacher/member of the </w:t>
      </w:r>
      <w:r>
        <w:rPr>
          <w:rFonts w:ascii="EHUSans" w:hAnsi="EHUSans"/>
          <w:i/>
          <w:iCs/>
          <w:color w:val="000000" w:themeColor="text1"/>
          <w:sz w:val="22"/>
          <w:szCs w:val="22"/>
          <w:u w:val="single"/>
        </w:rPr>
        <w:t>___________________________</w:t>
      </w:r>
      <w:r>
        <w:rPr>
          <w:rFonts w:ascii="EHUSans" w:hAnsi="EHUSans"/>
          <w:color w:val="000000" w:themeColor="text1"/>
          <w:sz w:val="22"/>
          <w:szCs w:val="22"/>
        </w:rPr>
        <w:t xml:space="preserve"> Doctoral programme at the University of the Basque Country/Euskal Herriko Unibertsitatea, </w:t>
      </w:r>
    </w:p>
    <w:p w:rsidRPr="007362D8" w:rsidR="00622832" w:rsidP="00B20B98" w:rsidRDefault="00622832" w14:paraId="02EB378F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75F9759B" w:rsidRDefault="00622832" w14:paraId="4752DAC1" w14:textId="08C1A210">
      <w:pPr>
        <w:spacing w:line="276" w:lineRule="auto"/>
        <w:jc w:val="both"/>
        <w:rPr>
          <w:rFonts w:ascii="EHUSans" w:hAnsi="EHUSans" w:cs="Arial"/>
          <w:color w:val="000000" w:themeColor="text1"/>
          <w:sz w:val="22"/>
          <w:szCs w:val="22"/>
        </w:rPr>
      </w:pPr>
      <w:r w:rsidRPr="75F9759B" w:rsidR="2FB52B90">
        <w:rPr>
          <w:rFonts w:ascii="EHUSans" w:hAnsi="EHUSans"/>
          <w:color w:val="000000" w:themeColor="text1" w:themeTint="FF" w:themeShade="FF"/>
          <w:sz w:val="22"/>
          <w:szCs w:val="22"/>
        </w:rPr>
        <w:t>H</w:t>
      </w:r>
      <w:r w:rsidRPr="75F9759B" w:rsidR="00622832">
        <w:rPr>
          <w:rFonts w:ascii="EHUSans" w:hAnsi="EHUSans"/>
          <w:color w:val="000000" w:themeColor="text1" w:themeTint="FF" w:themeShade="FF"/>
          <w:sz w:val="22"/>
          <w:szCs w:val="22"/>
        </w:rPr>
        <w:t xml:space="preserve">ereby declares </w:t>
      </w:r>
    </w:p>
    <w:p w:rsidRPr="007362D8" w:rsidR="00622832" w:rsidP="00B20B98" w:rsidRDefault="00622832" w14:paraId="6A05A809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545A77" w:rsidP="00B20B98" w:rsidRDefault="00622832" w14:paraId="4FDCFAE5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  <w:r>
        <w:rPr>
          <w:rFonts w:ascii="EHUSans" w:hAnsi="EHUSans"/>
          <w:bCs/>
          <w:color w:val="000000" w:themeColor="text1"/>
          <w:sz w:val="22"/>
          <w:szCs w:val="22"/>
        </w:rPr>
        <w:t xml:space="preserve">their interest in supervising the thesis of Mr/Ms ________________________, </w:t>
      </w:r>
      <w:r>
        <w:rPr>
          <w:rFonts w:ascii="EHUSans" w:hAnsi="EHUSans"/>
          <w:color w:val="000000" w:themeColor="text1"/>
          <w:sz w:val="22"/>
          <w:szCs w:val="22"/>
        </w:rPr>
        <w:t xml:space="preserve">with </w:t>
      </w:r>
      <w:r>
        <w:rPr>
          <w:rFonts w:ascii="EHUSans" w:hAnsi="EHUSans"/>
          <w:bCs/>
          <w:color w:val="000000" w:themeColor="text1"/>
          <w:sz w:val="22"/>
          <w:szCs w:val="22"/>
        </w:rPr>
        <w:t>DNI [ID]/Passport/Residence card number</w:t>
      </w:r>
      <w:r>
        <w:rPr>
          <w:rFonts w:ascii="EHUSans" w:hAnsi="EHUSans"/>
          <w:color w:val="000000" w:themeColor="text1"/>
          <w:sz w:val="22"/>
          <w:szCs w:val="22"/>
        </w:rPr>
        <w:t xml:space="preserve"> _______________</w:t>
      </w:r>
      <w:r>
        <w:rPr>
          <w:rFonts w:ascii="EHUSans" w:hAnsi="EHUSans"/>
          <w:bCs/>
          <w:color w:val="000000" w:themeColor="text1"/>
          <w:sz w:val="22"/>
          <w:szCs w:val="22"/>
        </w:rPr>
        <w:t>,</w:t>
      </w:r>
      <w:r>
        <w:rPr>
          <w:rFonts w:ascii="EHUSans" w:hAnsi="EHUSans"/>
          <w:color w:val="000000" w:themeColor="text1"/>
          <w:sz w:val="22"/>
          <w:szCs w:val="22"/>
        </w:rPr>
        <w:t xml:space="preserve"> </w:t>
      </w:r>
      <w:r>
        <w:rPr>
          <w:rFonts w:ascii="EHUSans" w:hAnsi="EHUSans"/>
          <w:bCs/>
          <w:color w:val="000000" w:themeColor="text1"/>
          <w:sz w:val="22"/>
          <w:szCs w:val="22"/>
        </w:rPr>
        <w:t xml:space="preserve">in the _________________________ Doctoral programme. </w:t>
      </w:r>
    </w:p>
    <w:p w:rsidRPr="007362D8" w:rsidR="00622832" w:rsidP="00B20B98" w:rsidRDefault="00622832" w14:paraId="5A39BBE3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41C8F396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72A3D3EC" w14:textId="77777777">
      <w:pPr>
        <w:spacing w:line="276" w:lineRule="auto"/>
        <w:jc w:val="both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B20B98" w14:paraId="479C6E84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  <w:r>
        <w:rPr>
          <w:rFonts w:ascii="EHUSans" w:hAnsi="EHUSans"/>
          <w:bCs/>
          <w:color w:val="000000" w:themeColor="text1"/>
          <w:sz w:val="22"/>
          <w:szCs w:val="22"/>
        </w:rPr>
        <w:t xml:space="preserve">In _______________, on ___ of ____________, </w:t>
      </w:r>
      <w:proofErr w:type="gramStart"/>
      <w:r>
        <w:rPr>
          <w:rFonts w:ascii="EHUSans" w:hAnsi="EHUSans"/>
          <w:bCs/>
          <w:color w:val="000000" w:themeColor="text1"/>
          <w:sz w:val="22"/>
          <w:szCs w:val="22"/>
        </w:rPr>
        <w:t>20</w:t>
      </w:r>
      <w:proofErr w:type="gramEnd"/>
      <w:r>
        <w:rPr>
          <w:rFonts w:ascii="EHUSans" w:hAnsi="EHUSans"/>
          <w:bCs/>
          <w:color w:val="000000" w:themeColor="text1"/>
          <w:sz w:val="22"/>
          <w:szCs w:val="22"/>
        </w:rPr>
        <w:t>___</w:t>
      </w:r>
    </w:p>
    <w:p w:rsidRPr="007362D8" w:rsidR="00622832" w:rsidP="00B20B98" w:rsidRDefault="00622832" w14:paraId="0D0B940D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0E27B00A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60061E4C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44EAFD9C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4B94D5A5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</w:p>
    <w:p w:rsidRPr="007362D8" w:rsidR="00622832" w:rsidP="00B20B98" w:rsidRDefault="00622832" w14:paraId="08C65152" w14:textId="77777777">
      <w:pPr>
        <w:spacing w:line="276" w:lineRule="auto"/>
        <w:jc w:val="center"/>
        <w:rPr>
          <w:rFonts w:ascii="EHUSans" w:hAnsi="EHUSans" w:cs="Arial"/>
          <w:bCs/>
          <w:color w:val="000000" w:themeColor="text1"/>
          <w:sz w:val="22"/>
          <w:szCs w:val="22"/>
        </w:rPr>
      </w:pPr>
      <w:r>
        <w:rPr>
          <w:rFonts w:ascii="EHUSans" w:hAnsi="EHUSans"/>
          <w:bCs/>
          <w:color w:val="000000" w:themeColor="text1"/>
          <w:sz w:val="22"/>
          <w:szCs w:val="22"/>
        </w:rPr>
        <w:t>Signed:___________________________</w:t>
      </w:r>
    </w:p>
    <w:p w:rsidRPr="007362D8" w:rsidR="00862711" w:rsidP="00B20B98" w:rsidRDefault="00862711" w14:paraId="3DEEC669" w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w:rsidRPr="007362D8" w:rsidR="00545A77" w:rsidP="00B20B98" w:rsidRDefault="00545A77" w14:paraId="3656B9AB" w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w:rsidRPr="007362D8" w:rsidR="00545A77" w:rsidP="00B20B98" w:rsidRDefault="00545A77" w14:paraId="45FB0818" w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w:rsidRPr="007362D8" w:rsidR="00545A77" w:rsidP="00B20B98" w:rsidRDefault="00545A77" w14:paraId="049F31CB" w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w:rsidRPr="007362D8" w:rsidR="00545A77" w:rsidP="00B20B98" w:rsidRDefault="00545A77" w14:paraId="53128261" w14:textId="77777777">
      <w:pPr>
        <w:spacing w:line="276" w:lineRule="auto"/>
        <w:rPr>
          <w:rFonts w:ascii="EHUSans" w:hAnsi="EHUSans" w:cs="Arial"/>
          <w:sz w:val="22"/>
          <w:szCs w:val="22"/>
        </w:rPr>
      </w:pPr>
    </w:p>
    <w:p w:rsidRPr="007362D8" w:rsidR="00545A77" w:rsidP="00B20B98" w:rsidRDefault="00545A77" w14:paraId="4ECA1DE8" w14:textId="35728A4A">
      <w:pPr>
        <w:spacing w:line="276" w:lineRule="auto"/>
        <w:jc w:val="both"/>
        <w:rPr>
          <w:rFonts w:ascii="EHUSans" w:hAnsi="EHUSans" w:cs="Arial"/>
          <w:sz w:val="22"/>
          <w:szCs w:val="22"/>
          <w:vertAlign w:val="subscript"/>
        </w:rPr>
      </w:pPr>
      <w:r w:rsidRPr="75F9759B" w:rsidR="00545A77">
        <w:rPr>
          <w:rFonts w:ascii="EHUSans" w:hAnsi="EHUSans"/>
          <w:sz w:val="22"/>
          <w:szCs w:val="22"/>
        </w:rPr>
        <w:t xml:space="preserve">Note: the supervisor endorsing this request must be a member of the teaching staff of the </w:t>
      </w:r>
      <w:r w:rsidRPr="75F9759B" w:rsidR="15BC6DD4">
        <w:rPr>
          <w:rFonts w:ascii="EHUSans" w:hAnsi="EHUSans"/>
          <w:sz w:val="22"/>
          <w:szCs w:val="22"/>
        </w:rPr>
        <w:t>D</w:t>
      </w:r>
      <w:r w:rsidRPr="75F9759B" w:rsidR="00545A77">
        <w:rPr>
          <w:rFonts w:ascii="EHUSans" w:hAnsi="EHUSans"/>
          <w:sz w:val="22"/>
          <w:szCs w:val="22"/>
        </w:rPr>
        <w:t xml:space="preserve">octoral programme in which the candidate is going to apply for admission. </w:t>
      </w:r>
    </w:p>
    <w:sectPr w:rsidRPr="007362D8" w:rsidR="00545A77" w:rsidSect="00423AE3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124" w:rsidRDefault="00FB5124" w14:paraId="3E1C2436" w14:textId="77777777">
      <w:r>
        <w:separator/>
      </w:r>
    </w:p>
  </w:endnote>
  <w:endnote w:type="continuationSeparator" w:id="0">
    <w:p w:rsidR="00FB5124" w:rsidRDefault="00FB5124" w14:paraId="73FE2D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ans">
    <w:altName w:val="Calibri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4885" w:rsidR="00545A77" w:rsidP="00545A77" w:rsidRDefault="00A43715" w14:paraId="29D6B04F" w14:textId="77777777">
    <w:pPr>
      <w:pStyle w:val="Piedepgina"/>
      <w:jc w:val="both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 </w:t>
    </w:r>
  </w:p>
  <w:p w:rsidRPr="00EB4885" w:rsidR="00287C64" w:rsidP="00545A77" w:rsidRDefault="00287C64" w14:paraId="4B99056E" w14:textId="77777777">
    <w:pPr>
      <w:pStyle w:val="Piedepgina"/>
      <w:tabs>
        <w:tab w:val="clear" w:pos="4252"/>
        <w:tab w:val="left" w:pos="1080"/>
        <w:tab w:val="left" w:pos="3960"/>
        <w:tab w:val="left" w:pos="6840"/>
      </w:tabs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124" w:rsidRDefault="00FB5124" w14:paraId="122CE960" w14:textId="77777777">
      <w:r>
        <w:separator/>
      </w:r>
    </w:p>
  </w:footnote>
  <w:footnote w:type="continuationSeparator" w:id="0">
    <w:p w:rsidR="00FB5124" w:rsidRDefault="00FB5124" w14:paraId="40239E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7C64" w:rsidP="00545A77" w:rsidRDefault="00545A77" w14:paraId="1299C43A" w14:textId="77777777">
    <w:pPr>
      <w:pStyle w:val="Encabezado"/>
    </w:pPr>
    <w:r>
      <w:rPr>
        <w:noProof/>
      </w:rPr>
      <w:drawing>
        <wp:inline distT="0" distB="0" distL="0" distR="0" wp14:anchorId="55C9CB02" wp14:editId="07777777">
          <wp:extent cx="3949700" cy="1612900"/>
          <wp:effectExtent l="0" t="0" r="0" b="0"/>
          <wp:docPr id="7388137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13779" name="Imagen 738813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61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 fill="f" fillcolor="white" stroke="f">
      <v:fill on="f" color="white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5E"/>
    <w:rsid w:val="00090A5E"/>
    <w:rsid w:val="000C0C17"/>
    <w:rsid w:val="00141B1D"/>
    <w:rsid w:val="001914EA"/>
    <w:rsid w:val="00211C6E"/>
    <w:rsid w:val="00272200"/>
    <w:rsid w:val="00280BA7"/>
    <w:rsid w:val="00287C64"/>
    <w:rsid w:val="002D07E1"/>
    <w:rsid w:val="002E16F2"/>
    <w:rsid w:val="00315336"/>
    <w:rsid w:val="00366BB5"/>
    <w:rsid w:val="00393A96"/>
    <w:rsid w:val="00421BC4"/>
    <w:rsid w:val="00423AE3"/>
    <w:rsid w:val="00450719"/>
    <w:rsid w:val="004D5DF6"/>
    <w:rsid w:val="00503F9C"/>
    <w:rsid w:val="00545A77"/>
    <w:rsid w:val="00561A07"/>
    <w:rsid w:val="005A29C3"/>
    <w:rsid w:val="005B1D2A"/>
    <w:rsid w:val="00622832"/>
    <w:rsid w:val="0066551C"/>
    <w:rsid w:val="007362D8"/>
    <w:rsid w:val="00766CD8"/>
    <w:rsid w:val="00784B23"/>
    <w:rsid w:val="007C352C"/>
    <w:rsid w:val="007C4705"/>
    <w:rsid w:val="007F308E"/>
    <w:rsid w:val="00862711"/>
    <w:rsid w:val="009D6ED3"/>
    <w:rsid w:val="009E2687"/>
    <w:rsid w:val="009E4888"/>
    <w:rsid w:val="00A16DB2"/>
    <w:rsid w:val="00A40F34"/>
    <w:rsid w:val="00A43715"/>
    <w:rsid w:val="00AA7F88"/>
    <w:rsid w:val="00AB53A8"/>
    <w:rsid w:val="00B20B98"/>
    <w:rsid w:val="00B8710E"/>
    <w:rsid w:val="00BD3551"/>
    <w:rsid w:val="00C27D39"/>
    <w:rsid w:val="00C4597C"/>
    <w:rsid w:val="00C672AD"/>
    <w:rsid w:val="00C84633"/>
    <w:rsid w:val="00C90008"/>
    <w:rsid w:val="00CB39B9"/>
    <w:rsid w:val="00CE5437"/>
    <w:rsid w:val="00DD2EF2"/>
    <w:rsid w:val="00E94DBA"/>
    <w:rsid w:val="00EA38E8"/>
    <w:rsid w:val="00EB4885"/>
    <w:rsid w:val="00EF1F13"/>
    <w:rsid w:val="00F2517C"/>
    <w:rsid w:val="00F520B1"/>
    <w:rsid w:val="00F95A93"/>
    <w:rsid w:val="00FB5124"/>
    <w:rsid w:val="15BC6DD4"/>
    <w:rsid w:val="2FB52B90"/>
    <w:rsid w:val="3CF0BC80"/>
    <w:rsid w:val="611C16EA"/>
    <w:rsid w:val="630534A1"/>
    <w:rsid w:val="75F9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  <v:textbox style="mso-fit-shape-to-text:t" inset="0,0,0,0"/>
    </o:shapedefaults>
    <o:shapelayout v:ext="edit">
      <o:idmap v:ext="edit" data="2"/>
    </o:shapelayout>
  </w:shapeDefaults>
  <w:decimalSymbol w:val=","/>
  <w:listSeparator w:val=";"/>
  <w14:docId w14:val="06BE04C5"/>
  <w15:docId w15:val="{581DD440-F9DF-284F-94FE-4679F4D9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23AE3"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matlab" w:customStyle="1">
    <w:name w:val="matlab"/>
    <w:basedOn w:val="Normal"/>
    <w:autoRedefine/>
    <w:rsid w:val="004D5DF6"/>
    <w:rPr>
      <w:rFonts w:ascii="Courier" w:hAnsi="Courier"/>
      <w:sz w:val="16"/>
      <w:szCs w:val="20"/>
    </w:rPr>
  </w:style>
  <w:style w:type="paragraph" w:styleId="Encabezado">
    <w:name w:val="header"/>
    <w:basedOn w:val="Normal"/>
    <w:rsid w:val="00287C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7C64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B488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62711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iszsecre\Configuraci&#243;n%20local\Archivos%20temporales%20de%20Internet\OLK1B2\oficial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e4062a50a1969729ff4abc9b1071b736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518772eb47732d40717f8f4baed13fac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B64AE-8B69-42C3-9EBE-51DCAC166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1966F-03A6-4422-B438-CB9EB14F8523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3.xml><?xml version="1.0" encoding="utf-8"?>
<ds:datastoreItem xmlns:ds="http://schemas.openxmlformats.org/officeDocument/2006/customXml" ds:itemID="{9351AC9D-B46B-4465-B956-E86F8D80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5D0CA-7D0D-44D3-BE04-A268FEB883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oficial2</ap:Template>
  <ap:Application>Microsoft Word for the web</ap:Application>
  <ap:DocSecurity>0</ap:DocSecurity>
  <ap:ScaleCrop>false</ap:ScaleCrop>
  <ap:Company>upv/ehu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>PRO25-1080_TAR25-1487</dc:subject>
  <dc:creator>BITEZ SL - Petra Mahon</dc:creator>
  <keywords/>
  <dc:description/>
  <lastModifiedBy>FLOR LOPEZ MARQUEZ</lastModifiedBy>
  <revision>8</revision>
  <lastPrinted>2005-12-29T08:30:00.0000000Z</lastPrinted>
  <dcterms:created xsi:type="dcterms:W3CDTF">2025-06-23T11:38:00.0000000Z</dcterms:created>
  <dcterms:modified xsi:type="dcterms:W3CDTF">2025-07-03T08:50:11.5500570Z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  <property fmtid="{D5CDD505-2E9C-101B-9397-08002B2CF9AE}" pid="4" name="Order">
    <vt:r8>3000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