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2864BD6D" w:rsidR="00862711" w:rsidRPr="00EC7AAE" w:rsidRDefault="00862711" w:rsidP="468BBE45">
      <w:pPr>
        <w:jc w:val="both"/>
        <w:rPr>
          <w:rFonts w:ascii="EHUSans" w:hAnsi="EHUSans"/>
        </w:rPr>
      </w:pPr>
    </w:p>
    <w:p w14:paraId="0A37501D" w14:textId="77777777" w:rsidR="00862711" w:rsidRPr="00EC7AAE" w:rsidRDefault="00862711" w:rsidP="00862711">
      <w:pPr>
        <w:jc w:val="both"/>
        <w:rPr>
          <w:rFonts w:ascii="EHUSans" w:hAnsi="EHUSans"/>
        </w:rPr>
      </w:pPr>
    </w:p>
    <w:p w14:paraId="5DAB6C7B" w14:textId="77777777" w:rsidR="00862711" w:rsidRPr="00EC7AAE" w:rsidRDefault="00862711" w:rsidP="00862711">
      <w:pPr>
        <w:jc w:val="both"/>
        <w:rPr>
          <w:rFonts w:ascii="EHUSans" w:hAnsi="EHUSans"/>
        </w:rPr>
      </w:pPr>
    </w:p>
    <w:p w14:paraId="02EB378F" w14:textId="77777777" w:rsidR="00862711" w:rsidRPr="00EC7AAE" w:rsidRDefault="00862711" w:rsidP="00862711">
      <w:pPr>
        <w:jc w:val="both"/>
        <w:rPr>
          <w:rFonts w:ascii="EHUSans" w:hAnsi="EHUSans"/>
        </w:rPr>
      </w:pPr>
    </w:p>
    <w:p w14:paraId="6A05A809" w14:textId="77777777" w:rsidR="00862711" w:rsidRPr="00EC7AAE" w:rsidRDefault="00862711" w:rsidP="00862711">
      <w:pPr>
        <w:jc w:val="both"/>
        <w:rPr>
          <w:rFonts w:ascii="EHUSans" w:hAnsi="EHUSans"/>
        </w:rPr>
      </w:pPr>
    </w:p>
    <w:p w14:paraId="5A39BBE3" w14:textId="77777777" w:rsidR="00862711" w:rsidRPr="00EC7AAE" w:rsidRDefault="00862711" w:rsidP="00862711">
      <w:pPr>
        <w:jc w:val="both"/>
        <w:rPr>
          <w:rFonts w:ascii="EHUSans" w:hAnsi="EHUSans"/>
        </w:rPr>
      </w:pPr>
      <w:bookmarkStart w:id="0" w:name="_GoBack"/>
      <w:bookmarkEnd w:id="0"/>
    </w:p>
    <w:p w14:paraId="5E4CFF57" w14:textId="56A95131" w:rsidR="00622832" w:rsidRPr="00EC7AAE" w:rsidRDefault="0004282E" w:rsidP="7755DBF5">
      <w:pPr>
        <w:jc w:val="both"/>
        <w:rPr>
          <w:rFonts w:ascii="EHUSans" w:hAnsi="EHUSans" w:cs="Arial"/>
        </w:rPr>
      </w:pPr>
      <w:r w:rsidRPr="00EC7AAE">
        <w:rPr>
          <w:rFonts w:ascii="EHUSans" w:hAnsi="EHUSans"/>
        </w:rPr>
        <w:t>_____________________</w:t>
      </w:r>
      <w:r w:rsidR="00586C63" w:rsidRPr="00EC7AAE">
        <w:rPr>
          <w:rFonts w:ascii="EHUSans" w:hAnsi="EHUSans"/>
        </w:rPr>
        <w:t>______</w:t>
      </w:r>
      <w:r w:rsidRPr="00EC7AAE">
        <w:rPr>
          <w:rFonts w:ascii="EHUSans" w:hAnsi="EHUSans"/>
        </w:rPr>
        <w:t>___, as the person responsible for the ___________________</w:t>
      </w:r>
      <w:r w:rsidR="00586C63" w:rsidRPr="00EC7AAE">
        <w:rPr>
          <w:rFonts w:ascii="EHUSans" w:hAnsi="EHUSans"/>
        </w:rPr>
        <w:t>___</w:t>
      </w:r>
      <w:r w:rsidRPr="00EC7AAE">
        <w:rPr>
          <w:rFonts w:ascii="EHUSans" w:hAnsi="EHUSans"/>
        </w:rPr>
        <w:t>__</w:t>
      </w:r>
      <w:r w:rsidR="00586C63" w:rsidRPr="00EC7AAE">
        <w:rPr>
          <w:rFonts w:ascii="EHUSans" w:hAnsi="EHUSans"/>
        </w:rPr>
        <w:t>____</w:t>
      </w:r>
      <w:r w:rsidRPr="00EC7AAE">
        <w:rPr>
          <w:rFonts w:ascii="EHUSans" w:hAnsi="EHUSans"/>
        </w:rPr>
        <w:t>____ University Master's Degree at the UPV/EHU, hereby gives their approval for the additional training listed below to be assigned as a condition for the admission of ___________________________________</w:t>
      </w:r>
      <w:r w:rsidR="00586C63" w:rsidRPr="00EC7AAE">
        <w:rPr>
          <w:rFonts w:ascii="EHUSans" w:hAnsi="EHUSans"/>
        </w:rPr>
        <w:t>________________</w:t>
      </w:r>
      <w:r w:rsidRPr="00EC7AAE">
        <w:rPr>
          <w:rFonts w:ascii="EHUSans" w:hAnsi="EHUSans"/>
        </w:rPr>
        <w:t xml:space="preserve"> in the ______________________________</w:t>
      </w:r>
      <w:r w:rsidR="00586C63" w:rsidRPr="00EC7AAE">
        <w:rPr>
          <w:rFonts w:ascii="EHUSans" w:hAnsi="EHUSans"/>
        </w:rPr>
        <w:t>____</w:t>
      </w:r>
      <w:r w:rsidRPr="00EC7AAE">
        <w:rPr>
          <w:rFonts w:ascii="EHUSans" w:hAnsi="EHUSans"/>
        </w:rPr>
        <w:t>___ UPV/EHU Doctoral Programme.</w:t>
      </w:r>
    </w:p>
    <w:p w14:paraId="41C8F396" w14:textId="77777777" w:rsidR="00622832" w:rsidRPr="00EC7AAE" w:rsidRDefault="00622832" w:rsidP="00622832">
      <w:pPr>
        <w:jc w:val="both"/>
        <w:rPr>
          <w:rFonts w:ascii="EHUSans" w:hAnsi="EHUSans" w:cs="Arial"/>
          <w:bCs/>
        </w:rPr>
      </w:pPr>
    </w:p>
    <w:p w14:paraId="72A3D3EC" w14:textId="77777777" w:rsidR="002D07E1" w:rsidRPr="00EC7AAE" w:rsidRDefault="002D07E1" w:rsidP="00622832">
      <w:pPr>
        <w:jc w:val="both"/>
        <w:rPr>
          <w:rFonts w:ascii="EHUSans" w:hAnsi="EHUSans" w:cs="Arial"/>
          <w:bCs/>
        </w:rPr>
      </w:pPr>
    </w:p>
    <w:p w14:paraId="7F600BCB" w14:textId="4580EFF5" w:rsidR="006E4C7B" w:rsidRPr="00EC7AAE" w:rsidRDefault="002D07E1" w:rsidP="468BBE45">
      <w:pPr>
        <w:jc w:val="both"/>
        <w:rPr>
          <w:rFonts w:ascii="EHUSans" w:hAnsi="EHUSans" w:cs="Arial"/>
        </w:rPr>
      </w:pPr>
      <w:r w:rsidRPr="00EC7AAE">
        <w:rPr>
          <w:rFonts w:ascii="EHUSans" w:hAnsi="EHUSans"/>
        </w:rPr>
        <w:t>Subject:</w:t>
      </w:r>
      <w:r w:rsidR="00586C63" w:rsidRPr="00EC7AAE">
        <w:rPr>
          <w:rFonts w:ascii="EHUSans" w:hAnsi="EHUSans"/>
        </w:rPr>
        <w:t xml:space="preserve"> </w:t>
      </w:r>
      <w:r w:rsidRPr="00EC7AAE">
        <w:rPr>
          <w:rFonts w:ascii="EHUSans" w:hAnsi="EHUSans"/>
        </w:rPr>
        <w:t>_________________________________________ECTS credits:</w:t>
      </w:r>
      <w:r w:rsidR="00586C63" w:rsidRPr="00EC7AAE">
        <w:rPr>
          <w:rFonts w:ascii="EHUSans" w:hAnsi="EHUSans"/>
        </w:rPr>
        <w:t xml:space="preserve"> </w:t>
      </w:r>
      <w:r w:rsidRPr="00EC7AAE">
        <w:rPr>
          <w:rFonts w:ascii="EHUSans" w:hAnsi="EHUSans"/>
        </w:rPr>
        <w:t>____</w:t>
      </w:r>
    </w:p>
    <w:p w14:paraId="24D6A107" w14:textId="5C6A7A3E" w:rsidR="006E4C7B" w:rsidRPr="00EC7AAE" w:rsidRDefault="006E4C7B" w:rsidP="468BBE45">
      <w:pPr>
        <w:jc w:val="both"/>
        <w:rPr>
          <w:rFonts w:ascii="EHUSans" w:hAnsi="EHUSans" w:cs="Arial"/>
        </w:rPr>
      </w:pPr>
      <w:r w:rsidRPr="00EC7AAE">
        <w:rPr>
          <w:rFonts w:ascii="EHUSans" w:hAnsi="EHUSans"/>
        </w:rPr>
        <w:t>Subject:</w:t>
      </w:r>
      <w:r w:rsidR="00586C63" w:rsidRPr="00EC7AAE">
        <w:rPr>
          <w:rFonts w:ascii="EHUSans" w:hAnsi="EHUSans"/>
        </w:rPr>
        <w:t xml:space="preserve"> </w:t>
      </w:r>
      <w:r w:rsidRPr="00EC7AAE">
        <w:rPr>
          <w:rFonts w:ascii="EHUSans" w:hAnsi="EHUSans"/>
        </w:rPr>
        <w:t>_________________________________________ECTS credits:</w:t>
      </w:r>
      <w:r w:rsidR="00586C63" w:rsidRPr="00EC7AAE">
        <w:rPr>
          <w:rFonts w:ascii="EHUSans" w:hAnsi="EHUSans"/>
        </w:rPr>
        <w:t xml:space="preserve"> </w:t>
      </w:r>
      <w:r w:rsidRPr="00EC7AAE">
        <w:rPr>
          <w:rFonts w:ascii="EHUSans" w:hAnsi="EHUSans"/>
        </w:rPr>
        <w:t>____</w:t>
      </w:r>
    </w:p>
    <w:p w14:paraId="0D0B940D" w14:textId="77777777" w:rsidR="00622832" w:rsidRPr="00EC7AAE" w:rsidRDefault="00622832" w:rsidP="00622832">
      <w:pPr>
        <w:jc w:val="both"/>
        <w:rPr>
          <w:rFonts w:ascii="EHUSans" w:hAnsi="EHUSans" w:cs="Arial"/>
          <w:bCs/>
        </w:rPr>
      </w:pPr>
    </w:p>
    <w:p w14:paraId="68DE3D64" w14:textId="77777777" w:rsidR="00586C63" w:rsidRPr="00EC7AAE" w:rsidRDefault="00586C63" w:rsidP="00622832">
      <w:pPr>
        <w:jc w:val="both"/>
        <w:rPr>
          <w:rFonts w:ascii="EHUSans" w:hAnsi="EHUSans" w:cs="Arial"/>
          <w:bCs/>
        </w:rPr>
      </w:pPr>
    </w:p>
    <w:p w14:paraId="0E27B00A" w14:textId="77777777" w:rsidR="00622832" w:rsidRPr="00EC7AAE" w:rsidRDefault="00622832" w:rsidP="00622832">
      <w:pPr>
        <w:jc w:val="both"/>
        <w:rPr>
          <w:rFonts w:ascii="EHUSans" w:hAnsi="EHUSans" w:cs="Arial"/>
          <w:bCs/>
        </w:rPr>
      </w:pPr>
    </w:p>
    <w:p w14:paraId="60061E4C" w14:textId="77777777" w:rsidR="00622832" w:rsidRPr="00EC7AAE" w:rsidRDefault="00622832" w:rsidP="00622832">
      <w:pPr>
        <w:jc w:val="both"/>
        <w:rPr>
          <w:rFonts w:ascii="EHUSans" w:hAnsi="EHUSans" w:cs="Arial"/>
          <w:bCs/>
        </w:rPr>
      </w:pPr>
    </w:p>
    <w:p w14:paraId="44EAFD9C" w14:textId="77777777" w:rsidR="00622832" w:rsidRPr="00EC7AAE" w:rsidRDefault="00622832" w:rsidP="00622832">
      <w:pPr>
        <w:jc w:val="both"/>
        <w:rPr>
          <w:rFonts w:ascii="EHUSans" w:hAnsi="EHUSans" w:cs="Arial"/>
          <w:bCs/>
        </w:rPr>
      </w:pPr>
    </w:p>
    <w:p w14:paraId="4BEE7651" w14:textId="77777777" w:rsidR="00622832" w:rsidRPr="00EC7AAE" w:rsidRDefault="00C73035" w:rsidP="00622832">
      <w:pPr>
        <w:jc w:val="center"/>
        <w:rPr>
          <w:rFonts w:ascii="EHUSans" w:hAnsi="EHUSans" w:cs="Arial"/>
          <w:bCs/>
        </w:rPr>
      </w:pPr>
      <w:r w:rsidRPr="00EC7AAE">
        <w:rPr>
          <w:rFonts w:ascii="EHUSans" w:hAnsi="EHUSans"/>
          <w:bCs/>
        </w:rPr>
        <w:t>_________, ___ of _____________, _______</w:t>
      </w:r>
    </w:p>
    <w:p w14:paraId="4B94D5A5" w14:textId="77777777" w:rsidR="00622832" w:rsidRPr="00EC7AAE" w:rsidRDefault="00622832" w:rsidP="00622832">
      <w:pPr>
        <w:jc w:val="center"/>
        <w:rPr>
          <w:rFonts w:ascii="EHUSans" w:hAnsi="EHUSans" w:cs="Arial"/>
          <w:bCs/>
        </w:rPr>
      </w:pPr>
    </w:p>
    <w:p w14:paraId="3DEEC669" w14:textId="77777777" w:rsidR="00622832" w:rsidRPr="00EC7AAE" w:rsidRDefault="00622832" w:rsidP="00622832">
      <w:pPr>
        <w:jc w:val="center"/>
        <w:rPr>
          <w:rFonts w:ascii="EHUSans" w:hAnsi="EHUSans" w:cs="Arial"/>
          <w:bCs/>
        </w:rPr>
      </w:pPr>
    </w:p>
    <w:p w14:paraId="3656B9AB" w14:textId="77777777" w:rsidR="00622832" w:rsidRPr="00EC7AAE" w:rsidRDefault="00622832" w:rsidP="00622832">
      <w:pPr>
        <w:jc w:val="center"/>
        <w:rPr>
          <w:rFonts w:ascii="EHUSans" w:hAnsi="EHUSans" w:cs="Arial"/>
          <w:bCs/>
        </w:rPr>
      </w:pPr>
    </w:p>
    <w:p w14:paraId="45FB0818" w14:textId="77777777" w:rsidR="00622832" w:rsidRPr="00EC7AAE" w:rsidRDefault="00622832" w:rsidP="00622832">
      <w:pPr>
        <w:jc w:val="center"/>
        <w:rPr>
          <w:rFonts w:ascii="EHUSans" w:hAnsi="EHUSans" w:cs="Arial"/>
          <w:bCs/>
        </w:rPr>
      </w:pPr>
    </w:p>
    <w:p w14:paraId="049F31CB" w14:textId="77777777" w:rsidR="00622832" w:rsidRPr="00EC7AAE" w:rsidRDefault="00622832" w:rsidP="00622832">
      <w:pPr>
        <w:jc w:val="center"/>
        <w:rPr>
          <w:rFonts w:ascii="EHUSans" w:hAnsi="EHUSans" w:cs="Arial"/>
          <w:bCs/>
        </w:rPr>
      </w:pPr>
    </w:p>
    <w:p w14:paraId="53128261" w14:textId="77777777" w:rsidR="006E4C7B" w:rsidRPr="00EC7AAE" w:rsidRDefault="006E4C7B" w:rsidP="00622832">
      <w:pPr>
        <w:jc w:val="center"/>
        <w:rPr>
          <w:rFonts w:ascii="EHUSans" w:hAnsi="EHUSans" w:cs="Arial"/>
          <w:bCs/>
        </w:rPr>
      </w:pPr>
    </w:p>
    <w:p w14:paraId="62486C05" w14:textId="77777777" w:rsidR="00ED4B35" w:rsidRPr="00EC7AAE" w:rsidRDefault="00ED4B35" w:rsidP="00622832">
      <w:pPr>
        <w:jc w:val="center"/>
        <w:rPr>
          <w:rFonts w:ascii="EHUSans" w:hAnsi="EHUSans" w:cs="Arial"/>
          <w:bCs/>
        </w:rPr>
      </w:pPr>
    </w:p>
    <w:p w14:paraId="4101652C" w14:textId="77777777" w:rsidR="00ED4B35" w:rsidRPr="00EC7AAE" w:rsidRDefault="00ED4B35" w:rsidP="00622832">
      <w:pPr>
        <w:jc w:val="center"/>
        <w:rPr>
          <w:rFonts w:ascii="EHUSans" w:hAnsi="EHUSans" w:cs="Arial"/>
          <w:bCs/>
        </w:rPr>
      </w:pPr>
    </w:p>
    <w:p w14:paraId="36BDB454" w14:textId="77777777" w:rsidR="00622832" w:rsidRPr="00EC7AAE" w:rsidRDefault="00622832" w:rsidP="00622832">
      <w:pPr>
        <w:jc w:val="center"/>
        <w:rPr>
          <w:rFonts w:ascii="EHUSans" w:hAnsi="EHUSans" w:cs="Arial"/>
          <w:bCs/>
        </w:rPr>
      </w:pPr>
      <w:r w:rsidRPr="00EC7AAE">
        <w:rPr>
          <w:rFonts w:ascii="EHUSans" w:hAnsi="EHUSans"/>
          <w:bCs/>
        </w:rPr>
        <w:t>Signed: Person responsible for the UPV/EHU University Master's Degree</w:t>
      </w:r>
    </w:p>
    <w:p w14:paraId="4B99056E" w14:textId="77777777" w:rsidR="00862711" w:rsidRPr="00EC7AAE" w:rsidRDefault="00862711">
      <w:pPr>
        <w:rPr>
          <w:rFonts w:ascii="EHUSans" w:hAnsi="EHUSans" w:cs="Arial"/>
        </w:rPr>
      </w:pPr>
    </w:p>
    <w:p w14:paraId="2CC54353" w14:textId="3820D5B0" w:rsidR="22B4171D" w:rsidRPr="00EC7AAE" w:rsidRDefault="22B4171D" w:rsidP="22B4171D">
      <w:pPr>
        <w:rPr>
          <w:rFonts w:ascii="EHUSans" w:hAnsi="EHUSans" w:cs="Arial"/>
        </w:rPr>
      </w:pPr>
    </w:p>
    <w:p w14:paraId="5A259168" w14:textId="196835AC" w:rsidR="22B4171D" w:rsidRPr="00EC7AAE" w:rsidRDefault="22B4171D" w:rsidP="22B4171D">
      <w:pPr>
        <w:rPr>
          <w:rFonts w:ascii="EHUSans" w:hAnsi="EHUSans" w:cs="Arial"/>
        </w:rPr>
      </w:pPr>
    </w:p>
    <w:p w14:paraId="4C46D097" w14:textId="78E94938" w:rsidR="22B4171D" w:rsidRPr="00EC7AAE" w:rsidRDefault="22B4171D" w:rsidP="22B4171D">
      <w:pPr>
        <w:rPr>
          <w:rFonts w:ascii="EHUSans" w:hAnsi="EHUSans" w:cs="Arial"/>
        </w:rPr>
      </w:pPr>
    </w:p>
    <w:p w14:paraId="1109C272" w14:textId="6DA0BDD5" w:rsidR="22B4171D" w:rsidRPr="00EC7AAE" w:rsidRDefault="22B4171D" w:rsidP="22B4171D">
      <w:pPr>
        <w:rPr>
          <w:rFonts w:ascii="EHUSans" w:hAnsi="EHUSans" w:cs="Arial"/>
        </w:rPr>
      </w:pPr>
    </w:p>
    <w:sectPr w:rsidR="22B4171D" w:rsidRPr="00EC7AAE" w:rsidSect="00423AE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061E2" w14:textId="77777777" w:rsidR="0086170D" w:rsidRDefault="0086170D">
      <w:r>
        <w:separator/>
      </w:r>
    </w:p>
  </w:endnote>
  <w:endnote w:type="continuationSeparator" w:id="0">
    <w:p w14:paraId="283D00F3" w14:textId="77777777" w:rsidR="0086170D" w:rsidRDefault="00861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6B04F" w14:textId="77777777" w:rsidR="00EB4885" w:rsidRDefault="29D8B928" w:rsidP="29D8B928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 </w:t>
    </w:r>
    <w:r>
      <w:tab/>
    </w:r>
  </w:p>
  <w:p w14:paraId="407E7F2A" w14:textId="4AA7A23C" w:rsidR="00ED4B35" w:rsidRPr="00EB4885" w:rsidRDefault="29D8B928" w:rsidP="29D8B928">
    <w:pPr>
      <w:spacing w:after="200" w:line="276" w:lineRule="auto"/>
      <w:jc w:val="both"/>
      <w:rPr>
        <w:rFonts w:ascii="Calibri" w:eastAsia="Calibri" w:hAnsi="Calibri" w:cs="Calibri"/>
        <w:color w:val="000000" w:themeColor="text1"/>
        <w:sz w:val="22"/>
        <w:szCs w:val="22"/>
      </w:rPr>
    </w:pPr>
    <w:r>
      <w:rPr>
        <w:rFonts w:ascii="Calibri" w:hAnsi="Calibri"/>
        <w:i/>
        <w:iCs/>
        <w:color w:val="000000" w:themeColor="text1"/>
        <w:sz w:val="22"/>
        <w:szCs w:val="22"/>
      </w:rPr>
      <w:t>Approved at the Permanent Council meeting held on 01/07/2024</w:t>
    </w:r>
  </w:p>
  <w:p w14:paraId="1299C43A" w14:textId="77777777" w:rsidR="00ED4B35" w:rsidRPr="00C405FD" w:rsidRDefault="0086170D" w:rsidP="00ED4B35">
    <w:pPr>
      <w:pStyle w:val="Piedepgina"/>
      <w:tabs>
        <w:tab w:val="clear" w:pos="4252"/>
        <w:tab w:val="left" w:pos="1080"/>
        <w:tab w:val="left" w:pos="3960"/>
        <w:tab w:val="left" w:pos="6840"/>
      </w:tabs>
      <w:jc w:val="both"/>
      <w:rPr>
        <w:rFonts w:ascii="Arial" w:hAnsi="Arial" w:cs="Arial"/>
        <w:sz w:val="16"/>
        <w:szCs w:val="16"/>
      </w:rPr>
    </w:pPr>
    <w:r>
      <w:rPr>
        <w:rFonts w:ascii="Arial" w:hAnsi="Arial"/>
        <w:sz w:val="12"/>
        <w:szCs w:val="12"/>
      </w:rPr>
      <w:pict w14:anchorId="7634EEC1">
        <v:line id="_x0000_s2049" alt="" style="position:absolute;left:0;text-align:left;z-index:251657216;mso-wrap-edited:f;mso-width-percent:0;mso-height-percent:0;mso-position-horizontal-relative:text;mso-position-vertical-relative:text;mso-width-percent:0;mso-height-percent:0" from="1.1pt,-9.05pt" to="424.1pt,-9.05pt"/>
      </w:pict>
    </w:r>
  </w:p>
  <w:p w14:paraId="4DDBEF00" w14:textId="77777777" w:rsidR="00287C64" w:rsidRPr="00C405FD" w:rsidRDefault="00287C64" w:rsidP="007C4705">
    <w:pPr>
      <w:pStyle w:val="Piedepgina"/>
      <w:tabs>
        <w:tab w:val="clear" w:pos="4252"/>
        <w:tab w:val="left" w:pos="1080"/>
        <w:tab w:val="left" w:pos="3960"/>
        <w:tab w:val="left" w:pos="6840"/>
      </w:tabs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1E817" w14:textId="77777777" w:rsidR="0086170D" w:rsidRDefault="0086170D">
      <w:r>
        <w:separator/>
      </w:r>
    </w:p>
  </w:footnote>
  <w:footnote w:type="continuationSeparator" w:id="0">
    <w:p w14:paraId="7B9911F4" w14:textId="77777777" w:rsidR="0086170D" w:rsidRDefault="00861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1D779" w14:textId="046D0B45" w:rsidR="00287C64" w:rsidRDefault="0004282E" w:rsidP="00C405FD">
    <w:pPr>
      <w:pStyle w:val="Encabezado"/>
    </w:pPr>
    <w:r>
      <w:rPr>
        <w:noProof/>
        <w:lang w:val="es-ES"/>
      </w:rPr>
      <w:drawing>
        <wp:inline distT="0" distB="0" distL="0" distR="0" wp14:anchorId="4825B503" wp14:editId="0EE127E8">
          <wp:extent cx="2958340" cy="1210437"/>
          <wp:effectExtent l="0" t="0" r="0" b="0"/>
          <wp:docPr id="837015582" name="Imagen 8370155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8340" cy="1210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  <v:textbox style="mso-fit-shape-to-text:t" inset="0,0,0,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0A5E"/>
    <w:rsid w:val="0004282E"/>
    <w:rsid w:val="00090A5E"/>
    <w:rsid w:val="000C0C17"/>
    <w:rsid w:val="00141B1D"/>
    <w:rsid w:val="001914EA"/>
    <w:rsid w:val="00211C6E"/>
    <w:rsid w:val="00272200"/>
    <w:rsid w:val="00280BA7"/>
    <w:rsid w:val="00287C64"/>
    <w:rsid w:val="002D07E1"/>
    <w:rsid w:val="002E16F2"/>
    <w:rsid w:val="00366BB5"/>
    <w:rsid w:val="00393A96"/>
    <w:rsid w:val="00421BC4"/>
    <w:rsid w:val="00423AE3"/>
    <w:rsid w:val="00424304"/>
    <w:rsid w:val="00450719"/>
    <w:rsid w:val="00495557"/>
    <w:rsid w:val="004D5DF6"/>
    <w:rsid w:val="00503F9C"/>
    <w:rsid w:val="00561A07"/>
    <w:rsid w:val="00586C63"/>
    <w:rsid w:val="005A29C3"/>
    <w:rsid w:val="005B1D2A"/>
    <w:rsid w:val="00622832"/>
    <w:rsid w:val="0066551C"/>
    <w:rsid w:val="006E4C7B"/>
    <w:rsid w:val="007098EC"/>
    <w:rsid w:val="00766CD8"/>
    <w:rsid w:val="00784B23"/>
    <w:rsid w:val="007C352C"/>
    <w:rsid w:val="007C4705"/>
    <w:rsid w:val="007F308E"/>
    <w:rsid w:val="0086170D"/>
    <w:rsid w:val="00862711"/>
    <w:rsid w:val="00864164"/>
    <w:rsid w:val="009E2687"/>
    <w:rsid w:val="009E4888"/>
    <w:rsid w:val="00A16DB2"/>
    <w:rsid w:val="00A40F34"/>
    <w:rsid w:val="00A43715"/>
    <w:rsid w:val="00AA7F88"/>
    <w:rsid w:val="00AB53A8"/>
    <w:rsid w:val="00BD08E0"/>
    <w:rsid w:val="00BD3551"/>
    <w:rsid w:val="00C27D39"/>
    <w:rsid w:val="00C405FD"/>
    <w:rsid w:val="00C4597C"/>
    <w:rsid w:val="00C672AD"/>
    <w:rsid w:val="00C73035"/>
    <w:rsid w:val="00C84633"/>
    <w:rsid w:val="00C90008"/>
    <w:rsid w:val="00CE5437"/>
    <w:rsid w:val="00DD2EF2"/>
    <w:rsid w:val="00EA38E8"/>
    <w:rsid w:val="00EB4885"/>
    <w:rsid w:val="00EC7AAE"/>
    <w:rsid w:val="00ED4B35"/>
    <w:rsid w:val="00F520B1"/>
    <w:rsid w:val="00F95A93"/>
    <w:rsid w:val="0730F124"/>
    <w:rsid w:val="0CECD29A"/>
    <w:rsid w:val="1BEC4CDD"/>
    <w:rsid w:val="1DBED6D0"/>
    <w:rsid w:val="1F79C743"/>
    <w:rsid w:val="22B4171D"/>
    <w:rsid w:val="29D8B928"/>
    <w:rsid w:val="468BBE45"/>
    <w:rsid w:val="4E3532CC"/>
    <w:rsid w:val="5AF3C398"/>
    <w:rsid w:val="7755DBF5"/>
    <w:rsid w:val="7D80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style="mso-fit-shape-to-text:t" inset="0,0,0,0"/>
    </o:shapedefaults>
    <o:shapelayout v:ext="edit">
      <o:idmap v:ext="edit" data="1"/>
    </o:shapelayout>
  </w:shapeDefaults>
  <w:decimalSymbol w:val=","/>
  <w:listSeparator w:val=";"/>
  <w14:docId w14:val="7ECF20DB"/>
  <w15:docId w15:val="{581DD440-F9DF-284F-94FE-4679F4D9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AE3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atlab">
    <w:name w:val="matlab"/>
    <w:basedOn w:val="Normal"/>
    <w:autoRedefine/>
    <w:rsid w:val="004D5DF6"/>
    <w:rPr>
      <w:rFonts w:ascii="Courier" w:hAnsi="Courier"/>
      <w:sz w:val="16"/>
      <w:szCs w:val="20"/>
    </w:rPr>
  </w:style>
  <w:style w:type="paragraph" w:styleId="Encabezado">
    <w:name w:val="header"/>
    <w:basedOn w:val="Normal"/>
    <w:rsid w:val="00287C6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87C64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EB4885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6271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iszsecre\Configuraci&#243;n%20local\Archivos%20temporales%20de%20Internet\OLK1B2\oficial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C5CE4-4D01-4C84-9593-A5EE8EA9C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oficial2.dot</Template>
  <TotalTime>2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UPV/EHU</vt:lpstr>
    </vt:vector>
  </TitlesOfParts>
  <Company>upv/ehu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UPV/EHU</dc:title>
  <dc:subject>PRO24-1237_TAR24-1768</dc:subject>
  <dc:creator>BITEZ SL - Petra Mahon</dc:creator>
  <cp:keywords/>
  <dc:description/>
  <cp:lastModifiedBy>FLOR LOPEZ</cp:lastModifiedBy>
  <cp:revision>22</cp:revision>
  <cp:lastPrinted>2005-12-29T08:30:00Z</cp:lastPrinted>
  <dcterms:created xsi:type="dcterms:W3CDTF">2016-03-08T14:27:00Z</dcterms:created>
  <dcterms:modified xsi:type="dcterms:W3CDTF">2024-09-03T10:05:00Z</dcterms:modified>
</cp:coreProperties>
</file>