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B3BA9" w14:textId="77777777" w:rsidR="003C6691" w:rsidRPr="005550EF" w:rsidRDefault="003C6691" w:rsidP="00862711">
      <w:pPr>
        <w:jc w:val="both"/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3C6691" w:rsidRPr="005550EF" w14:paraId="2F1DE184" w14:textId="77777777" w:rsidTr="463B44AD">
        <w:tc>
          <w:tcPr>
            <w:tcW w:w="4322" w:type="dxa"/>
          </w:tcPr>
          <w:p w14:paraId="097C3C71" w14:textId="78B98156" w:rsidR="003C6691" w:rsidRPr="005550EF" w:rsidRDefault="003C6691" w:rsidP="463B44AD">
            <w:pPr>
              <w:jc w:val="both"/>
              <w:rPr>
                <w:rFonts w:ascii="EHUSerif" w:eastAsia="EHU" w:hAnsi="EHUSerif" w:cs="EHU"/>
                <w:sz w:val="24"/>
                <w:szCs w:val="24"/>
                <w:lang w:val="eu-ES"/>
              </w:rPr>
            </w:pPr>
            <w:r w:rsidRPr="005550EF">
              <w:rPr>
                <w:rFonts w:ascii="EHUSerif" w:eastAsia="EHU" w:hAnsi="EHUSerif" w:cs="EHU"/>
                <w:sz w:val="24"/>
                <w:szCs w:val="24"/>
                <w:lang w:val="eu-ES"/>
              </w:rPr>
              <w:t>Unibertsitateko Masterraren arduradunak bere oniritzia adierazi du UPV/EHUko Doktorego Programan izangaia onartzeko baldintza gisa behean adierazitako prestakuntza</w:t>
            </w:r>
            <w:r w:rsidR="00817E0E" w:rsidRPr="005550EF">
              <w:rPr>
                <w:rFonts w:ascii="EHUSerif" w:eastAsia="EHU" w:hAnsi="EHUSerif" w:cs="EHU"/>
                <w:sz w:val="24"/>
                <w:szCs w:val="24"/>
                <w:lang w:val="eu-ES"/>
              </w:rPr>
              <w:t xml:space="preserve"> </w:t>
            </w:r>
            <w:r w:rsidRPr="005550EF">
              <w:rPr>
                <w:rFonts w:ascii="EHUSerif" w:eastAsia="EHU" w:hAnsi="EHUSerif" w:cs="EHU"/>
                <w:sz w:val="24"/>
                <w:szCs w:val="24"/>
                <w:lang w:val="eu-ES"/>
              </w:rPr>
              <w:t>osagarriak esleitzea.</w:t>
            </w:r>
          </w:p>
          <w:p w14:paraId="1A57C406" w14:textId="77777777" w:rsidR="003C6691" w:rsidRPr="005550EF" w:rsidRDefault="003C6691" w:rsidP="0086271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14:paraId="1DB2EAF8" w14:textId="77777777" w:rsidR="003C6691" w:rsidRPr="005550EF" w:rsidRDefault="003C6691" w:rsidP="003C6691">
            <w:pPr>
              <w:jc w:val="both"/>
              <w:rPr>
                <w:rFonts w:ascii="EHUSans" w:hAnsi="EHUSans"/>
                <w:sz w:val="24"/>
                <w:szCs w:val="24"/>
              </w:rPr>
            </w:pPr>
            <w:r w:rsidRPr="005550EF">
              <w:rPr>
                <w:rFonts w:ascii="EHUSans" w:hAnsi="EHUSans"/>
                <w:sz w:val="24"/>
                <w:szCs w:val="24"/>
              </w:rPr>
              <w:t xml:space="preserve">El responsable del Máster universitario manifiesta </w:t>
            </w:r>
            <w:r w:rsidRPr="005550EF">
              <w:rPr>
                <w:rFonts w:ascii="EHUSans" w:hAnsi="EHUSans" w:cs="Arial"/>
                <w:sz w:val="24"/>
                <w:szCs w:val="24"/>
              </w:rPr>
              <w:t xml:space="preserve">su visto </w:t>
            </w:r>
            <w:r w:rsidRPr="005550EF">
              <w:rPr>
                <w:rFonts w:ascii="EHUSans" w:eastAsia="Times New Roman" w:hAnsi="EHUSans" w:cs="Times New Roman"/>
                <w:sz w:val="24"/>
                <w:szCs w:val="24"/>
              </w:rPr>
              <w:t>bueno para que se asignen los complementos de formación abajo indicados como condición para la admisión del/la candidata/a en el Programa de Doctorado de la UPV/EHU.</w:t>
            </w:r>
          </w:p>
          <w:p w14:paraId="3407ED0D" w14:textId="77777777" w:rsidR="003C6691" w:rsidRPr="005550EF" w:rsidRDefault="003C6691" w:rsidP="00862711">
            <w:pPr>
              <w:jc w:val="both"/>
              <w:rPr>
                <w:sz w:val="24"/>
                <w:szCs w:val="24"/>
              </w:rPr>
            </w:pPr>
          </w:p>
        </w:tc>
      </w:tr>
    </w:tbl>
    <w:p w14:paraId="3106BBAC" w14:textId="77777777" w:rsidR="003C6691" w:rsidRPr="005550EF" w:rsidRDefault="003C6691" w:rsidP="00862711">
      <w:pPr>
        <w:jc w:val="both"/>
      </w:pPr>
    </w:p>
    <w:p w14:paraId="2DB52649" w14:textId="77777777" w:rsidR="003C6691" w:rsidRPr="005550EF" w:rsidRDefault="003C6691" w:rsidP="00862711">
      <w:pPr>
        <w:jc w:val="both"/>
      </w:pPr>
    </w:p>
    <w:p w14:paraId="6A05A809" w14:textId="27359B76" w:rsidR="00862711" w:rsidRPr="005550EF" w:rsidRDefault="003C6691" w:rsidP="00862711">
      <w:pPr>
        <w:jc w:val="both"/>
        <w:rPr>
          <w:rFonts w:ascii="EHUSans" w:hAnsi="EHUSans"/>
          <w:lang w:val="eu-ES"/>
        </w:rPr>
      </w:pPr>
      <w:r w:rsidRPr="005550EF">
        <w:rPr>
          <w:rFonts w:ascii="EHUSerif" w:hAnsi="EHUSerif"/>
          <w:lang w:val="eu-ES"/>
        </w:rPr>
        <w:t>UPV/EHUko Unibertsitate Masterra /</w:t>
      </w:r>
      <w:r w:rsidR="00817E0E" w:rsidRPr="005550EF">
        <w:rPr>
          <w:rFonts w:ascii="EHUSans" w:hAnsi="EHUSans"/>
          <w:lang w:val="eu-ES"/>
        </w:rPr>
        <w:t xml:space="preserve"> </w:t>
      </w:r>
      <w:r w:rsidRPr="005550EF">
        <w:rPr>
          <w:rFonts w:ascii="EHUSans" w:hAnsi="EHUSans"/>
        </w:rPr>
        <w:t>Máster Universitario de la UPV/EHU:</w:t>
      </w:r>
    </w:p>
    <w:p w14:paraId="15AD379B" w14:textId="6DE24FA9" w:rsidR="003C6691" w:rsidRPr="005550EF" w:rsidRDefault="003C6691" w:rsidP="00862711">
      <w:pPr>
        <w:jc w:val="both"/>
        <w:rPr>
          <w:rFonts w:ascii="EHUSans" w:hAnsi="EHUSans"/>
          <w:lang w:val="eu-ES"/>
        </w:rPr>
      </w:pPr>
      <w:r w:rsidRPr="005550EF">
        <w:rPr>
          <w:rFonts w:ascii="EHUSans" w:hAnsi="EHUSans"/>
          <w:lang w:val="eu-ES"/>
        </w:rPr>
        <w:t>_______________________________________________________</w:t>
      </w:r>
    </w:p>
    <w:p w14:paraId="412F37A8" w14:textId="6AB1A6FC" w:rsidR="003C6691" w:rsidRPr="005550EF" w:rsidRDefault="003C6691" w:rsidP="00862711">
      <w:pPr>
        <w:jc w:val="both"/>
        <w:rPr>
          <w:rFonts w:ascii="EHUSans" w:hAnsi="EHUSans"/>
          <w:lang w:val="eu-ES"/>
        </w:rPr>
      </w:pPr>
      <w:r w:rsidRPr="005550EF">
        <w:rPr>
          <w:rFonts w:ascii="EHUSerif" w:hAnsi="EHUSerif"/>
          <w:lang w:val="eu-ES"/>
        </w:rPr>
        <w:t>Masterraren arduraduna /</w:t>
      </w:r>
      <w:r w:rsidRPr="005550EF">
        <w:rPr>
          <w:rFonts w:ascii="EHUSans" w:hAnsi="EHUSans"/>
          <w:lang w:val="eu-ES"/>
        </w:rPr>
        <w:t xml:space="preserve"> </w:t>
      </w:r>
      <w:r w:rsidRPr="005550EF">
        <w:rPr>
          <w:rFonts w:ascii="EHUSans" w:hAnsi="EHUSans"/>
        </w:rPr>
        <w:t>Responsable del Máster:</w:t>
      </w:r>
    </w:p>
    <w:p w14:paraId="47741F86" w14:textId="6CC0FE54" w:rsidR="003C6691" w:rsidRPr="005550EF" w:rsidRDefault="003C6691" w:rsidP="00862711">
      <w:pPr>
        <w:jc w:val="both"/>
        <w:rPr>
          <w:rFonts w:ascii="EHUSans" w:hAnsi="EHUSans"/>
          <w:lang w:val="eu-ES"/>
        </w:rPr>
      </w:pPr>
      <w:r w:rsidRPr="005550EF">
        <w:rPr>
          <w:rFonts w:ascii="EHUSans" w:hAnsi="EHUSans"/>
          <w:lang w:val="eu-ES"/>
        </w:rPr>
        <w:t>_________________________________________________________</w:t>
      </w:r>
    </w:p>
    <w:p w14:paraId="463807F5" w14:textId="77777777" w:rsidR="003C6691" w:rsidRPr="005550EF" w:rsidRDefault="003C6691" w:rsidP="00862711">
      <w:pPr>
        <w:jc w:val="both"/>
        <w:rPr>
          <w:rFonts w:ascii="EHUSans" w:hAnsi="EHUSans"/>
          <w:lang w:val="eu-ES"/>
        </w:rPr>
      </w:pPr>
    </w:p>
    <w:p w14:paraId="36F14C96" w14:textId="24664761" w:rsidR="003C6691" w:rsidRPr="005550EF" w:rsidRDefault="003C6691" w:rsidP="00862711">
      <w:pPr>
        <w:jc w:val="both"/>
        <w:rPr>
          <w:rFonts w:ascii="EHUSans" w:hAnsi="EHUSans"/>
          <w:lang w:val="eu-ES"/>
        </w:rPr>
      </w:pPr>
      <w:r w:rsidRPr="005550EF">
        <w:rPr>
          <w:rFonts w:ascii="EHUSerif" w:hAnsi="EHUSerif"/>
          <w:lang w:val="eu-ES"/>
        </w:rPr>
        <w:t xml:space="preserve">Izangaia / </w:t>
      </w:r>
      <w:r w:rsidRPr="005550EF">
        <w:rPr>
          <w:rFonts w:ascii="EHUSans" w:hAnsi="EHUSans"/>
        </w:rPr>
        <w:t>Candidato/a</w:t>
      </w:r>
      <w:r w:rsidRPr="005550EF">
        <w:rPr>
          <w:rFonts w:ascii="EHUSans" w:hAnsi="EHUSans"/>
          <w:lang w:val="eu-ES"/>
        </w:rPr>
        <w:t xml:space="preserve">: </w:t>
      </w:r>
    </w:p>
    <w:p w14:paraId="0F9F3E4B" w14:textId="21C2E1B7" w:rsidR="003C6691" w:rsidRPr="005550EF" w:rsidRDefault="003C6691" w:rsidP="00862711">
      <w:pPr>
        <w:jc w:val="both"/>
        <w:rPr>
          <w:rFonts w:ascii="EHUSans" w:hAnsi="EHUSans"/>
          <w:lang w:val="eu-ES"/>
        </w:rPr>
      </w:pPr>
      <w:r w:rsidRPr="005550EF">
        <w:rPr>
          <w:rFonts w:ascii="EHUSans" w:hAnsi="EHUSans"/>
          <w:lang w:val="eu-ES"/>
        </w:rPr>
        <w:t>_______________________________________________________</w:t>
      </w:r>
    </w:p>
    <w:p w14:paraId="7BEC1C41" w14:textId="3AFF72A8" w:rsidR="003C6691" w:rsidRPr="005550EF" w:rsidRDefault="003C6691" w:rsidP="00862711">
      <w:pPr>
        <w:jc w:val="both"/>
        <w:rPr>
          <w:rFonts w:ascii="EHUSans" w:hAnsi="EHUSans"/>
          <w:lang w:val="eu-ES"/>
        </w:rPr>
      </w:pPr>
      <w:r w:rsidRPr="005550EF">
        <w:rPr>
          <w:rFonts w:ascii="EHUSerif" w:hAnsi="EHUSerif"/>
          <w:lang w:val="eu-ES"/>
        </w:rPr>
        <w:t xml:space="preserve">UPV/EHUko Doktorego Programa </w:t>
      </w:r>
      <w:r w:rsidRPr="005550EF">
        <w:rPr>
          <w:rFonts w:ascii="EHUSans" w:hAnsi="EHUSans"/>
          <w:lang w:val="eu-ES"/>
        </w:rPr>
        <w:t xml:space="preserve">/ Programa de </w:t>
      </w:r>
      <w:proofErr w:type="spellStart"/>
      <w:r w:rsidRPr="005550EF">
        <w:rPr>
          <w:rFonts w:ascii="EHUSans" w:hAnsi="EHUSans"/>
          <w:lang w:val="eu-ES"/>
        </w:rPr>
        <w:t>Doctorado</w:t>
      </w:r>
      <w:proofErr w:type="spellEnd"/>
      <w:r w:rsidRPr="005550EF">
        <w:rPr>
          <w:rFonts w:ascii="EHUSans" w:hAnsi="EHUSans"/>
          <w:lang w:val="eu-ES"/>
        </w:rPr>
        <w:t xml:space="preserve"> de la UPV/EHU:</w:t>
      </w:r>
    </w:p>
    <w:p w14:paraId="55B027E5" w14:textId="2668A249" w:rsidR="003C6691" w:rsidRPr="005550EF" w:rsidRDefault="003C6691" w:rsidP="00862711">
      <w:pPr>
        <w:jc w:val="both"/>
        <w:rPr>
          <w:rFonts w:ascii="EHUSans" w:hAnsi="EHUSans"/>
          <w:lang w:val="eu-ES"/>
        </w:rPr>
      </w:pPr>
      <w:r w:rsidRPr="005550EF">
        <w:rPr>
          <w:rFonts w:ascii="EHUSans" w:hAnsi="EHUSans"/>
          <w:lang w:val="eu-ES"/>
        </w:rPr>
        <w:t>_____________________________________________________________________</w:t>
      </w:r>
    </w:p>
    <w:p w14:paraId="41C8F396" w14:textId="77777777" w:rsidR="00622832" w:rsidRPr="005550EF" w:rsidRDefault="00622832" w:rsidP="00622832">
      <w:pPr>
        <w:jc w:val="both"/>
        <w:rPr>
          <w:rFonts w:ascii="Arial" w:hAnsi="Arial" w:cs="Arial"/>
          <w:bCs/>
        </w:rPr>
      </w:pPr>
    </w:p>
    <w:p w14:paraId="72A3D3EC" w14:textId="77777777" w:rsidR="002D07E1" w:rsidRPr="005550EF" w:rsidRDefault="002D07E1" w:rsidP="00622832">
      <w:pPr>
        <w:jc w:val="both"/>
        <w:rPr>
          <w:rFonts w:ascii="Arial" w:hAnsi="Arial" w:cs="Arial"/>
          <w:bCs/>
        </w:rPr>
      </w:pPr>
    </w:p>
    <w:p w14:paraId="264B043A" w14:textId="37ECC9D1" w:rsidR="003C6691" w:rsidRPr="005550EF" w:rsidRDefault="003C6691" w:rsidP="468BBE45">
      <w:pPr>
        <w:jc w:val="both"/>
        <w:rPr>
          <w:rFonts w:ascii="Arial" w:hAnsi="Arial" w:cs="Arial"/>
        </w:rPr>
      </w:pPr>
      <w:r w:rsidRPr="005550EF">
        <w:rPr>
          <w:rFonts w:ascii="EHUSerif" w:hAnsi="EHUSerif" w:cs="Arial"/>
          <w:lang w:val="eu-ES"/>
        </w:rPr>
        <w:t>Irakasgaia</w:t>
      </w:r>
      <w:r w:rsidRPr="005550EF">
        <w:rPr>
          <w:rFonts w:ascii="Arial" w:hAnsi="Arial" w:cs="Arial"/>
        </w:rPr>
        <w:t>/</w:t>
      </w:r>
      <w:r w:rsidR="002D07E1" w:rsidRPr="005550EF">
        <w:rPr>
          <w:rFonts w:ascii="EHUSans" w:eastAsia="EHUSans" w:hAnsi="EHUSans" w:cs="EHUSans"/>
        </w:rPr>
        <w:t>Asignatura:</w:t>
      </w:r>
      <w:r w:rsidRPr="005550EF">
        <w:rPr>
          <w:rFonts w:ascii="EHUSans" w:eastAsia="EHUSans" w:hAnsi="EHUSans" w:cs="EHUSans"/>
        </w:rPr>
        <w:t xml:space="preserve"> </w:t>
      </w:r>
      <w:r w:rsidRPr="005550EF">
        <w:rPr>
          <w:rFonts w:ascii="Arial" w:hAnsi="Arial" w:cs="Arial"/>
        </w:rPr>
        <w:t xml:space="preserve">___________________________________________ </w:t>
      </w:r>
    </w:p>
    <w:p w14:paraId="7F600BCB" w14:textId="1A3F3734" w:rsidR="006E4C7B" w:rsidRPr="005550EF" w:rsidRDefault="006E4C7B" w:rsidP="468BBE45">
      <w:pPr>
        <w:jc w:val="both"/>
        <w:rPr>
          <w:rFonts w:ascii="EHUSerif" w:hAnsi="EHUSerif" w:cs="Arial"/>
        </w:rPr>
      </w:pPr>
      <w:r w:rsidRPr="005550EF">
        <w:rPr>
          <w:rFonts w:ascii="EHUSerif" w:hAnsi="EHUSerif" w:cs="Arial"/>
        </w:rPr>
        <w:t>ECTS:</w:t>
      </w:r>
      <w:r w:rsidR="003C6691" w:rsidRPr="005550EF">
        <w:rPr>
          <w:rFonts w:ascii="EHUSerif" w:hAnsi="EHUSerif" w:cs="Arial"/>
        </w:rPr>
        <w:t xml:space="preserve"> </w:t>
      </w:r>
      <w:r w:rsidRPr="005550EF">
        <w:rPr>
          <w:rFonts w:ascii="EHUSerif" w:hAnsi="EHUSerif" w:cs="Arial"/>
        </w:rPr>
        <w:t>____</w:t>
      </w:r>
    </w:p>
    <w:p w14:paraId="4044A401" w14:textId="10E6C604" w:rsidR="003C6691" w:rsidRPr="005550EF" w:rsidRDefault="003C6691" w:rsidP="003C6691">
      <w:pPr>
        <w:jc w:val="both"/>
        <w:rPr>
          <w:rFonts w:ascii="Arial" w:hAnsi="Arial" w:cs="Arial"/>
        </w:rPr>
      </w:pPr>
      <w:r w:rsidRPr="005550EF">
        <w:rPr>
          <w:rFonts w:ascii="EHUSerif" w:hAnsi="EHUSerif" w:cs="Arial"/>
          <w:lang w:val="eu-ES"/>
        </w:rPr>
        <w:t>Irakasgaia</w:t>
      </w:r>
      <w:r w:rsidRPr="005550EF">
        <w:rPr>
          <w:rFonts w:ascii="EHUSerif" w:hAnsi="EHUSerif" w:cs="Arial"/>
        </w:rPr>
        <w:t>/</w:t>
      </w:r>
      <w:r w:rsidRPr="005550EF">
        <w:rPr>
          <w:rFonts w:ascii="EHUSans" w:eastAsia="EHUSans" w:hAnsi="EHUSans" w:cs="EHUSans"/>
        </w:rPr>
        <w:t xml:space="preserve">Asignatura: </w:t>
      </w:r>
      <w:r w:rsidRPr="005550EF">
        <w:rPr>
          <w:rFonts w:ascii="Arial" w:hAnsi="Arial" w:cs="Arial"/>
        </w:rPr>
        <w:t xml:space="preserve">___________________________________________ </w:t>
      </w:r>
    </w:p>
    <w:p w14:paraId="3C771D65" w14:textId="7A5915F3" w:rsidR="003C6691" w:rsidRPr="005550EF" w:rsidRDefault="003C6691" w:rsidP="00622832">
      <w:pPr>
        <w:jc w:val="both"/>
        <w:rPr>
          <w:rFonts w:ascii="Arial" w:hAnsi="Arial" w:cs="Arial"/>
        </w:rPr>
      </w:pPr>
      <w:r w:rsidRPr="005550EF">
        <w:rPr>
          <w:rFonts w:ascii="EHUSerif" w:hAnsi="EHUSerif" w:cs="Arial"/>
        </w:rPr>
        <w:t xml:space="preserve">ECTS: </w:t>
      </w:r>
      <w:r w:rsidRPr="005550EF">
        <w:rPr>
          <w:rFonts w:ascii="Arial" w:hAnsi="Arial" w:cs="Arial"/>
        </w:rPr>
        <w:t>____</w:t>
      </w:r>
    </w:p>
    <w:p w14:paraId="2AD6EEDC" w14:textId="4AFE0AED" w:rsidR="00817E0E" w:rsidRPr="005550EF" w:rsidRDefault="00817E0E" w:rsidP="00622832">
      <w:pPr>
        <w:jc w:val="both"/>
        <w:rPr>
          <w:rFonts w:ascii="Arial" w:hAnsi="Arial" w:cs="Arial"/>
          <w:bCs/>
        </w:rPr>
      </w:pPr>
    </w:p>
    <w:p w14:paraId="005C1DAD" w14:textId="77777777" w:rsidR="003C6691" w:rsidRPr="005550EF" w:rsidRDefault="003C6691" w:rsidP="00622832">
      <w:pPr>
        <w:jc w:val="both"/>
        <w:rPr>
          <w:rFonts w:ascii="Arial" w:hAnsi="Arial" w:cs="Arial"/>
          <w:bCs/>
        </w:rPr>
      </w:pPr>
    </w:p>
    <w:p w14:paraId="1EE83A7C" w14:textId="77777777" w:rsidR="003C6691" w:rsidRPr="005550EF" w:rsidRDefault="003C6691" w:rsidP="00622832">
      <w:pPr>
        <w:jc w:val="both"/>
        <w:rPr>
          <w:rFonts w:ascii="Arial" w:hAnsi="Arial" w:cs="Arial"/>
          <w:bCs/>
        </w:rPr>
      </w:pPr>
    </w:p>
    <w:p w14:paraId="60061E4C" w14:textId="3AED41BB" w:rsidR="00622832" w:rsidRPr="005550EF" w:rsidRDefault="003C6691" w:rsidP="463B44AD">
      <w:pPr>
        <w:jc w:val="both"/>
        <w:rPr>
          <w:rFonts w:ascii="Arial" w:hAnsi="Arial" w:cs="Arial"/>
        </w:rPr>
      </w:pPr>
      <w:r w:rsidRPr="005550EF">
        <w:rPr>
          <w:rFonts w:ascii="EHUSerif" w:hAnsi="EHUSerif" w:cs="Arial"/>
          <w:lang w:val="eu-ES"/>
        </w:rPr>
        <w:t>Lekua eta data</w:t>
      </w:r>
      <w:r w:rsidRPr="005550EF">
        <w:rPr>
          <w:rFonts w:ascii="EHUSerif" w:hAnsi="EHUSerif" w:cs="Arial"/>
        </w:rPr>
        <w:t xml:space="preserve"> / </w:t>
      </w:r>
      <w:r w:rsidRPr="005550EF">
        <w:rPr>
          <w:rFonts w:ascii="EHUSans" w:eastAsia="EHUSans" w:hAnsi="EHUSans" w:cs="EHUSans"/>
        </w:rPr>
        <w:t>Lugar y fecha:</w:t>
      </w:r>
      <w:r w:rsidRPr="005550EF">
        <w:rPr>
          <w:rFonts w:ascii="Arial" w:hAnsi="Arial" w:cs="Arial"/>
        </w:rPr>
        <w:t xml:space="preserve"> ___________________________________</w:t>
      </w:r>
    </w:p>
    <w:p w14:paraId="0EB0D5E5" w14:textId="194FF107" w:rsidR="00817E0E" w:rsidRPr="005550EF" w:rsidRDefault="00817E0E" w:rsidP="463B44AD">
      <w:pPr>
        <w:jc w:val="both"/>
        <w:rPr>
          <w:rFonts w:ascii="Arial" w:hAnsi="Arial" w:cs="Arial"/>
        </w:rPr>
      </w:pPr>
    </w:p>
    <w:p w14:paraId="7943E7C3" w14:textId="77777777" w:rsidR="00817E0E" w:rsidRPr="005550EF" w:rsidRDefault="00817E0E" w:rsidP="00622832">
      <w:pPr>
        <w:jc w:val="center"/>
        <w:rPr>
          <w:rFonts w:ascii="Arial" w:hAnsi="Arial" w:cs="Arial"/>
          <w:bCs/>
        </w:rPr>
      </w:pPr>
    </w:p>
    <w:p w14:paraId="53128261" w14:textId="0EF5F826" w:rsidR="006E4C7B" w:rsidRDefault="006E4C7B" w:rsidP="00622832">
      <w:pPr>
        <w:jc w:val="center"/>
        <w:rPr>
          <w:rFonts w:ascii="Arial" w:hAnsi="Arial" w:cs="Arial"/>
          <w:bCs/>
        </w:rPr>
      </w:pPr>
    </w:p>
    <w:p w14:paraId="0D3D7950" w14:textId="0A63ABB0" w:rsidR="005550EF" w:rsidRDefault="005550EF" w:rsidP="00622832">
      <w:pPr>
        <w:jc w:val="center"/>
        <w:rPr>
          <w:rFonts w:ascii="Arial" w:hAnsi="Arial" w:cs="Arial"/>
          <w:bCs/>
        </w:rPr>
      </w:pPr>
    </w:p>
    <w:p w14:paraId="2CBE2634" w14:textId="3406B0F1" w:rsidR="005550EF" w:rsidRDefault="005550EF" w:rsidP="00622832">
      <w:pPr>
        <w:jc w:val="center"/>
        <w:rPr>
          <w:rFonts w:ascii="Arial" w:hAnsi="Arial" w:cs="Arial"/>
          <w:bCs/>
        </w:rPr>
      </w:pPr>
    </w:p>
    <w:p w14:paraId="7FBEEA4F" w14:textId="5A2FD3F4" w:rsidR="005550EF" w:rsidRDefault="005550EF" w:rsidP="00622832">
      <w:pPr>
        <w:jc w:val="center"/>
        <w:rPr>
          <w:rFonts w:ascii="Arial" w:hAnsi="Arial" w:cs="Arial"/>
          <w:bCs/>
        </w:rPr>
      </w:pPr>
    </w:p>
    <w:p w14:paraId="77E33032" w14:textId="77777777" w:rsidR="005550EF" w:rsidRPr="005550EF" w:rsidRDefault="005550EF" w:rsidP="00622832">
      <w:pPr>
        <w:jc w:val="center"/>
        <w:rPr>
          <w:rFonts w:ascii="Arial" w:hAnsi="Arial" w:cs="Arial"/>
          <w:bCs/>
        </w:rPr>
      </w:pPr>
      <w:bookmarkStart w:id="0" w:name="_GoBack"/>
      <w:bookmarkEnd w:id="0"/>
    </w:p>
    <w:p w14:paraId="62486C05" w14:textId="77777777" w:rsidR="00ED4B35" w:rsidRPr="005550EF" w:rsidRDefault="00ED4B35" w:rsidP="00622832">
      <w:pPr>
        <w:jc w:val="center"/>
        <w:rPr>
          <w:rFonts w:ascii="Arial" w:hAnsi="Arial" w:cs="Arial"/>
          <w:bCs/>
        </w:rPr>
      </w:pPr>
    </w:p>
    <w:p w14:paraId="50B4ED07" w14:textId="44C11F31" w:rsidR="00622832" w:rsidRPr="005550EF" w:rsidRDefault="003C6691" w:rsidP="463B44AD">
      <w:pPr>
        <w:jc w:val="center"/>
        <w:rPr>
          <w:rFonts w:ascii="Arial" w:hAnsi="Arial" w:cs="Arial"/>
          <w:lang w:val="eu-ES"/>
        </w:rPr>
      </w:pPr>
      <w:r w:rsidRPr="005550EF">
        <w:rPr>
          <w:rFonts w:ascii="EHUSerif" w:hAnsi="EHUSerif" w:cs="Arial"/>
          <w:lang w:val="eu-ES"/>
        </w:rPr>
        <w:t>Sin.</w:t>
      </w:r>
      <w:r w:rsidR="00817E0E" w:rsidRPr="005550EF">
        <w:rPr>
          <w:rFonts w:ascii="EHUSerif" w:hAnsi="EHUSerif" w:cs="Arial"/>
          <w:lang w:val="eu-ES"/>
        </w:rPr>
        <w:t xml:space="preserve">/ </w:t>
      </w:r>
      <w:proofErr w:type="spellStart"/>
      <w:r w:rsidR="00817E0E" w:rsidRPr="005550EF">
        <w:rPr>
          <w:rFonts w:ascii="EHUSans" w:eastAsia="EHUSans" w:hAnsi="EHUSans" w:cs="EHUSans"/>
          <w:lang w:val="eu-ES"/>
        </w:rPr>
        <w:t>Fdo</w:t>
      </w:r>
      <w:proofErr w:type="spellEnd"/>
      <w:r w:rsidR="00817E0E" w:rsidRPr="005550EF">
        <w:rPr>
          <w:rFonts w:ascii="EHUSans" w:eastAsia="EHUSans" w:hAnsi="EHUSans" w:cs="EHUSans"/>
          <w:lang w:val="eu-ES"/>
        </w:rPr>
        <w:t>.</w:t>
      </w:r>
      <w:r w:rsidRPr="005550EF">
        <w:rPr>
          <w:rFonts w:ascii="EHUSans" w:eastAsia="EHUSans" w:hAnsi="EHUSans" w:cs="EHUSans"/>
          <w:lang w:val="eu-ES"/>
        </w:rPr>
        <w:t xml:space="preserve">: </w:t>
      </w:r>
      <w:r w:rsidRPr="005550EF">
        <w:rPr>
          <w:rFonts w:ascii="EHUSerif" w:hAnsi="EHUSerif" w:cs="Arial"/>
          <w:lang w:val="eu-ES"/>
        </w:rPr>
        <w:t>UPV/EHUko Unibertsitate Masterraren arduraduna</w:t>
      </w:r>
    </w:p>
    <w:p w14:paraId="36BDB454" w14:textId="0CB6537D" w:rsidR="00622832" w:rsidRPr="005550EF" w:rsidRDefault="00817E0E" w:rsidP="463B44AD">
      <w:pPr>
        <w:jc w:val="center"/>
        <w:rPr>
          <w:rFonts w:ascii="EHUSans" w:eastAsia="EHUSans" w:hAnsi="EHUSans" w:cs="EHUSans"/>
          <w:lang w:val="eu-ES"/>
        </w:rPr>
      </w:pPr>
      <w:r w:rsidRPr="005550EF">
        <w:rPr>
          <w:rFonts w:ascii="EHUSans" w:eastAsia="EHUSans" w:hAnsi="EHUSans" w:cs="EHUSans"/>
          <w:lang w:val="eu-ES"/>
        </w:rPr>
        <w:t xml:space="preserve"> / </w:t>
      </w:r>
      <w:r w:rsidR="00ED4B35" w:rsidRPr="005550EF">
        <w:rPr>
          <w:rFonts w:ascii="EHUSans" w:eastAsia="EHUSans" w:hAnsi="EHUSans" w:cs="EHUSans"/>
        </w:rPr>
        <w:t>Responsable del Máster Universitario de la UPV/EHU</w:t>
      </w:r>
    </w:p>
    <w:sectPr w:rsidR="00622832" w:rsidRPr="005550EF" w:rsidSect="00423A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18735" w14:textId="77777777" w:rsidR="00CA1756" w:rsidRDefault="00CA1756">
      <w:r>
        <w:separator/>
      </w:r>
    </w:p>
  </w:endnote>
  <w:endnote w:type="continuationSeparator" w:id="0">
    <w:p w14:paraId="53FF570F" w14:textId="77777777" w:rsidR="00CA1756" w:rsidRDefault="00CA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">
    <w:altName w:val="Times New Roman"/>
    <w:panose1 w:val="00000000000000000000"/>
    <w:charset w:val="00"/>
    <w:family w:val="roman"/>
    <w:notTrueType/>
    <w:pitch w:val="default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B04F" w14:textId="77777777" w:rsidR="00EB4885" w:rsidRDefault="29D8B928" w:rsidP="29D8B928">
    <w:pPr>
      <w:pStyle w:val="Piedepgina"/>
      <w:rPr>
        <w:rFonts w:ascii="Arial" w:hAnsi="Arial" w:cs="Arial"/>
        <w:sz w:val="16"/>
        <w:szCs w:val="16"/>
      </w:rPr>
    </w:pPr>
    <w:r w:rsidRPr="29D8B928">
      <w:rPr>
        <w:rFonts w:ascii="Arial" w:hAnsi="Arial" w:cs="Arial"/>
        <w:sz w:val="16"/>
        <w:szCs w:val="16"/>
      </w:rPr>
      <w:t xml:space="preserve"> </w:t>
    </w:r>
    <w:r w:rsidR="00A43715">
      <w:tab/>
    </w:r>
  </w:p>
  <w:p w14:paraId="1299C43A" w14:textId="38CA6A60" w:rsidR="00ED4B35" w:rsidRPr="00C405FD" w:rsidRDefault="00D10360" w:rsidP="00D10360">
    <w:pPr>
      <w:spacing w:after="200" w:line="276" w:lineRule="auto"/>
      <w:ind w:left="-426" w:right="-285"/>
      <w:jc w:val="both"/>
      <w:rPr>
        <w:rFonts w:ascii="Arial" w:hAnsi="Arial" w:cs="Arial"/>
        <w:sz w:val="16"/>
        <w:szCs w:val="16"/>
      </w:rPr>
    </w:pPr>
    <w:r w:rsidRPr="00D10360">
      <w:rPr>
        <w:rFonts w:ascii="Calibri" w:eastAsia="Calibri" w:hAnsi="Calibri" w:cs="Calibri"/>
        <w:i/>
        <w:iCs/>
        <w:color w:val="000000" w:themeColor="text1"/>
        <w:sz w:val="22"/>
        <w:szCs w:val="22"/>
        <w:lang w:val="eu-ES"/>
      </w:rPr>
      <w:t>Batzorde Iraunkorrak 2024/07/01ean onartua</w:t>
    </w:r>
    <w:r>
      <w:rPr>
        <w:rFonts w:ascii="Calibri" w:eastAsia="Calibri" w:hAnsi="Calibri" w:cs="Calibri"/>
        <w:i/>
        <w:iCs/>
        <w:color w:val="000000" w:themeColor="text1"/>
        <w:sz w:val="22"/>
        <w:szCs w:val="22"/>
      </w:rPr>
      <w:t xml:space="preserve"> / </w:t>
    </w:r>
    <w:r w:rsidR="29D8B928" w:rsidRPr="29D8B928">
      <w:rPr>
        <w:rFonts w:ascii="Calibri" w:eastAsia="Calibri" w:hAnsi="Calibri" w:cs="Calibri"/>
        <w:i/>
        <w:iCs/>
        <w:color w:val="000000" w:themeColor="text1"/>
        <w:sz w:val="22"/>
        <w:szCs w:val="22"/>
      </w:rPr>
      <w:t>Aprobado en el Consejo Permanente el día 01/07/2024</w:t>
    </w:r>
    <w:r w:rsidR="00CA1756">
      <w:rPr>
        <w:rFonts w:ascii="Arial" w:hAnsi="Arial" w:cs="Arial"/>
        <w:noProof/>
        <w:sz w:val="12"/>
        <w:szCs w:val="12"/>
      </w:rPr>
      <w:pict w14:anchorId="7634EEC1">
        <v:line id="_x0000_s2049" alt="" style="position:absolute;left:0;text-align:left;z-index:251657216;mso-wrap-edited:f;mso-width-percent:0;mso-height-percent:0;mso-position-horizontal-relative:text;mso-position-vertical-relative:text;mso-width-percent:0;mso-height-percent:0" from="1.1pt,-9.05pt" to="424.1pt,-9.05pt"/>
      </w:pict>
    </w:r>
  </w:p>
  <w:p w14:paraId="4DDBEF00" w14:textId="77777777" w:rsidR="00287C64" w:rsidRPr="00C405FD" w:rsidRDefault="00287C64" w:rsidP="007C4705">
    <w:pPr>
      <w:pStyle w:val="Piedepgina"/>
      <w:tabs>
        <w:tab w:val="clear" w:pos="4252"/>
        <w:tab w:val="left" w:pos="1080"/>
        <w:tab w:val="left" w:pos="3960"/>
        <w:tab w:val="left" w:pos="6840"/>
      </w:tabs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083F7" w14:textId="77777777" w:rsidR="00CA1756" w:rsidRDefault="00CA1756">
      <w:r>
        <w:separator/>
      </w:r>
    </w:p>
  </w:footnote>
  <w:footnote w:type="continuationSeparator" w:id="0">
    <w:p w14:paraId="37ED60A7" w14:textId="77777777" w:rsidR="00CA1756" w:rsidRDefault="00CA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046D0B45" w:rsidR="00287C64" w:rsidRDefault="1DBED6D0" w:rsidP="00C405FD">
    <w:pPr>
      <w:pStyle w:val="Encabezado"/>
    </w:pPr>
    <w:r>
      <w:rPr>
        <w:noProof/>
      </w:rPr>
      <w:drawing>
        <wp:inline distT="0" distB="0" distL="0" distR="0" wp14:anchorId="4825B503" wp14:editId="0EE127E8">
          <wp:extent cx="2958340" cy="1210437"/>
          <wp:effectExtent l="0" t="0" r="0" b="0"/>
          <wp:docPr id="837015582" name="Imagen 8370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340" cy="1210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fit-shape-to-text:t"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A5E"/>
    <w:rsid w:val="0004282E"/>
    <w:rsid w:val="00090A5E"/>
    <w:rsid w:val="000C0C17"/>
    <w:rsid w:val="00141B1D"/>
    <w:rsid w:val="00183649"/>
    <w:rsid w:val="001914EA"/>
    <w:rsid w:val="00211C6E"/>
    <w:rsid w:val="00272200"/>
    <w:rsid w:val="00280BA7"/>
    <w:rsid w:val="00287C64"/>
    <w:rsid w:val="002D07E1"/>
    <w:rsid w:val="002E16F2"/>
    <w:rsid w:val="00366BB5"/>
    <w:rsid w:val="00393A96"/>
    <w:rsid w:val="003C6691"/>
    <w:rsid w:val="003D7A21"/>
    <w:rsid w:val="00421BC4"/>
    <w:rsid w:val="00423AE3"/>
    <w:rsid w:val="00424304"/>
    <w:rsid w:val="00450719"/>
    <w:rsid w:val="004D5DF6"/>
    <w:rsid w:val="00503F9C"/>
    <w:rsid w:val="005550EF"/>
    <w:rsid w:val="00561A07"/>
    <w:rsid w:val="005A29C3"/>
    <w:rsid w:val="005B1D2A"/>
    <w:rsid w:val="00622832"/>
    <w:rsid w:val="0066551C"/>
    <w:rsid w:val="006E4C7B"/>
    <w:rsid w:val="007098EC"/>
    <w:rsid w:val="00766CD8"/>
    <w:rsid w:val="00784B23"/>
    <w:rsid w:val="007C352C"/>
    <w:rsid w:val="007C4705"/>
    <w:rsid w:val="007F308E"/>
    <w:rsid w:val="00817E0E"/>
    <w:rsid w:val="00862711"/>
    <w:rsid w:val="009E2687"/>
    <w:rsid w:val="009E4888"/>
    <w:rsid w:val="00A16DB2"/>
    <w:rsid w:val="00A40F34"/>
    <w:rsid w:val="00A43715"/>
    <w:rsid w:val="00AA7F88"/>
    <w:rsid w:val="00AB53A8"/>
    <w:rsid w:val="00BD3551"/>
    <w:rsid w:val="00C27D39"/>
    <w:rsid w:val="00C405FD"/>
    <w:rsid w:val="00C4597C"/>
    <w:rsid w:val="00C672AD"/>
    <w:rsid w:val="00C73035"/>
    <w:rsid w:val="00C84633"/>
    <w:rsid w:val="00C90008"/>
    <w:rsid w:val="00CA1756"/>
    <w:rsid w:val="00CE5437"/>
    <w:rsid w:val="00D10360"/>
    <w:rsid w:val="00DD2EF2"/>
    <w:rsid w:val="00EA38E8"/>
    <w:rsid w:val="00EB4885"/>
    <w:rsid w:val="00ED4B35"/>
    <w:rsid w:val="00F520B1"/>
    <w:rsid w:val="00F95A93"/>
    <w:rsid w:val="0730F124"/>
    <w:rsid w:val="0CECD29A"/>
    <w:rsid w:val="197FEC07"/>
    <w:rsid w:val="1BEC4CDD"/>
    <w:rsid w:val="1DBED6D0"/>
    <w:rsid w:val="1F79C743"/>
    <w:rsid w:val="22B4171D"/>
    <w:rsid w:val="29AC8D4F"/>
    <w:rsid w:val="29D8B928"/>
    <w:rsid w:val="463B44AD"/>
    <w:rsid w:val="468BBE45"/>
    <w:rsid w:val="4E3532CC"/>
    <w:rsid w:val="5AF3C398"/>
    <w:rsid w:val="7755DBF5"/>
    <w:rsid w:val="784662AA"/>
    <w:rsid w:val="7B1D8170"/>
    <w:rsid w:val="7D80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  <w14:docId w14:val="7ECF20DB"/>
  <w15:docId w15:val="{581DD440-F9DF-284F-94FE-4679F4D9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AE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tlab">
    <w:name w:val="matlab"/>
    <w:basedOn w:val="Normal"/>
    <w:autoRedefine/>
    <w:rsid w:val="004D5DF6"/>
    <w:rPr>
      <w:rFonts w:ascii="Courier" w:hAnsi="Courier"/>
      <w:sz w:val="16"/>
      <w:szCs w:val="20"/>
    </w:rPr>
  </w:style>
  <w:style w:type="paragraph" w:styleId="Encabezado">
    <w:name w:val="header"/>
    <w:basedOn w:val="Normal"/>
    <w:rsid w:val="00287C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7C6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B488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271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iszsecre\Configuraci&#243;n%20local\Archivos%20temporales%20de%20Internet\OLK1B2\oficial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3EFF8-257E-47DC-A600-6A9E0B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oficial2.dot</Template>
  <TotalTime>2</TotalTime>
  <Pages>1</Pages>
  <Words>188</Words>
  <Characters>1036</Characters>
  <Application>Microsoft Office Word</Application>
  <DocSecurity>0</DocSecurity>
  <Lines>8</Lines>
  <Paragraphs>2</Paragraphs>
  <ScaleCrop>false</ScaleCrop>
  <Company>upv/ehu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iszsecre</dc:creator>
  <cp:keywords/>
  <dc:description/>
  <cp:lastModifiedBy>FLOR LOPEZ</cp:lastModifiedBy>
  <cp:revision>7</cp:revision>
  <cp:lastPrinted>2005-12-29T08:30:00Z</cp:lastPrinted>
  <dcterms:created xsi:type="dcterms:W3CDTF">2024-07-16T09:57:00Z</dcterms:created>
  <dcterms:modified xsi:type="dcterms:W3CDTF">2024-09-03T10:04:00Z</dcterms:modified>
</cp:coreProperties>
</file>