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86B01" w14:textId="77777777" w:rsidR="006804E9" w:rsidRDefault="006804E9" w:rsidP="00963D1D">
      <w:pPr>
        <w:jc w:val="center"/>
      </w:pPr>
    </w:p>
    <w:p w14:paraId="11DDC73A" w14:textId="407A2FCE" w:rsidR="00B5544E" w:rsidRPr="00B5544E" w:rsidRDefault="00B5544E" w:rsidP="00B5544E">
      <w:pPr>
        <w:jc w:val="both"/>
        <w:rPr>
          <w:b/>
        </w:rPr>
      </w:pPr>
      <w:r w:rsidRPr="00B5544E">
        <w:rPr>
          <w:b/>
        </w:rPr>
        <w:t xml:space="preserve">……………………………………………………………. IZENBURUA DUEN GRAL-REN </w:t>
      </w:r>
      <w:r w:rsidR="001A3D5B" w:rsidRPr="001A3D5B">
        <w:rPr>
          <w:b/>
        </w:rPr>
        <w:t>EKARPENA</w:t>
      </w:r>
      <w:r w:rsidRPr="00B5544E">
        <w:rPr>
          <w:b/>
        </w:rPr>
        <w:t>, UNIBERTSITATEKO ETA ZENTROKO GRAL-EN ARAUDIEK EZARRITAKO PRINTZIPI</w:t>
      </w:r>
      <w:r w:rsidR="009C4F14">
        <w:rPr>
          <w:b/>
        </w:rPr>
        <w:t xml:space="preserve">O ETA BALIO DEMOKRATIKOEN ETA </w:t>
      </w:r>
      <w:r w:rsidR="009C4F14" w:rsidRPr="009C4F14">
        <w:rPr>
          <w:b/>
        </w:rPr>
        <w:t>GARAPEN JASANGA</w:t>
      </w:r>
      <w:r w:rsidR="009C4F14">
        <w:rPr>
          <w:b/>
        </w:rPr>
        <w:t>RRIRAKO HELBURU</w:t>
      </w:r>
      <w:r w:rsidR="009C4F14" w:rsidRPr="00B5544E">
        <w:rPr>
          <w:b/>
        </w:rPr>
        <w:t>E</w:t>
      </w:r>
      <w:r w:rsidRPr="00B5544E">
        <w:rPr>
          <w:b/>
        </w:rPr>
        <w:t>N ARABERA</w:t>
      </w:r>
    </w:p>
    <w:p w14:paraId="0430C8F3" w14:textId="51F0E19F" w:rsidR="004D140B" w:rsidRPr="001575DF" w:rsidRDefault="00B5544E" w:rsidP="00E6664A">
      <w:pPr>
        <w:jc w:val="both"/>
        <w:rPr>
          <w:lang w:val="eu-ES"/>
        </w:rPr>
      </w:pPr>
      <w:proofErr w:type="spellStart"/>
      <w:r>
        <w:rPr>
          <w:lang w:val="eu-ES"/>
        </w:rPr>
        <w:t>GR</w:t>
      </w:r>
      <w:r w:rsidR="004D140B" w:rsidRPr="00B5544E">
        <w:rPr>
          <w:lang w:val="eu-ES"/>
        </w:rPr>
        <w:t>AL</w:t>
      </w:r>
      <w:proofErr w:type="spellEnd"/>
      <w:r w:rsidR="004D140B" w:rsidRPr="00B5544E">
        <w:rPr>
          <w:lang w:val="eu-ES"/>
        </w:rPr>
        <w:t xml:space="preserve"> honen edukia askatasunaren, justiziaren, berdintasunaren eta aniztasunaren printzipio e</w:t>
      </w:r>
      <w:r w:rsidR="009C4F14">
        <w:rPr>
          <w:lang w:val="eu-ES"/>
        </w:rPr>
        <w:t xml:space="preserve">ta balio demokratikoekin lotzen </w:t>
      </w:r>
      <w:r w:rsidR="004D140B" w:rsidRPr="00B5544E">
        <w:rPr>
          <w:lang w:val="eu-ES"/>
        </w:rPr>
        <w:t>da. Horietako batzuk, jorratutako gaiagatik, zuzenago; beste batzuk, zeharka. Funtsean,</w:t>
      </w:r>
      <w:r w:rsidR="002F2264">
        <w:rPr>
          <w:lang w:val="eu-ES"/>
        </w:rPr>
        <w:t xml:space="preserve"> autorea</w:t>
      </w:r>
      <w:r w:rsidR="004D140B" w:rsidRPr="00B5544E">
        <w:rPr>
          <w:lang w:val="eu-ES"/>
        </w:rPr>
        <w:t xml:space="preserve"> </w:t>
      </w:r>
      <w:proofErr w:type="spellStart"/>
      <w:r w:rsidR="004D140B" w:rsidRPr="00B5544E">
        <w:rPr>
          <w:lang w:val="eu-ES"/>
        </w:rPr>
        <w:t>EHUagenda</w:t>
      </w:r>
      <w:proofErr w:type="spellEnd"/>
      <w:r w:rsidR="004D140B" w:rsidRPr="00B5544E">
        <w:rPr>
          <w:lang w:val="eu-ES"/>
        </w:rPr>
        <w:t xml:space="preserve"> 2030ekin bat egiten saiatu </w:t>
      </w:r>
      <w:r w:rsidR="002F2264">
        <w:rPr>
          <w:lang w:val="eu-ES"/>
        </w:rPr>
        <w:t>da</w:t>
      </w:r>
      <w:r w:rsidR="004D140B" w:rsidRPr="00B5544E">
        <w:rPr>
          <w:lang w:val="eu-ES"/>
        </w:rPr>
        <w:t>, hitzaurrean aipatzen duena kontuan hartuta: “</w:t>
      </w:r>
      <w:r w:rsidR="00E6664A" w:rsidRPr="009C4F14">
        <w:rPr>
          <w:i/>
          <w:lang w:val="eu-ES"/>
        </w:rPr>
        <w:t>Birpentsatu eta berrorientatu egin behar ditugu gizakion harremanak –geure artekoak nahiz naturarekikoak–, gaur egungo gure bizimoduak sortzen duen giza sufrimendu eta sufrimendu ekologiko handia arintze aldera</w:t>
      </w:r>
      <w:r w:rsidR="00E6664A" w:rsidRPr="00B5544E">
        <w:rPr>
          <w:lang w:val="eu-ES"/>
        </w:rPr>
        <w:t xml:space="preserve">”. </w:t>
      </w:r>
      <w:r w:rsidR="004D140B" w:rsidRPr="00B5544E">
        <w:rPr>
          <w:lang w:val="eu-ES"/>
        </w:rPr>
        <w:t xml:space="preserve">Kontraesan horren jakitun, </w:t>
      </w:r>
      <w:proofErr w:type="spellStart"/>
      <w:r w:rsidR="004D140B" w:rsidRPr="00B5544E">
        <w:rPr>
          <w:lang w:val="eu-ES"/>
        </w:rPr>
        <w:t>GRALak</w:t>
      </w:r>
      <w:proofErr w:type="spellEnd"/>
      <w:r w:rsidR="004D140B" w:rsidRPr="00B5544E">
        <w:rPr>
          <w:lang w:val="eu-ES"/>
        </w:rPr>
        <w:t xml:space="preserve"> gure mundua aldatzen lagundu nahi du, N</w:t>
      </w:r>
      <w:r w:rsidR="0059721A">
        <w:rPr>
          <w:lang w:val="eu-ES"/>
        </w:rPr>
        <w:t>BEren agenda</w:t>
      </w:r>
      <w:r w:rsidR="001575DF">
        <w:rPr>
          <w:lang w:val="eu-ES"/>
        </w:rPr>
        <w:t xml:space="preserve">ren arabera </w:t>
      </w:r>
      <w:r w:rsidR="004D140B" w:rsidRPr="00B5544E">
        <w:rPr>
          <w:lang w:val="eu-ES"/>
        </w:rPr>
        <w:t xml:space="preserve">(A/RES/70/1, irailaren 25ekoa), eta lotura estua </w:t>
      </w:r>
      <w:r w:rsidR="004D140B" w:rsidRPr="001575DF">
        <w:rPr>
          <w:lang w:val="eu-ES"/>
        </w:rPr>
        <w:t xml:space="preserve">du </w:t>
      </w:r>
      <w:proofErr w:type="spellStart"/>
      <w:r w:rsidR="004D140B" w:rsidRPr="001575DF">
        <w:rPr>
          <w:lang w:val="eu-ES"/>
        </w:rPr>
        <w:t>GJH</w:t>
      </w:r>
      <w:r w:rsidR="0059721A" w:rsidRPr="001575DF">
        <w:rPr>
          <w:lang w:val="eu-ES"/>
        </w:rPr>
        <w:t>eki</w:t>
      </w:r>
      <w:r w:rsidR="001575DF" w:rsidRPr="001575DF">
        <w:rPr>
          <w:lang w:val="eu-ES"/>
        </w:rPr>
        <w:t>n</w:t>
      </w:r>
      <w:proofErr w:type="spellEnd"/>
      <w:r w:rsidR="001575DF" w:rsidRPr="001575DF">
        <w:rPr>
          <w:lang w:val="eu-ES"/>
        </w:rPr>
        <w:t xml:space="preserve"> </w:t>
      </w:r>
      <w:r w:rsidR="0059721A" w:rsidRPr="001575DF">
        <w:rPr>
          <w:lang w:val="eu-ES"/>
        </w:rPr>
        <w:t xml:space="preserve"> eta</w:t>
      </w:r>
      <w:r w:rsidR="001575DF" w:rsidRPr="001575DF">
        <w:rPr>
          <w:lang w:val="eu-ES"/>
        </w:rPr>
        <w:t>/</w:t>
      </w:r>
      <w:r w:rsidR="0059721A" w:rsidRPr="001575DF">
        <w:rPr>
          <w:lang w:val="eu-ES"/>
        </w:rPr>
        <w:t>edo</w:t>
      </w:r>
      <w:r w:rsidR="004D140B" w:rsidRPr="001575DF">
        <w:rPr>
          <w:lang w:val="eu-ES"/>
        </w:rPr>
        <w:t xml:space="preserve"> </w:t>
      </w:r>
      <w:proofErr w:type="spellStart"/>
      <w:r w:rsidR="004D140B" w:rsidRPr="001575DF">
        <w:rPr>
          <w:lang w:val="eu-ES"/>
        </w:rPr>
        <w:t>EHU2030</w:t>
      </w:r>
      <w:proofErr w:type="spellEnd"/>
      <w:r w:rsidR="004D140B" w:rsidRPr="001575DF">
        <w:rPr>
          <w:lang w:val="eu-ES"/>
        </w:rPr>
        <w:t xml:space="preserve"> agenda</w:t>
      </w:r>
      <w:r w:rsidR="0059721A" w:rsidRPr="001575DF">
        <w:rPr>
          <w:lang w:val="eu-ES"/>
        </w:rPr>
        <w:t>k</w:t>
      </w:r>
      <w:r w:rsidR="001575DF" w:rsidRPr="001575DF">
        <w:rPr>
          <w:lang w:val="eu-ES"/>
        </w:rPr>
        <w:t xml:space="preserve"> </w:t>
      </w:r>
      <w:r w:rsidR="0059721A" w:rsidRPr="001575DF">
        <w:rPr>
          <w:lang w:val="eu-ES"/>
        </w:rPr>
        <w:t xml:space="preserve">gehitzen duen </w:t>
      </w:r>
      <w:r w:rsidR="004D140B" w:rsidRPr="001575DF">
        <w:rPr>
          <w:lang w:val="eu-ES"/>
        </w:rPr>
        <w:t>hemezortzigarrena</w:t>
      </w:r>
      <w:r w:rsidR="0059721A" w:rsidRPr="001575DF">
        <w:rPr>
          <w:lang w:val="eu-ES"/>
        </w:rPr>
        <w:t>rekin</w:t>
      </w:r>
      <w:r w:rsidR="004D140B" w:rsidRPr="001575DF">
        <w:rPr>
          <w:lang w:val="eu-ES"/>
        </w:rPr>
        <w:t>, “hizkuntza- eta kultura-aniztasuna”.</w:t>
      </w:r>
    </w:p>
    <w:p w14:paraId="5E99D3B0" w14:textId="341D284B" w:rsidR="004D140B" w:rsidRDefault="0059721A" w:rsidP="00E6664A">
      <w:pPr>
        <w:jc w:val="both"/>
        <w:rPr>
          <w:lang w:val="eu-ES"/>
        </w:rPr>
      </w:pPr>
      <w:r>
        <w:rPr>
          <w:lang w:val="eu-ES"/>
        </w:rPr>
        <w:t xml:space="preserve">Zehazki, </w:t>
      </w:r>
      <w:proofErr w:type="spellStart"/>
      <w:r>
        <w:rPr>
          <w:lang w:val="eu-ES"/>
        </w:rPr>
        <w:t>GRAL</w:t>
      </w:r>
      <w:proofErr w:type="spellEnd"/>
      <w:r w:rsidRPr="0059721A">
        <w:rPr>
          <w:lang w:val="eu-ES"/>
        </w:rPr>
        <w:t xml:space="preserve"> honek honako </w:t>
      </w:r>
      <w:proofErr w:type="spellStart"/>
      <w:r w:rsidRPr="0059721A">
        <w:rPr>
          <w:lang w:val="eu-ES"/>
        </w:rPr>
        <w:t>GJH</w:t>
      </w:r>
      <w:proofErr w:type="spellEnd"/>
      <w:r w:rsidRPr="0059721A">
        <w:rPr>
          <w:lang w:val="eu-ES"/>
        </w:rPr>
        <w:t xml:space="preserve"> hauei buruzko ezagutza eman nahi du (gutxienez 1 eta gehienez 3):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B5544E" w14:paraId="41322616" w14:textId="77777777" w:rsidTr="004565F5">
        <w:tc>
          <w:tcPr>
            <w:tcW w:w="988" w:type="dxa"/>
          </w:tcPr>
          <w:p w14:paraId="4E5AF6BB" w14:textId="77777777" w:rsidR="00B5544E" w:rsidRDefault="00B5544E" w:rsidP="004565F5">
            <w:pPr>
              <w:jc w:val="both"/>
            </w:pPr>
            <w:r>
              <w:t xml:space="preserve">GJH </w:t>
            </w:r>
            <w:proofErr w:type="spellStart"/>
            <w:r>
              <w:t>zk</w:t>
            </w:r>
            <w:proofErr w:type="spellEnd"/>
            <w:r>
              <w:t>.</w:t>
            </w:r>
          </w:p>
        </w:tc>
        <w:tc>
          <w:tcPr>
            <w:tcW w:w="7512" w:type="dxa"/>
          </w:tcPr>
          <w:p w14:paraId="12B83E13" w14:textId="77777777" w:rsidR="00B5544E" w:rsidRPr="000B6722" w:rsidRDefault="00B5544E" w:rsidP="004565F5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Argudio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esaldia</w:t>
            </w:r>
            <w:proofErr w:type="spellEnd"/>
          </w:p>
        </w:tc>
      </w:tr>
      <w:tr w:rsidR="00B5544E" w14:paraId="7E32F132" w14:textId="77777777" w:rsidTr="004565F5">
        <w:tc>
          <w:tcPr>
            <w:tcW w:w="988" w:type="dxa"/>
          </w:tcPr>
          <w:p w14:paraId="3BEBE2E6" w14:textId="77777777" w:rsidR="00B5544E" w:rsidRDefault="00B5544E" w:rsidP="004565F5">
            <w:pPr>
              <w:jc w:val="both"/>
            </w:pPr>
          </w:p>
        </w:tc>
        <w:tc>
          <w:tcPr>
            <w:tcW w:w="7512" w:type="dxa"/>
          </w:tcPr>
          <w:p w14:paraId="636C6147" w14:textId="77777777" w:rsidR="00B5544E" w:rsidRDefault="00B5544E" w:rsidP="004565F5">
            <w:pPr>
              <w:jc w:val="both"/>
            </w:pPr>
          </w:p>
          <w:p w14:paraId="4FDCC4D2" w14:textId="77777777" w:rsidR="00B5544E" w:rsidRDefault="00B5544E" w:rsidP="004565F5">
            <w:pPr>
              <w:jc w:val="both"/>
            </w:pPr>
          </w:p>
          <w:p w14:paraId="637798EF" w14:textId="77777777" w:rsidR="00B5544E" w:rsidRDefault="00B5544E" w:rsidP="004565F5">
            <w:pPr>
              <w:jc w:val="both"/>
            </w:pPr>
          </w:p>
        </w:tc>
      </w:tr>
      <w:tr w:rsidR="00B5544E" w14:paraId="338DBC98" w14:textId="77777777" w:rsidTr="004565F5">
        <w:tc>
          <w:tcPr>
            <w:tcW w:w="988" w:type="dxa"/>
          </w:tcPr>
          <w:p w14:paraId="035C0C58" w14:textId="77777777" w:rsidR="00B5544E" w:rsidRDefault="00B5544E" w:rsidP="004565F5">
            <w:pPr>
              <w:jc w:val="both"/>
            </w:pPr>
          </w:p>
        </w:tc>
        <w:tc>
          <w:tcPr>
            <w:tcW w:w="7512" w:type="dxa"/>
          </w:tcPr>
          <w:p w14:paraId="7D524523" w14:textId="77777777" w:rsidR="00B5544E" w:rsidRDefault="00B5544E" w:rsidP="004565F5">
            <w:pPr>
              <w:jc w:val="both"/>
            </w:pPr>
          </w:p>
          <w:p w14:paraId="58334042" w14:textId="77777777" w:rsidR="00B5544E" w:rsidRDefault="00B5544E" w:rsidP="004565F5">
            <w:pPr>
              <w:jc w:val="both"/>
            </w:pPr>
          </w:p>
          <w:p w14:paraId="4134F739" w14:textId="77777777" w:rsidR="00B5544E" w:rsidRDefault="00B5544E" w:rsidP="004565F5">
            <w:pPr>
              <w:jc w:val="both"/>
            </w:pPr>
          </w:p>
          <w:p w14:paraId="27FD17FB" w14:textId="77777777" w:rsidR="00B5544E" w:rsidRDefault="00B5544E" w:rsidP="004565F5">
            <w:pPr>
              <w:jc w:val="both"/>
            </w:pPr>
          </w:p>
        </w:tc>
      </w:tr>
      <w:tr w:rsidR="00B5544E" w14:paraId="5340BEA8" w14:textId="77777777" w:rsidTr="004565F5">
        <w:tc>
          <w:tcPr>
            <w:tcW w:w="988" w:type="dxa"/>
          </w:tcPr>
          <w:p w14:paraId="5F88E6D6" w14:textId="77777777" w:rsidR="00B5544E" w:rsidRDefault="00B5544E" w:rsidP="004565F5">
            <w:pPr>
              <w:jc w:val="both"/>
            </w:pPr>
          </w:p>
        </w:tc>
        <w:tc>
          <w:tcPr>
            <w:tcW w:w="7512" w:type="dxa"/>
          </w:tcPr>
          <w:p w14:paraId="220C94DB" w14:textId="77777777" w:rsidR="00B5544E" w:rsidRDefault="00B5544E" w:rsidP="004565F5">
            <w:pPr>
              <w:jc w:val="both"/>
            </w:pPr>
          </w:p>
          <w:p w14:paraId="57B76BBA" w14:textId="77777777" w:rsidR="00B5544E" w:rsidRDefault="00B5544E" w:rsidP="004565F5">
            <w:pPr>
              <w:jc w:val="both"/>
            </w:pPr>
          </w:p>
          <w:p w14:paraId="32AC9411" w14:textId="77777777" w:rsidR="00B5544E" w:rsidRDefault="00B5544E" w:rsidP="004565F5">
            <w:pPr>
              <w:jc w:val="both"/>
            </w:pPr>
          </w:p>
          <w:p w14:paraId="21B90D52" w14:textId="77777777" w:rsidR="00B5544E" w:rsidRDefault="00B5544E" w:rsidP="004565F5">
            <w:pPr>
              <w:jc w:val="both"/>
            </w:pPr>
          </w:p>
        </w:tc>
      </w:tr>
    </w:tbl>
    <w:p w14:paraId="0543CA8B" w14:textId="77777777" w:rsidR="001575DF" w:rsidRPr="001575DF" w:rsidRDefault="001575DF" w:rsidP="001575DF">
      <w:pPr>
        <w:rPr>
          <w:rFonts w:ascii="Aptos" w:eastAsia="Times New Roman" w:hAnsi="Aptos"/>
          <w:color w:val="FF0000"/>
        </w:rPr>
      </w:pPr>
    </w:p>
    <w:p w14:paraId="525F9169" w14:textId="2959B62B" w:rsidR="00B5544E" w:rsidRPr="005234CA" w:rsidRDefault="005234CA" w:rsidP="005234CA">
      <w:r w:rsidRPr="005234CA">
        <w:t xml:space="preserve">Link </w:t>
      </w:r>
      <w:proofErr w:type="spellStart"/>
      <w:r w:rsidRPr="005234CA">
        <w:t>honetan</w:t>
      </w:r>
      <w:proofErr w:type="spellEnd"/>
      <w:r w:rsidRPr="005234CA">
        <w:t xml:space="preserve"> </w:t>
      </w:r>
      <w:proofErr w:type="spellStart"/>
      <w:r w:rsidRPr="005234CA">
        <w:t>aurki</w:t>
      </w:r>
      <w:proofErr w:type="spellEnd"/>
      <w:r w:rsidRPr="005234CA">
        <w:t xml:space="preserve"> </w:t>
      </w:r>
      <w:proofErr w:type="spellStart"/>
      <w:r w:rsidRPr="005234CA">
        <w:t>daitezke</w:t>
      </w:r>
      <w:proofErr w:type="spellEnd"/>
      <w:r w:rsidRPr="005234CA">
        <w:t xml:space="preserve"> </w:t>
      </w:r>
      <w:r w:rsidR="00B940F9">
        <w:t>UPV/</w:t>
      </w:r>
      <w:proofErr w:type="spellStart"/>
      <w:r w:rsidRPr="005234CA">
        <w:t>EHUk</w:t>
      </w:r>
      <w:proofErr w:type="spellEnd"/>
      <w:r w:rsidRPr="005234CA">
        <w:t xml:space="preserve"> </w:t>
      </w:r>
      <w:proofErr w:type="spellStart"/>
      <w:r w:rsidRPr="005234CA">
        <w:t>lantzen</w:t>
      </w:r>
      <w:proofErr w:type="spellEnd"/>
      <w:r w:rsidRPr="005234CA">
        <w:t xml:space="preserve"> </w:t>
      </w:r>
      <w:proofErr w:type="spellStart"/>
      <w:r w:rsidRPr="005234CA">
        <w:t>dituen</w:t>
      </w:r>
      <w:proofErr w:type="spellEnd"/>
      <w:r w:rsidRPr="005234CA">
        <w:t xml:space="preserve"> </w:t>
      </w:r>
      <w:proofErr w:type="spellStart"/>
      <w:r w:rsidRPr="005234CA">
        <w:t>Garapen</w:t>
      </w:r>
      <w:proofErr w:type="spellEnd"/>
      <w:r w:rsidRPr="005234CA">
        <w:t xml:space="preserve"> </w:t>
      </w:r>
      <w:proofErr w:type="spellStart"/>
      <w:r w:rsidRPr="005234CA">
        <w:t>Jasangarrirako</w:t>
      </w:r>
      <w:proofErr w:type="spellEnd"/>
      <w:r w:rsidRPr="005234CA">
        <w:t xml:space="preserve"> </w:t>
      </w:r>
      <w:proofErr w:type="spellStart"/>
      <w:r w:rsidRPr="005234CA">
        <w:t>Helburuen</w:t>
      </w:r>
      <w:proofErr w:type="spellEnd"/>
      <w:r w:rsidRPr="005234CA">
        <w:t xml:space="preserve"> taula eta </w:t>
      </w:r>
      <w:proofErr w:type="spellStart"/>
      <w:r w:rsidRPr="005234CA">
        <w:t>horiei</w:t>
      </w:r>
      <w:proofErr w:type="spellEnd"/>
      <w:r w:rsidRPr="005234CA">
        <w:t xml:space="preserve"> </w:t>
      </w:r>
      <w:proofErr w:type="spellStart"/>
      <w:r w:rsidRPr="005234CA">
        <w:t>ekarpena</w:t>
      </w:r>
      <w:proofErr w:type="spellEnd"/>
      <w:r w:rsidRPr="005234CA">
        <w:t xml:space="preserve"> </w:t>
      </w:r>
      <w:proofErr w:type="spellStart"/>
      <w:r w:rsidRPr="005234CA">
        <w:t>egiten</w:t>
      </w:r>
      <w:proofErr w:type="spellEnd"/>
      <w:r w:rsidRPr="005234CA">
        <w:t xml:space="preserve"> dieten programa eta </w:t>
      </w:r>
      <w:proofErr w:type="spellStart"/>
      <w:r w:rsidRPr="005234CA">
        <w:t>ekintza</w:t>
      </w:r>
      <w:proofErr w:type="spellEnd"/>
      <w:r w:rsidRPr="005234CA">
        <w:t xml:space="preserve"> </w:t>
      </w:r>
      <w:proofErr w:type="spellStart"/>
      <w:r w:rsidRPr="005234CA">
        <w:t>ezberdinak</w:t>
      </w:r>
      <w:proofErr w:type="spellEnd"/>
      <w:r w:rsidRPr="005234CA">
        <w:t xml:space="preserve">: </w:t>
      </w:r>
    </w:p>
    <w:p w14:paraId="375A515F" w14:textId="46BA2C68" w:rsidR="00B5544E" w:rsidRDefault="004000A2" w:rsidP="00B5544E">
      <w:pPr>
        <w:jc w:val="center"/>
        <w:rPr>
          <w:b/>
        </w:rPr>
      </w:pPr>
      <w:hyperlink r:id="rId7" w:history="1">
        <w:r w:rsidR="005234CA" w:rsidRPr="00237350">
          <w:rPr>
            <w:rStyle w:val="Hipervnculo"/>
            <w:b/>
          </w:rPr>
          <w:t>https://www.ehu.eus/eu/web/iraunkortasuna/ehuagenda-2030/ekarpenak-eta-ekintzak</w:t>
        </w:r>
      </w:hyperlink>
    </w:p>
    <w:p w14:paraId="5B03C5C0" w14:textId="77777777" w:rsidR="005234CA" w:rsidRPr="005234CA" w:rsidRDefault="005234CA" w:rsidP="00B5544E">
      <w:pPr>
        <w:jc w:val="center"/>
        <w:rPr>
          <w:b/>
        </w:rPr>
      </w:pPr>
    </w:p>
    <w:p w14:paraId="1EF07664" w14:textId="77777777" w:rsidR="00B5544E" w:rsidRDefault="00B5544E" w:rsidP="00B5544E">
      <w:pPr>
        <w:jc w:val="center"/>
        <w:rPr>
          <w:b/>
        </w:rPr>
      </w:pPr>
    </w:p>
    <w:p w14:paraId="09FA9BBF" w14:textId="77777777" w:rsidR="00B5544E" w:rsidRDefault="00B5544E" w:rsidP="00B5544E">
      <w:pPr>
        <w:jc w:val="center"/>
        <w:rPr>
          <w:b/>
        </w:rPr>
      </w:pPr>
    </w:p>
    <w:p w14:paraId="6E359173" w14:textId="77777777" w:rsidR="00B5544E" w:rsidRDefault="00B5544E" w:rsidP="00B5544E">
      <w:pPr>
        <w:jc w:val="center"/>
        <w:rPr>
          <w:b/>
        </w:rPr>
      </w:pPr>
    </w:p>
    <w:p w14:paraId="1819E948" w14:textId="77777777" w:rsidR="00B5544E" w:rsidRDefault="00B5544E" w:rsidP="00B5544E">
      <w:pPr>
        <w:jc w:val="center"/>
        <w:rPr>
          <w:b/>
        </w:rPr>
      </w:pPr>
    </w:p>
    <w:p w14:paraId="3517366A" w14:textId="77777777" w:rsidR="00B5544E" w:rsidRDefault="00B5544E" w:rsidP="00B5544E">
      <w:pPr>
        <w:jc w:val="center"/>
        <w:rPr>
          <w:b/>
        </w:rPr>
      </w:pPr>
    </w:p>
    <w:p w14:paraId="568F5061" w14:textId="77777777" w:rsidR="00B5544E" w:rsidRDefault="00B5544E" w:rsidP="00B5544E">
      <w:pPr>
        <w:jc w:val="center"/>
        <w:rPr>
          <w:b/>
        </w:rPr>
      </w:pPr>
      <w:bookmarkStart w:id="0" w:name="_GoBack"/>
      <w:bookmarkEnd w:id="0"/>
    </w:p>
    <w:sectPr w:rsidR="00B5544E" w:rsidSect="00107EDD">
      <w:headerReference w:type="default" r:id="rId8"/>
      <w:pgSz w:w="11906" w:h="16838"/>
      <w:pgMar w:top="21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45F50" w14:textId="77777777" w:rsidR="004000A2" w:rsidRDefault="004000A2" w:rsidP="00107EDD">
      <w:pPr>
        <w:spacing w:after="0" w:line="240" w:lineRule="auto"/>
      </w:pPr>
      <w:r>
        <w:separator/>
      </w:r>
    </w:p>
  </w:endnote>
  <w:endnote w:type="continuationSeparator" w:id="0">
    <w:p w14:paraId="3FAE3BCC" w14:textId="77777777" w:rsidR="004000A2" w:rsidRDefault="004000A2" w:rsidP="0010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E571" w14:textId="77777777" w:rsidR="004000A2" w:rsidRDefault="004000A2" w:rsidP="00107EDD">
      <w:pPr>
        <w:spacing w:after="0" w:line="240" w:lineRule="auto"/>
      </w:pPr>
      <w:r>
        <w:separator/>
      </w:r>
    </w:p>
  </w:footnote>
  <w:footnote w:type="continuationSeparator" w:id="0">
    <w:p w14:paraId="1411F0EF" w14:textId="77777777" w:rsidR="004000A2" w:rsidRDefault="004000A2" w:rsidP="0010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278F" w14:textId="77777777" w:rsidR="00107EDD" w:rsidRDefault="00107EDD">
    <w:pPr>
      <w:pStyle w:val="Encabezado"/>
    </w:pPr>
    <w:r w:rsidRPr="00107EDD">
      <w:rPr>
        <w:noProof/>
        <w:lang w:eastAsia="es-ES"/>
      </w:rPr>
      <w:drawing>
        <wp:inline distT="0" distB="0" distL="0" distR="0" wp14:anchorId="132DEDCF" wp14:editId="6408E9F3">
          <wp:extent cx="2160000" cy="399008"/>
          <wp:effectExtent l="0" t="0" r="0" b="1270"/>
          <wp:docPr id="8" name="Imagen 8" descr="C:\Users\dtparrue\Desktop\LOGO FACULT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parrue\Desktop\LOGO FACULT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99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2B9F"/>
    <w:multiLevelType w:val="multilevel"/>
    <w:tmpl w:val="5D281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976BD"/>
    <w:multiLevelType w:val="multilevel"/>
    <w:tmpl w:val="2802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D59B4"/>
    <w:multiLevelType w:val="multilevel"/>
    <w:tmpl w:val="216A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E9"/>
    <w:rsid w:val="000216A7"/>
    <w:rsid w:val="000953E3"/>
    <w:rsid w:val="000B6722"/>
    <w:rsid w:val="00107EDD"/>
    <w:rsid w:val="0013003E"/>
    <w:rsid w:val="001575DF"/>
    <w:rsid w:val="001637B6"/>
    <w:rsid w:val="00170A1B"/>
    <w:rsid w:val="001763B8"/>
    <w:rsid w:val="001A3D5B"/>
    <w:rsid w:val="001C0F75"/>
    <w:rsid w:val="00282432"/>
    <w:rsid w:val="0028407D"/>
    <w:rsid w:val="002F2264"/>
    <w:rsid w:val="00321677"/>
    <w:rsid w:val="004000A2"/>
    <w:rsid w:val="00444D1A"/>
    <w:rsid w:val="004823C4"/>
    <w:rsid w:val="004D140B"/>
    <w:rsid w:val="004E290B"/>
    <w:rsid w:val="005234CA"/>
    <w:rsid w:val="0054500D"/>
    <w:rsid w:val="0059721A"/>
    <w:rsid w:val="006804E9"/>
    <w:rsid w:val="006F31B2"/>
    <w:rsid w:val="00826155"/>
    <w:rsid w:val="008B5CA6"/>
    <w:rsid w:val="008D1337"/>
    <w:rsid w:val="008D3398"/>
    <w:rsid w:val="009213AD"/>
    <w:rsid w:val="009453E3"/>
    <w:rsid w:val="00963D1D"/>
    <w:rsid w:val="00974EE6"/>
    <w:rsid w:val="009C4F14"/>
    <w:rsid w:val="00A47855"/>
    <w:rsid w:val="00A54D33"/>
    <w:rsid w:val="00AC3449"/>
    <w:rsid w:val="00B5544E"/>
    <w:rsid w:val="00B940F9"/>
    <w:rsid w:val="00C03A3C"/>
    <w:rsid w:val="00C40B56"/>
    <w:rsid w:val="00D123E5"/>
    <w:rsid w:val="00D3123B"/>
    <w:rsid w:val="00D45D75"/>
    <w:rsid w:val="00D75E76"/>
    <w:rsid w:val="00E3700F"/>
    <w:rsid w:val="00E6664A"/>
    <w:rsid w:val="00EB181E"/>
    <w:rsid w:val="00F175B4"/>
    <w:rsid w:val="00F24088"/>
    <w:rsid w:val="00F97109"/>
    <w:rsid w:val="00FC57DA"/>
    <w:rsid w:val="00FD01DB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CBDB"/>
  <w15:chartTrackingRefBased/>
  <w15:docId w15:val="{F64BCF9A-5DF2-469E-AEC6-CE867F81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EDD"/>
  </w:style>
  <w:style w:type="paragraph" w:styleId="Piedepgina">
    <w:name w:val="footer"/>
    <w:basedOn w:val="Normal"/>
    <w:link w:val="PiedepginaCar"/>
    <w:uiPriority w:val="99"/>
    <w:unhideWhenUsed/>
    <w:rsid w:val="0010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EDD"/>
  </w:style>
  <w:style w:type="table" w:styleId="Tablaconcuadrcula">
    <w:name w:val="Table Grid"/>
    <w:basedOn w:val="Tablanormal"/>
    <w:uiPriority w:val="39"/>
    <w:rsid w:val="000B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2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2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22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22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2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226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234C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3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u/web/iraunkortasuna/ehuagenda-2030/ekarpenak-eta-ekintz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parrue\Desktop\Plantilla%20EH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EHU.dotx</Template>
  <TotalTime>197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ARLUCEA</dc:creator>
  <cp:keywords/>
  <dc:description/>
  <cp:lastModifiedBy>Alazne AYESTARAN</cp:lastModifiedBy>
  <cp:revision>19</cp:revision>
  <dcterms:created xsi:type="dcterms:W3CDTF">2024-10-28T10:19:00Z</dcterms:created>
  <dcterms:modified xsi:type="dcterms:W3CDTF">2024-11-04T11:13:00Z</dcterms:modified>
</cp:coreProperties>
</file>