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122"/>
        <w:gridCol w:w="1798"/>
        <w:gridCol w:w="18"/>
        <w:gridCol w:w="1586"/>
        <w:gridCol w:w="955"/>
        <w:gridCol w:w="1550"/>
        <w:gridCol w:w="1606"/>
        <w:gridCol w:w="189"/>
        <w:gridCol w:w="35"/>
      </w:tblGrid>
      <w:tr w:rsidR="00ED1F3C" w:rsidRPr="00646E0C" w14:paraId="6CE7E1AA" w14:textId="77777777" w:rsidTr="009629AE">
        <w:trPr>
          <w:trHeight w:val="33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C72" w14:textId="77777777" w:rsidR="00ED1F3C" w:rsidRPr="00ED1F3C" w:rsidRDefault="00ED1F3C" w:rsidP="00ED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RANGE!A1:H55"/>
            <w:bookmarkEnd w:id="0"/>
          </w:p>
        </w:tc>
        <w:tc>
          <w:tcPr>
            <w:tcW w:w="88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51A" w14:textId="77777777" w:rsidR="00ED1F3C" w:rsidRPr="00646E0C" w:rsidRDefault="00ED1F3C" w:rsidP="00ED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 xml:space="preserve">ANEXO </w:t>
            </w:r>
            <w:proofErr w:type="spellStart"/>
            <w:r>
              <w:rPr>
                <w:rFonts w:ascii="Calibri" w:hAnsi="Calibri"/>
                <w:b/>
                <w:color w:val="000000"/>
                <w:sz w:val="28"/>
              </w:rPr>
              <w:t>II-B</w:t>
            </w:r>
            <w:proofErr w:type="spellEnd"/>
          </w:p>
        </w:tc>
      </w:tr>
      <w:tr w:rsidR="00ED1F3C" w:rsidRPr="00646E0C" w14:paraId="2E252E74" w14:textId="77777777" w:rsidTr="009629AE">
        <w:trPr>
          <w:trHeight w:val="44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3444" w14:textId="77777777" w:rsidR="00ED1F3C" w:rsidRPr="00646E0C" w:rsidRDefault="00ED1F3C" w:rsidP="00ED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88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E6D1C5" w14:textId="77777777" w:rsidR="00ED1F3C" w:rsidRPr="00646E0C" w:rsidRDefault="00ED1F3C" w:rsidP="002F19A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8"/>
              </w:rPr>
              <w:t>EQUIPO</w:t>
            </w:r>
            <w:proofErr w:type="spellEnd"/>
            <w:r>
              <w:rPr>
                <w:rFonts w:ascii="Calibri" w:hAnsi="Calibri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8"/>
              </w:rPr>
              <w:t>INVESTIGADOR</w:t>
            </w:r>
            <w:proofErr w:type="spellEnd"/>
            <w:r>
              <w:rPr>
                <w:rFonts w:ascii="Calibri" w:hAnsi="Calibri"/>
                <w:b/>
                <w:color w:val="000000"/>
                <w:sz w:val="28"/>
              </w:rPr>
              <w:t xml:space="preserve"> DEL AGENTE </w:t>
            </w:r>
            <w:proofErr w:type="spellStart"/>
            <w:r>
              <w:rPr>
                <w:rFonts w:ascii="Calibri" w:hAnsi="Calibri"/>
                <w:b/>
                <w:color w:val="000000"/>
                <w:sz w:val="28"/>
              </w:rPr>
              <w:t>SOLICITANTE</w:t>
            </w:r>
            <w:proofErr w:type="spellEnd"/>
          </w:p>
          <w:p w14:paraId="150A4DD5" w14:textId="77777777" w:rsidR="00840BF7" w:rsidRPr="00646E0C" w:rsidRDefault="00840BF7" w:rsidP="002F19A8">
            <w:pPr>
              <w:shd w:val="clear" w:color="auto" w:fill="F2F2F2" w:themeFill="background1" w:themeFillShade="F2"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</w:rPr>
              <w:t>Ayudas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Proyectos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Investigación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Desarrollo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en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Salud</w:t>
            </w:r>
            <w:proofErr w:type="spellEnd"/>
          </w:p>
          <w:p w14:paraId="4758A0FF" w14:textId="5E13E313" w:rsidR="00840BF7" w:rsidRPr="00646E0C" w:rsidRDefault="00840BF7" w:rsidP="002F19A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</w:rPr>
              <w:t>Departamento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Salud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del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Gobierno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Vasco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</w:rPr>
              <w:t>Convocatoria</w:t>
            </w:r>
            <w:proofErr w:type="spellEnd"/>
            <w:r>
              <w:rPr>
                <w:rFonts w:ascii="Calibri" w:hAnsi="Calibri"/>
                <w:color w:val="000000"/>
                <w:sz w:val="24"/>
              </w:rPr>
              <w:t xml:space="preserve"> 2025</w:t>
            </w:r>
          </w:p>
        </w:tc>
      </w:tr>
      <w:tr w:rsidR="00840BF7" w:rsidRPr="00646E0C" w14:paraId="2F893F59" w14:textId="77777777" w:rsidTr="004B5C8B">
        <w:trPr>
          <w:gridAfter w:val="1"/>
          <w:wAfter w:w="35" w:type="dxa"/>
          <w:trHeight w:val="614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ED7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716A839D" w14:textId="77777777" w:rsidR="00840BF7" w:rsidRPr="00646E0C" w:rsidRDefault="00840BF7" w:rsidP="004B5C8B">
            <w:pPr>
              <w:rPr>
                <w:rFonts w:cs="Arial"/>
                <w:b/>
              </w:rPr>
            </w:pPr>
            <w:proofErr w:type="spellStart"/>
            <w:r>
              <w:rPr>
                <w:b/>
              </w:rPr>
              <w:t>Título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Proyecto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Acción</w:t>
            </w:r>
            <w:proofErr w:type="spellEnd"/>
          </w:p>
        </w:tc>
        <w:tc>
          <w:tcPr>
            <w:tcW w:w="5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0883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4169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6E0537BB" w14:textId="77777777" w:rsidTr="004B5C8B">
        <w:trPr>
          <w:gridAfter w:val="1"/>
          <w:wAfter w:w="35" w:type="dxa"/>
          <w:trHeight w:val="614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9E1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7C97E0B0" w14:textId="77777777" w:rsidR="00840BF7" w:rsidRPr="00646E0C" w:rsidRDefault="00497F11" w:rsidP="004B5C8B">
            <w:pPr>
              <w:rPr>
                <w:rFonts w:cs="Arial"/>
                <w:b/>
              </w:rPr>
            </w:pPr>
            <w:r>
              <w:rPr>
                <w:b/>
              </w:rPr>
              <w:t xml:space="preserve">Agente </w:t>
            </w:r>
            <w:proofErr w:type="spellStart"/>
            <w:r>
              <w:rPr>
                <w:b/>
              </w:rPr>
              <w:t>solicitante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3CBFA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2264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120C614" w14:textId="77777777" w:rsidTr="009629AE">
        <w:trPr>
          <w:gridAfter w:val="1"/>
          <w:wAfter w:w="35" w:type="dxa"/>
          <w:trHeight w:val="505"/>
        </w:trPr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38063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3E4A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848C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8D50F7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7D691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9F536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FE212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C135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6E7FB272" w14:textId="77777777" w:rsidTr="009629AE">
        <w:trPr>
          <w:gridAfter w:val="1"/>
          <w:wAfter w:w="35" w:type="dxa"/>
          <w:trHeight w:val="5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AD1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CB55B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Nombre</w:t>
            </w:r>
            <w:proofErr w:type="spellEnd"/>
            <w:r>
              <w:rPr>
                <w:rFonts w:ascii="Calibri" w:hAnsi="Calibri"/>
                <w:color w:val="000000"/>
                <w:sz w:val="18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18"/>
              </w:rPr>
              <w:t>IP</w:t>
            </w:r>
            <w:proofErr w:type="spellEnd"/>
            <w:r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</w:rPr>
              <w:t>en</w:t>
            </w:r>
            <w:proofErr w:type="spellEnd"/>
            <w:r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</w:rPr>
              <w:t>primera</w:t>
            </w:r>
            <w:proofErr w:type="spellEnd"/>
            <w:r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</w:rPr>
              <w:t>fila</w:t>
            </w:r>
            <w:proofErr w:type="spellEnd"/>
            <w:r>
              <w:rPr>
                <w:rFonts w:ascii="Calibri" w:hAnsi="Calibri"/>
                <w:color w:val="000000"/>
                <w:sz w:val="18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64804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Apellido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1º</w:t>
            </w:r>
            <w:proofErr w:type="spellEnd"/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580C5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Apellido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2º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9CBB2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4"/>
              </w:rPr>
              <w:t>DNI</w:t>
            </w:r>
            <w:proofErr w:type="spellEnd"/>
            <w:r>
              <w:rPr>
                <w:rFonts w:ascii="Calibri" w:hAnsi="Calibri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14"/>
              </w:rPr>
              <w:t>con</w:t>
            </w:r>
            <w:proofErr w:type="spellEnd"/>
            <w:r>
              <w:rPr>
                <w:rFonts w:ascii="Calibri" w:hAnsi="Calibri"/>
                <w:color w:val="000000"/>
                <w:sz w:val="14"/>
              </w:rPr>
              <w:t xml:space="preserve"> letra y sin </w:t>
            </w:r>
            <w:proofErr w:type="spellStart"/>
            <w:r>
              <w:rPr>
                <w:rFonts w:ascii="Calibri" w:hAnsi="Calibri"/>
                <w:color w:val="000000"/>
                <w:sz w:val="14"/>
              </w:rPr>
              <w:t>espacio</w:t>
            </w:r>
            <w:proofErr w:type="spellEnd"/>
            <w:r>
              <w:rPr>
                <w:rFonts w:ascii="Calibri" w:hAnsi="Calibri"/>
                <w:color w:val="000000"/>
                <w:sz w:val="14"/>
              </w:rPr>
              <w:t xml:space="preserve"> ni </w:t>
            </w:r>
            <w:proofErr w:type="spellStart"/>
            <w:r>
              <w:rPr>
                <w:rFonts w:ascii="Calibri" w:hAnsi="Calibri"/>
                <w:color w:val="000000"/>
                <w:sz w:val="14"/>
              </w:rPr>
              <w:t>signo</w:t>
            </w:r>
            <w:proofErr w:type="spellEnd"/>
            <w:r>
              <w:rPr>
                <w:rFonts w:ascii="Calibri" w:hAnsi="Calibri"/>
                <w:color w:val="000000"/>
                <w:sz w:val="14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86C78" w14:textId="77777777" w:rsidR="00840BF7" w:rsidRPr="00646E0C" w:rsidRDefault="009629AE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Centro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trabajo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OSI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Universidad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Instituto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otros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>…)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5F45C" w14:textId="77777777" w:rsidR="00840BF7" w:rsidRPr="00646E0C" w:rsidRDefault="009629AE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Puesto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</w:rPr>
              <w:t>trabajo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532C" w14:textId="77777777" w:rsidR="00840BF7" w:rsidRPr="00646E0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5A89F903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BC2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81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ED4" w14:textId="77777777" w:rsidR="00840BF7" w:rsidRPr="00646E0C" w:rsidRDefault="00840BF7" w:rsidP="005B7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A4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DE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3F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A7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551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71C2A568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DCC0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AD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B9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1DD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24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6A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C37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64D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55599FD7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790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B5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84F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E2B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C0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73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CC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F45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6A488D4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E1D4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35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8E1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74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19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ED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EA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596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C0AE0C0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0A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3BF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48E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5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0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44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F73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F07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5DFC532F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F8D6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52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A1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0D9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60C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516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2B7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32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127B8F42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371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91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8B4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6D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8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54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029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777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21443F4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2F5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B8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8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022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D1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C8CD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01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36C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03F1E659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FEC6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E16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0DD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F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90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F2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E5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EB2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033BD3D3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8EE3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14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87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826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4AD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9F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07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637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064B4CE3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FD1A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1C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7F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44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CA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DCD9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AE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D55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659E6D9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466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DA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83E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29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7AA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90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ED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2C1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27995EE6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D74E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8D9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09C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AA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D9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2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A68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783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2ACD3CC6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8A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8D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FB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0A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F76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CF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2A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11D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101E75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3F57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40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07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A9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EC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97A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4E5B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EC5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74DF71B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7428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F8E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02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F7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F83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BE2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12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A69E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A8C9825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9C74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D93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35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837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238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3E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8FC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C15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103132C9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9B1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89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394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821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8C8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DC60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FC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C102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4138E9E0" w14:textId="77777777" w:rsidTr="009629AE">
        <w:trPr>
          <w:gridAfter w:val="1"/>
          <w:wAfter w:w="35" w:type="dxa"/>
          <w:trHeight w:val="39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0051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FF37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80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C6C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7333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ECF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89A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67C5" w14:textId="77777777" w:rsidR="00840BF7" w:rsidRPr="00646E0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646E0C" w14:paraId="3C1A6121" w14:textId="77777777" w:rsidTr="009629AE">
        <w:trPr>
          <w:gridAfter w:val="1"/>
          <w:wAfter w:w="35" w:type="dxa"/>
          <w:trHeight w:val="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11323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FA9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04CC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BC95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7BFE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8D47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3A4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D2EB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69EDF5EF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0E12" w14:textId="77777777" w:rsidR="00840BF7" w:rsidRPr="00646E0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1B5A3" w14:textId="32B75CDE" w:rsidR="00840BF7" w:rsidRPr="005B7A9A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Firma </w:t>
            </w:r>
            <w:proofErr w:type="spellStart"/>
            <w:r>
              <w:rPr>
                <w:rFonts w:ascii="Calibri" w:hAnsi="Calibri"/>
                <w:b/>
              </w:rPr>
              <w:t>investigador</w:t>
            </w:r>
            <w:proofErr w:type="spellEnd"/>
            <w:r>
              <w:rPr>
                <w:rFonts w:ascii="Calibri" w:hAnsi="Calibri"/>
                <w:b/>
              </w:rPr>
              <w:t xml:space="preserve">(a) </w:t>
            </w:r>
            <w:proofErr w:type="spellStart"/>
            <w:r>
              <w:rPr>
                <w:rFonts w:ascii="Calibri" w:hAnsi="Calibri"/>
                <w:b/>
              </w:rPr>
              <w:t>principal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F3AC" w14:textId="77777777" w:rsidR="00840BF7" w:rsidRPr="00ED1F3C" w:rsidRDefault="00840BF7" w:rsidP="00840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S"/>
              </w:rPr>
            </w:pPr>
          </w:p>
        </w:tc>
      </w:tr>
      <w:tr w:rsidR="00840BF7" w:rsidRPr="00ED1F3C" w14:paraId="3C049B6A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39A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CB8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AFC2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</w:tr>
      <w:tr w:rsidR="00840BF7" w:rsidRPr="00ED1F3C" w14:paraId="4F755233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79A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F6D78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C39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3A88CC8D" w14:textId="77777777" w:rsidTr="009629AE">
        <w:trPr>
          <w:gridAfter w:val="1"/>
          <w:wAfter w:w="35" w:type="dxa"/>
          <w:trHeight w:val="123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50E8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C114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C37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0791205B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D82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4C75D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B09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07A0191C" w14:textId="77777777" w:rsidTr="009629AE">
        <w:trPr>
          <w:gridAfter w:val="1"/>
          <w:wAfter w:w="35" w:type="dxa"/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C7E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63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788C5" w14:textId="77777777" w:rsidR="00840BF7" w:rsidRPr="00ED1F3C" w:rsidRDefault="00840BF7" w:rsidP="0084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D617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  <w:tr w:rsidR="00840BF7" w:rsidRPr="00ED1F3C" w14:paraId="38D90D7F" w14:textId="77777777" w:rsidTr="009629AE">
        <w:trPr>
          <w:gridAfter w:val="1"/>
          <w:wAfter w:w="35" w:type="dxa"/>
          <w:trHeight w:val="66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840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81D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AAB6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A5A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CE69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8BC1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D62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C360" w14:textId="77777777" w:rsidR="00840BF7" w:rsidRPr="00ED1F3C" w:rsidRDefault="00840BF7" w:rsidP="0084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</w:tr>
    </w:tbl>
    <w:p w14:paraId="79E78FE2" w14:textId="77777777" w:rsidR="0088504C" w:rsidRDefault="0088504C" w:rsidP="009629AE"/>
    <w:sectPr w:rsidR="0088504C" w:rsidSect="00ED1F3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C"/>
    <w:rsid w:val="00102C9C"/>
    <w:rsid w:val="00293F8F"/>
    <w:rsid w:val="002B2DA8"/>
    <w:rsid w:val="002F19A8"/>
    <w:rsid w:val="003D4742"/>
    <w:rsid w:val="00497F11"/>
    <w:rsid w:val="004B5C8B"/>
    <w:rsid w:val="005B7A9A"/>
    <w:rsid w:val="00646E0C"/>
    <w:rsid w:val="006D28B6"/>
    <w:rsid w:val="00840BF7"/>
    <w:rsid w:val="0088504C"/>
    <w:rsid w:val="00912829"/>
    <w:rsid w:val="009629AE"/>
    <w:rsid w:val="00AA5190"/>
    <w:rsid w:val="00AD6E75"/>
    <w:rsid w:val="00B37AD0"/>
    <w:rsid w:val="00B41399"/>
    <w:rsid w:val="00B90149"/>
    <w:rsid w:val="00C55752"/>
    <w:rsid w:val="00C86FAE"/>
    <w:rsid w:val="00CB3732"/>
    <w:rsid w:val="00D46B33"/>
    <w:rsid w:val="00E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F437"/>
  <w15:chartTrackingRefBased/>
  <w15:docId w15:val="{9AA72BEA-EC31-404C-9DA9-DE079BC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B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B5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FC1F5-C1E4-4526-9EA8-615FAE8E72B0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60f17ec8-ad0c-4883-8f18-1a399fea2358"/>
    <ds:schemaRef ds:uri="http://schemas.microsoft.com/office/2006/metadata/properties"/>
    <ds:schemaRef ds:uri="http://schemas.openxmlformats.org/package/2006/metadata/core-properties"/>
    <ds:schemaRef ds:uri="57a20db1-06e1-4e01-9e8e-1cd18d5ab29a"/>
    <ds:schemaRef ds:uri="http://purl.org/dc/terms/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CC9744B8-6747-4493-A6C6-27155B0B5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B588-DEEB-4393-9325-FA7049653054}"/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Etxeberria Bidondo, Ion</dc:creator>
  <cp:keywords/>
  <dc:description/>
  <cp:lastModifiedBy>Epelde Bereziartua, Joseba</cp:lastModifiedBy>
  <cp:revision>2</cp:revision>
  <cp:lastPrinted>2022-03-11T10:54:00Z</cp:lastPrinted>
  <dcterms:created xsi:type="dcterms:W3CDTF">2025-07-17T09:52:00Z</dcterms:created>
  <dcterms:modified xsi:type="dcterms:W3CDTF">2025-07-17T09:52:00Z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