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122"/>
        <w:gridCol w:w="1798"/>
        <w:gridCol w:w="18"/>
        <w:gridCol w:w="1586"/>
        <w:gridCol w:w="955"/>
        <w:gridCol w:w="1550"/>
        <w:gridCol w:w="1606"/>
        <w:gridCol w:w="189"/>
        <w:gridCol w:w="35"/>
      </w:tblGrid>
      <w:tr w:rsidR="00ED1F3C" w:rsidRPr="00646E0C" w14:paraId="6CE7E1AA" w14:textId="77777777" w:rsidTr="009629AE">
        <w:trPr>
          <w:trHeight w:val="33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C72" w14:textId="77777777" w:rsidR="00ED1F3C" w:rsidRPr="00ED1F3C" w:rsidRDefault="00ED1F3C" w:rsidP="00ED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RANGE!A1:H55"/>
            <w:bookmarkEnd w:id="0"/>
          </w:p>
        </w:tc>
        <w:tc>
          <w:tcPr>
            <w:tcW w:w="88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51A" w14:textId="77777777" w:rsidR="00ED1F3C" w:rsidRPr="00646E0C" w:rsidRDefault="00ED1F3C" w:rsidP="00ED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II-B ERANSKINA</w:t>
            </w:r>
          </w:p>
        </w:tc>
      </w:tr>
      <w:tr w:rsidR="00ED1F3C" w:rsidRPr="00646E0C" w14:paraId="2E252E74" w14:textId="77777777" w:rsidTr="009629AE">
        <w:trPr>
          <w:trHeight w:val="44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3444" w14:textId="77777777" w:rsidR="00ED1F3C" w:rsidRPr="00646E0C" w:rsidRDefault="00ED1F3C" w:rsidP="00ED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88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E6D1C5" w14:textId="77777777" w:rsidR="00ED1F3C" w:rsidRPr="00646E0C" w:rsidRDefault="00ED1F3C" w:rsidP="002F19A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AGENTE ESKATZAILEAREN IKERKETA-TALDEA</w:t>
            </w:r>
          </w:p>
          <w:p w14:paraId="150A4DD5" w14:textId="760B752B" w:rsidR="00840BF7" w:rsidRPr="00646E0C" w:rsidRDefault="00840BF7" w:rsidP="002F19A8">
            <w:pPr>
              <w:shd w:val="clear" w:color="auto" w:fill="F2F2F2" w:themeFill="background1" w:themeFillShade="F2"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Osasun-arloko ikerketa- eta garapen-proiektuetarako laguntzak</w:t>
            </w:r>
            <w:r w:rsidR="007C29AD">
              <w:rPr>
                <w:rFonts w:ascii="Calibri" w:hAnsi="Calibri"/>
                <w:color w:val="000000"/>
                <w:sz w:val="24"/>
              </w:rPr>
              <w:t>.</w:t>
            </w:r>
          </w:p>
          <w:p w14:paraId="4758A0FF" w14:textId="16A5E9EA" w:rsidR="00840BF7" w:rsidRPr="00646E0C" w:rsidRDefault="00840BF7" w:rsidP="002F19A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4"/>
              </w:rPr>
              <w:t>Eusko Jaurlaritzako Osasun Saila</w:t>
            </w:r>
            <w:r w:rsidR="007C29AD">
              <w:rPr>
                <w:rFonts w:ascii="Calibri" w:hAnsi="Calibri"/>
                <w:color w:val="000000"/>
                <w:sz w:val="24"/>
              </w:rPr>
              <w:t>.</w:t>
            </w:r>
            <w:r>
              <w:rPr>
                <w:rFonts w:ascii="Calibri" w:hAnsi="Calibri"/>
                <w:color w:val="000000"/>
                <w:sz w:val="24"/>
              </w:rPr>
              <w:t xml:space="preserve"> 2025eko deialdia</w:t>
            </w:r>
          </w:p>
        </w:tc>
      </w:tr>
      <w:tr w:rsidR="00840BF7" w:rsidRPr="00646E0C" w14:paraId="2F893F59" w14:textId="77777777" w:rsidTr="004B5C8B">
        <w:trPr>
          <w:gridAfter w:val="1"/>
          <w:wAfter w:w="35" w:type="dxa"/>
          <w:trHeight w:val="614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ED7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716A839D" w14:textId="77777777" w:rsidR="00840BF7" w:rsidRPr="00646E0C" w:rsidRDefault="00840BF7" w:rsidP="004B5C8B">
            <w:pPr>
              <w:rPr>
                <w:rFonts w:cs="Arial"/>
                <w:b/>
              </w:rPr>
            </w:pPr>
            <w:r>
              <w:rPr>
                <w:b/>
              </w:rPr>
              <w:t>Proiektuaren/Ekintzaren izenburua</w:t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0883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4169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6E0537BB" w14:textId="77777777" w:rsidTr="004B5C8B">
        <w:trPr>
          <w:gridAfter w:val="1"/>
          <w:wAfter w:w="35" w:type="dxa"/>
          <w:trHeight w:val="614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09E1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7C97E0B0" w14:textId="77777777" w:rsidR="00840BF7" w:rsidRPr="00646E0C" w:rsidRDefault="00497F11" w:rsidP="004B5C8B">
            <w:pPr>
              <w:rPr>
                <w:rFonts w:cs="Arial"/>
                <w:b/>
              </w:rPr>
            </w:pPr>
            <w:r>
              <w:rPr>
                <w:b/>
              </w:rPr>
              <w:t>Agente eskatzailea</w:t>
            </w:r>
            <w:r>
              <w:rPr>
                <w:b/>
              </w:rPr>
              <w:tab/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3CBFA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2264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120C614" w14:textId="77777777" w:rsidTr="009629AE">
        <w:trPr>
          <w:gridAfter w:val="1"/>
          <w:wAfter w:w="35" w:type="dxa"/>
          <w:trHeight w:val="505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38063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3E4A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848C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8D50F7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7D691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9F536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FE212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C135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6E7FB272" w14:textId="77777777" w:rsidTr="009629AE">
        <w:trPr>
          <w:gridAfter w:val="1"/>
          <w:wAfter w:w="35" w:type="dxa"/>
          <w:trHeight w:val="5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AD1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CB55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Izena</w:t>
            </w:r>
            <w:r>
              <w:rPr>
                <w:rFonts w:ascii="Calibri" w:hAnsi="Calibri"/>
                <w:color w:val="000000"/>
                <w:sz w:val="18"/>
              </w:rPr>
              <w:t xml:space="preserve"> (ikertzaile nagusia lehen lerroan)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64804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1. abizena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580C5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2. abizena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9CBB2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</w:rPr>
              <w:t>NANa</w:t>
            </w:r>
            <w:r>
              <w:rPr>
                <w:rFonts w:ascii="Calibri" w:hAnsi="Calibri"/>
                <w:color w:val="000000"/>
                <w:sz w:val="14"/>
              </w:rPr>
              <w:t xml:space="preserve"> (letra eta guzti, baina zuriunerik eta zeinurik gabe)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86C78" w14:textId="77777777" w:rsidR="00840BF7" w:rsidRPr="00646E0C" w:rsidRDefault="009629AE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Lantokia (ESIa, unibertsitatea, institutua, beste batzuk)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5F45C" w14:textId="77777777" w:rsidR="00840BF7" w:rsidRPr="00646E0C" w:rsidRDefault="009629AE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Lanpostua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532C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5A89F903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BC2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81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ED4" w14:textId="77777777" w:rsidR="00840BF7" w:rsidRPr="00646E0C" w:rsidRDefault="00840BF7" w:rsidP="005B7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A4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DE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3F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A7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551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71C2A568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DCC0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AD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B9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1DD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24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6A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C37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64D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55599FD7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790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B5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84F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E2B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BC0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73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CC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F45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6A488D4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E1D4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35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8E1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74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19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ED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DEA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596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C0AE0C0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0A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3BF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48E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5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0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44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F73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F07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5DFC532F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F8D6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052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A1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0D9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60C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516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2B7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432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127B8F42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371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91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8B4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6D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8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E54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029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777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21443F4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2F5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4B8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8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022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D1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C8CD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01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36C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03F1E659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FEC6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E16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0DD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F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A90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F2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E5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EB2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033BD3D3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8EE3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14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87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826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4AD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9F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07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637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064B4CE3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FD1A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1C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7F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44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CA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DCD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AE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D55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659E6D9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466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CDA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83E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2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87AA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90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ED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2C1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27995EE6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D74E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8D9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09C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AA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D9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2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A68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783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2ACD3CC6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8A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E8D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5FB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C0A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AF7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CF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2A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11D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101E75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3F57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A40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07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A9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EC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097A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4E5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EC5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74DF71B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7428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F8E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602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F7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F83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BE2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12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A69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A8C982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9C74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D93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35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837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238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3E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8FC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C15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103132C9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9B1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489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39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82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8C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DC6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FC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C10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138E9E0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0051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FF3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80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C6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73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EC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89A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67C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C1A6121" w14:textId="77777777" w:rsidTr="009629AE">
        <w:trPr>
          <w:gridAfter w:val="1"/>
          <w:wAfter w:w="35" w:type="dxa"/>
          <w:trHeight w:val="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11323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FA9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04C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BC95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7BFE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8D47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93A4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AD2E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69EDF5EF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0E1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1B5A3" w14:textId="32B75CDE" w:rsidR="00840BF7" w:rsidRPr="005B7A9A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Ikertzaile nagusiaren sinadura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F3AC" w14:textId="77777777" w:rsidR="00840BF7" w:rsidRPr="00ED1F3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S"/>
              </w:rPr>
            </w:pPr>
          </w:p>
        </w:tc>
      </w:tr>
      <w:tr w:rsidR="00840BF7" w:rsidRPr="00ED1F3C" w14:paraId="3C049B6A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B39A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CB8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AFC2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ED1F3C" w14:paraId="4F755233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79A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F6D78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7C39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3A88CC8D" w14:textId="77777777" w:rsidTr="009629AE">
        <w:trPr>
          <w:gridAfter w:val="1"/>
          <w:wAfter w:w="35" w:type="dxa"/>
          <w:trHeight w:val="123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50E8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C114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C37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0791205B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D82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4C75D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B09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07A0191C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C7E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788C5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D617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38D90D7F" w14:textId="77777777" w:rsidTr="009629AE">
        <w:trPr>
          <w:gridAfter w:val="1"/>
          <w:wAfter w:w="35" w:type="dxa"/>
          <w:trHeight w:val="66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F840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81D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AAB6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CA5A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CE69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8BC1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3D62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C360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</w:tbl>
    <w:p w14:paraId="79E78FE2" w14:textId="77777777" w:rsidR="0088504C" w:rsidRDefault="0088504C" w:rsidP="009629AE"/>
    <w:sectPr w:rsidR="0088504C" w:rsidSect="00ED1F3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C"/>
    <w:rsid w:val="00102C9C"/>
    <w:rsid w:val="00293F8F"/>
    <w:rsid w:val="002B2DA8"/>
    <w:rsid w:val="002F19A8"/>
    <w:rsid w:val="003D4742"/>
    <w:rsid w:val="00497F11"/>
    <w:rsid w:val="004B5C8B"/>
    <w:rsid w:val="005B7A9A"/>
    <w:rsid w:val="00646E0C"/>
    <w:rsid w:val="006D28B6"/>
    <w:rsid w:val="007C29AD"/>
    <w:rsid w:val="00840BF7"/>
    <w:rsid w:val="0088504C"/>
    <w:rsid w:val="00912829"/>
    <w:rsid w:val="009629AE"/>
    <w:rsid w:val="00AA5190"/>
    <w:rsid w:val="00AD6E75"/>
    <w:rsid w:val="00B37AD0"/>
    <w:rsid w:val="00B90149"/>
    <w:rsid w:val="00C55752"/>
    <w:rsid w:val="00C86FAE"/>
    <w:rsid w:val="00CB3732"/>
    <w:rsid w:val="00D46B33"/>
    <w:rsid w:val="00E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F437"/>
  <w15:chartTrackingRefBased/>
  <w15:docId w15:val="{9AA72BEA-EC31-404C-9DA9-DE079BC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B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B5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FC1F5-C1E4-4526-9EA8-615FAE8E72B0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60f17ec8-ad0c-4883-8f18-1a399fea2358"/>
    <ds:schemaRef ds:uri="http://schemas.microsoft.com/office/2006/metadata/properties"/>
    <ds:schemaRef ds:uri="http://schemas.openxmlformats.org/package/2006/metadata/core-properties"/>
    <ds:schemaRef ds:uri="57a20db1-06e1-4e01-9e8e-1cd18d5ab29a"/>
    <ds:schemaRef ds:uri="http://purl.org/dc/terms/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CC9744B8-6747-4493-A6C6-27155B0B5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A616C-CD62-40E1-AB0A-F73BA56B4C3E}"/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3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Etxeberria Bidondo, Ion</dc:creator>
  <cp:keywords/>
  <dc:description/>
  <cp:lastModifiedBy>Epelde Bereziartua, Joseba</cp:lastModifiedBy>
  <cp:revision>4</cp:revision>
  <cp:lastPrinted>2022-03-11T10:54:00Z</cp:lastPrinted>
  <dcterms:created xsi:type="dcterms:W3CDTF">2025-07-08T08:06:00Z</dcterms:created>
  <dcterms:modified xsi:type="dcterms:W3CDTF">2025-07-17T08:34:00Z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