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8461F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5080</wp:posOffset>
                </wp:positionV>
                <wp:extent cx="8115300" cy="680720"/>
                <wp:effectExtent l="0" t="0" r="0" b="508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15300" cy="68072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C7C7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FE3B5" id="Rectangle 3" o:spid="_x0000_s1026" style="position:absolute;margin-left:-108pt;margin-top:.4pt;width:639pt;height:53.6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" filled="f" strokecolor="#c7c7c7" strokeweight=".26mm">
                <v:stroke endcap="square"/>
                <v:path arrowok="t"/>
              </v:rect>
            </w:pict>
          </mc:Fallback>
        </mc:AlternateContent>
      </w:r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Gradu Amaierako Lana / </w:t>
      </w:r>
      <w:proofErr w:type="spellStart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>Trabajo</w:t>
      </w:r>
      <w:proofErr w:type="spellEnd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 xml:space="preserve"> Fin de </w:t>
      </w:r>
      <w:proofErr w:type="spellStart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>Grado</w:t>
      </w:r>
      <w:proofErr w:type="spellEnd"/>
    </w:p>
    <w:p w:rsidR="00FA74C8" w:rsidRDefault="005033F9">
      <w:pPr>
        <w:jc w:val="center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Erizaintzako</w:t>
      </w:r>
      <w:r w:rsidR="00FA74C8"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 Gradua / </w:t>
      </w:r>
      <w:proofErr w:type="spellStart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Grado</w:t>
      </w:r>
      <w:proofErr w:type="spellEnd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 xml:space="preserve"> </w:t>
      </w:r>
      <w:proofErr w:type="spellStart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en</w:t>
      </w:r>
      <w:proofErr w:type="spellEnd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 xml:space="preserve"> </w:t>
      </w:r>
      <w:proofErr w:type="spellStart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Enfermería</w:t>
      </w:r>
      <w:proofErr w:type="spellEnd"/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808080"/>
          <w:sz w:val="20"/>
          <w:szCs w:val="20"/>
          <w:lang w:val="eu-ES"/>
        </w:rPr>
      </w:pPr>
    </w:p>
    <w:p w:rsidR="00FA74C8" w:rsidRDefault="008461F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220980</wp:posOffset>
                </wp:positionV>
                <wp:extent cx="7772400" cy="565404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56540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DACB0" id="Rectangle 2" o:spid="_x0000_s1026" style="position:absolute;margin-left:-81pt;margin-top:17.4pt;width:612pt;height:445.2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" fillcolor="#eaeaea" stroked="f" strokecolor="#3465a4">
                <v:stroke joinstyle="round"/>
                <v:path arrowok="t"/>
              </v:rect>
            </w:pict>
          </mc:Fallback>
        </mc:AlternateConten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 w:eastAsia="es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</w:pPr>
      <w:r>
        <w:rPr>
          <w:rFonts w:ascii="EHUSerif" w:eastAsia="Arial Unicode MS" w:hAnsi="EHUSerif" w:cs="EHUSerif"/>
          <w:b/>
          <w:bCs/>
          <w:color w:val="005996"/>
          <w:sz w:val="40"/>
          <w:szCs w:val="40"/>
          <w:lang w:val="eu-ES"/>
        </w:rPr>
        <w:t xml:space="preserve">Lanaren izenburua / </w:t>
      </w:r>
      <w:proofErr w:type="spellStart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>Título</w:t>
      </w:r>
      <w:proofErr w:type="spellEnd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 xml:space="preserve"> del </w:t>
      </w:r>
      <w:proofErr w:type="spellStart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>trabajo</w:t>
      </w:r>
      <w:proofErr w:type="spellEnd"/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color w:val="005996"/>
          <w:sz w:val="28"/>
          <w:szCs w:val="28"/>
          <w:lang w:val="eu-ES"/>
        </w:rPr>
        <w:t xml:space="preserve">Lanaren azpititulua / </w:t>
      </w:r>
      <w:proofErr w:type="spellStart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>Subtítulo</w:t>
      </w:r>
      <w:proofErr w:type="spellEnd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 xml:space="preserve"> del </w:t>
      </w:r>
      <w:proofErr w:type="spellStart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>trabajo</w:t>
      </w:r>
      <w:proofErr w:type="spellEnd"/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005996"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Egilea /</w:t>
      </w:r>
      <w:proofErr w:type="spellStart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Autor</w:t>
      </w:r>
      <w:proofErr w:type="spellEnd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:</w:t>
      </w: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XXX  </w:t>
      </w:r>
      <w:proofErr w:type="spellStart"/>
      <w:r>
        <w:rPr>
          <w:rFonts w:ascii="EHUSerif" w:eastAsia="Arial Unicode MS" w:hAnsi="EHUSerif" w:cs="EHUSerif"/>
          <w:bCs/>
          <w:sz w:val="28"/>
          <w:szCs w:val="28"/>
          <w:lang w:val="eu-ES"/>
        </w:rPr>
        <w:t>XXX</w:t>
      </w:r>
      <w:proofErr w:type="spellEnd"/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Zuzendaria / </w:t>
      </w:r>
      <w:proofErr w:type="spellStart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Director</w:t>
      </w:r>
      <w:proofErr w:type="spellEnd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/a:</w:t>
      </w:r>
    </w:p>
    <w:p w:rsidR="00246D03" w:rsidRDefault="00246D03" w:rsidP="00246D03">
      <w:pPr>
        <w:jc w:val="right"/>
        <w:rPr>
          <w:rFonts w:ascii="EHUSerif" w:eastAsia="Arial Unicode MS" w:hAnsi="EHUSerif" w:cs="EHUSerif"/>
          <w:bCs/>
          <w:sz w:val="28"/>
          <w:szCs w:val="28"/>
          <w:lang w:val="eu-ES"/>
        </w:rPr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XXX </w:t>
      </w:r>
      <w:bookmarkStart w:id="0" w:name="_GoBack"/>
      <w:bookmarkEnd w:id="0"/>
    </w:p>
    <w:sectPr w:rsidR="00246D03" w:rsidSect="00CA00CF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2516" w:right="1286" w:bottom="1618" w:left="1260" w:header="851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3AB" w:rsidRDefault="00B913AB">
      <w:r>
        <w:separator/>
      </w:r>
    </w:p>
  </w:endnote>
  <w:endnote w:type="continuationSeparator" w:id="0">
    <w:p w:rsidR="00B913AB" w:rsidRDefault="00B9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altName w:val="Calibri"/>
    <w:panose1 w:val="020B06040202020202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4C8" w:rsidRDefault="008461F8" w:rsidP="00CF5127">
    <w:pPr>
      <w:pStyle w:val="Piedepgina"/>
      <w:tabs>
        <w:tab w:val="clear" w:pos="4252"/>
        <w:tab w:val="clear" w:pos="8504"/>
      </w:tabs>
      <w:ind w:left="-840" w:right="4"/>
      <w:jc w:val="right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-581025</wp:posOffset>
              </wp:positionH>
              <wp:positionV relativeFrom="paragraph">
                <wp:posOffset>-858520</wp:posOffset>
              </wp:positionV>
              <wp:extent cx="6819265" cy="110998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9265" cy="1109980"/>
                        <a:chOff x="-915" y="-1352"/>
                        <a:chExt cx="10739" cy="1748"/>
                      </a:xfrm>
                    </wpg:grpSpPr>
                    <wps:wsp>
                      <wps:cNvPr id="8" name="Rectangle 7"/>
                      <wps:cNvSpPr>
                        <a:spLocks/>
                      </wps:cNvSpPr>
                      <wps:spPr bwMode="auto">
                        <a:xfrm>
                          <a:off x="-915" y="-1352"/>
                          <a:ext cx="10738" cy="1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975894" id="Group 6" o:spid="_x0000_s1026" style="position:absolute;margin-left:-45.75pt;margin-top:-67.6pt;width:536.95pt;height:87.4pt;z-index:251658240;mso-wrap-distance-left:0;mso-wrap-distance-right:0" coordorigin="-915,-1352" coordsize="10739,17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">
              <v:rect id="Rectangle 7" o:spid="_x0000_s1027" style="position:absolute;left:-915;top:-1352;width:10738;height:1747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" filled="f" stroked="f" strokecolor="#3465a4">
                <v:stroke joinstyle="round"/>
                <v:path arrowok="t"/>
              </v:rect>
              <w10:wrap type="tight"/>
            </v:group>
          </w:pict>
        </mc:Fallback>
      </mc:AlternateContent>
    </w:r>
    <w:proofErr w:type="spellStart"/>
    <w:r w:rsidR="00CF5127">
      <w:rPr>
        <w:rFonts w:ascii="Century Gothic" w:eastAsia="Arial Unicode MS" w:hAnsi="Century Gothic" w:cs="Century Gothic"/>
        <w:bCs/>
        <w:sz w:val="20"/>
        <w:szCs w:val="20"/>
        <w:lang w:val="pt-BR"/>
      </w:rPr>
      <w:t>Leioa</w:t>
    </w:r>
    <w:proofErr w:type="spellEnd"/>
    <w:r w:rsidR="00CF5127">
      <w:rPr>
        <w:rFonts w:ascii="Century Gothic" w:eastAsia="Arial Unicode MS" w:hAnsi="Century Gothic" w:cs="Century Gothic"/>
        <w:bCs/>
        <w:sz w:val="20"/>
        <w:szCs w:val="20"/>
        <w:lang w:val="pt-BR"/>
      </w:rPr>
      <w:t>, 20</w:t>
    </w:r>
    <w:r w:rsidR="009E760D">
      <w:rPr>
        <w:rFonts w:ascii="Century Gothic" w:eastAsia="Arial Unicode MS" w:hAnsi="Century Gothic" w:cs="Century Gothic"/>
        <w:bCs/>
        <w:sz w:val="20"/>
        <w:szCs w:val="20"/>
        <w:lang w:val="pt-BR"/>
      </w:rPr>
      <w:t>XX</w:t>
    </w:r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ko </w:t>
    </w:r>
    <w:proofErr w:type="spellStart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>XXXren</w:t>
    </w:r>
    <w:proofErr w:type="spellEnd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 </w:t>
    </w:r>
    <w:proofErr w:type="spellStart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>XXa</w:t>
    </w:r>
    <w:proofErr w:type="spellEnd"/>
    <w:r w:rsidR="00FA74C8"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 / </w:t>
    </w:r>
    <w:proofErr w:type="spellStart"/>
    <w:r w:rsidR="00CF5127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Leioa</w:t>
    </w:r>
    <w:proofErr w:type="spellEnd"/>
    <w:r w:rsidR="00CF5127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, XX de XXX de 20</w:t>
    </w:r>
    <w:r w:rsidR="009E760D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XX</w:t>
    </w:r>
  </w:p>
  <w:p w:rsidR="00FA74C8" w:rsidRDefault="00FA74C8">
    <w:pPr>
      <w:pStyle w:val="Piedepgina"/>
      <w:tabs>
        <w:tab w:val="clear" w:pos="4252"/>
        <w:tab w:val="clear" w:pos="8504"/>
      </w:tabs>
      <w:ind w:left="180" w:right="70"/>
      <w:jc w:val="center"/>
      <w:rPr>
        <w:rFonts w:ascii="Century Gothic" w:eastAsia="Arial Unicode MS" w:hAnsi="Century Gothic" w:cs="Century Gothic"/>
        <w:bCs/>
        <w:color w:val="808080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3AB" w:rsidRDefault="00B913AB">
      <w:r>
        <w:separator/>
      </w:r>
    </w:p>
  </w:footnote>
  <w:footnote w:type="continuationSeparator" w:id="0">
    <w:p w:rsidR="00B913AB" w:rsidRDefault="00B9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0CF" w:rsidRDefault="00CA00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0CF" w:rsidRDefault="00CA00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4C8" w:rsidRDefault="008461F8">
    <w:pPr>
      <w:pStyle w:val="Encabezado"/>
      <w:ind w:left="-284"/>
    </w:pPr>
    <w:r>
      <w:rPr>
        <w:noProof/>
        <w:sz w:val="20"/>
        <w:szCs w:val="20"/>
        <w:lang w:eastAsia="es-ES"/>
      </w:rPr>
      <w:drawing>
        <wp:inline distT="0" distB="0" distL="0" distR="0">
          <wp:extent cx="3147060" cy="716280"/>
          <wp:effectExtent l="0" t="0" r="0" b="0"/>
          <wp:docPr id="6" name="Imagen 1" descr="FME-bilingue-fondo-blanco-alta-resoluc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E-bilingue-fondo-blanco-alta-resoluci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E"/>
    <w:rsid w:val="00005519"/>
    <w:rsid w:val="00246D03"/>
    <w:rsid w:val="004974CA"/>
    <w:rsid w:val="005033F9"/>
    <w:rsid w:val="00760EFE"/>
    <w:rsid w:val="008461F8"/>
    <w:rsid w:val="00865244"/>
    <w:rsid w:val="009E760D"/>
    <w:rsid w:val="00A94C4F"/>
    <w:rsid w:val="00B637B4"/>
    <w:rsid w:val="00B913AB"/>
    <w:rsid w:val="00CA00CF"/>
    <w:rsid w:val="00CF5127"/>
    <w:rsid w:val="00F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8DC48C"/>
  <w15:chartTrackingRefBased/>
  <w15:docId w15:val="{AF81C7AB-B21C-4FE1-AFDA-508E2CA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Mencinsinresolver1">
    <w:name w:val="Mención sin resolver1"/>
    <w:rPr>
      <w:color w:val="808080"/>
      <w:shd w:val="clear" w:color="auto" w:fill="E6E6E6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admin\CONFIG~1\Temp\VDcartaJA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C:\DOCUME~1\admin\CONFIG~1\Temp\VDcartaJA3.dot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Leioa, 10 de enero de 2008</vt:lpstr>
    </vt:vector>
  </TitlesOfParts>
  <Company>UPV/EHU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Leioa, 10 de enero de 2008</dc:title>
  <dc:subject/>
  <dc:creator>Karmele</dc:creator>
  <cp:keywords/>
  <cp:lastModifiedBy>CRISTINA BRUZOS CIDON</cp:lastModifiedBy>
  <cp:revision>2</cp:revision>
  <cp:lastPrinted>1995-11-21T16:41:00Z</cp:lastPrinted>
  <dcterms:created xsi:type="dcterms:W3CDTF">2024-11-05T09:26:00Z</dcterms:created>
  <dcterms:modified xsi:type="dcterms:W3CDTF">2024-11-05T09:26:00Z</dcterms:modified>
</cp:coreProperties>
</file>