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189"/>
        <w:gridCol w:w="8033"/>
        <w:gridCol w:w="103"/>
        <w:gridCol w:w="2864"/>
        <w:gridCol w:w="13"/>
      </w:tblGrid>
      <w:tr w:rsidR="00F55D5D" w:rsidRPr="00F55D5D" w14:paraId="447F65BA" w14:textId="77777777" w:rsidTr="00F55D5D">
        <w:trPr>
          <w:gridAfter w:val="1"/>
          <w:wAfter w:w="13" w:type="dxa"/>
          <w:trHeight w:val="1617"/>
        </w:trPr>
        <w:tc>
          <w:tcPr>
            <w:tcW w:w="189" w:type="dxa"/>
            <w:shd w:val="clear" w:color="auto" w:fill="A28E6A" w:themeFill="accent3"/>
          </w:tcPr>
          <w:p w14:paraId="208E08EA" w14:textId="77777777" w:rsidR="00356BB9" w:rsidRPr="00F55D5D" w:rsidRDefault="00356BB9" w:rsidP="00356BB9">
            <w:pPr>
              <w:rPr>
                <w:color w:val="0D0D0D" w:themeColor="text1" w:themeTint="F2"/>
              </w:rPr>
            </w:pPr>
          </w:p>
        </w:tc>
        <w:tc>
          <w:tcPr>
            <w:tcW w:w="8033" w:type="dxa"/>
            <w:tcBorders>
              <w:right w:val="single" w:sz="36" w:space="0" w:color="FFFFFF" w:themeColor="background1"/>
            </w:tcBorders>
            <w:shd w:val="clear" w:color="auto" w:fill="A28E6A" w:themeFill="accent3"/>
            <w:vAlign w:val="center"/>
          </w:tcPr>
          <w:p w14:paraId="025C6D3A" w14:textId="172E779A" w:rsidR="00356BB9" w:rsidRPr="00F55D5D" w:rsidRDefault="00CB4463" w:rsidP="00356BB9">
            <w:pPr>
              <w:pStyle w:val="Informacindecontacto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UNIVERSIDAD NACIONAL DE SALTA</w:t>
            </w:r>
          </w:p>
          <w:p w14:paraId="7A3F370D" w14:textId="7BDE90D2" w:rsidR="00CB4463" w:rsidRPr="00F55D5D" w:rsidRDefault="00CB4463" w:rsidP="00356BB9">
            <w:pPr>
              <w:pStyle w:val="Informacindecontacto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Argentina</w:t>
            </w:r>
          </w:p>
        </w:tc>
        <w:tc>
          <w:tcPr>
            <w:tcW w:w="103" w:type="dxa"/>
            <w:tcBorders>
              <w:left w:val="single" w:sz="36" w:space="0" w:color="FFFFFF" w:themeColor="background1"/>
            </w:tcBorders>
            <w:shd w:val="clear" w:color="auto" w:fill="A28E6A" w:themeFill="accent3"/>
            <w:vAlign w:val="center"/>
          </w:tcPr>
          <w:p w14:paraId="662FE515" w14:textId="6123ADA0" w:rsidR="00356BB9" w:rsidRPr="00F55D5D" w:rsidRDefault="00356BB9" w:rsidP="00356BB9">
            <w:pPr>
              <w:pStyle w:val="Grfico"/>
              <w:rPr>
                <w:color w:val="0D0D0D" w:themeColor="text1" w:themeTint="F2"/>
              </w:rPr>
            </w:pPr>
          </w:p>
        </w:tc>
        <w:tc>
          <w:tcPr>
            <w:tcW w:w="2864" w:type="dxa"/>
            <w:shd w:val="clear" w:color="auto" w:fill="A28E6A" w:themeFill="accent3"/>
          </w:tcPr>
          <w:p w14:paraId="56743E1B" w14:textId="5A567678" w:rsidR="00356BB9" w:rsidRPr="00F55D5D" w:rsidRDefault="00F55D5D" w:rsidP="001A58E9">
            <w:pPr>
              <w:pStyle w:val="Grfico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  <w:lang w:val="en-US"/>
              </w:rPr>
              <w:drawing>
                <wp:inline distT="0" distB="0" distL="0" distR="0" wp14:anchorId="420BC531" wp14:editId="5898C7CF">
                  <wp:extent cx="1800225" cy="18859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D5D" w:rsidRPr="00F55D5D" w14:paraId="3778F2D9" w14:textId="77777777" w:rsidTr="00F55D5D">
        <w:trPr>
          <w:trHeight w:val="1167"/>
        </w:trPr>
        <w:tc>
          <w:tcPr>
            <w:tcW w:w="11202" w:type="dxa"/>
            <w:gridSpan w:val="5"/>
            <w:vAlign w:val="bottom"/>
          </w:tcPr>
          <w:p w14:paraId="008CE70C" w14:textId="77777777" w:rsidR="001A58E9" w:rsidRPr="00F55D5D" w:rsidRDefault="00CB4463" w:rsidP="00A87814">
            <w:pPr>
              <w:pStyle w:val="Ttulo"/>
              <w:rPr>
                <w:rFonts w:ascii="Arial" w:hAnsi="Arial" w:cs="Arial"/>
                <w:color w:val="0D0D0D" w:themeColor="text1" w:themeTint="F2"/>
                <w:sz w:val="40"/>
                <w:szCs w:val="4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40"/>
                <w:szCs w:val="40"/>
              </w:rPr>
              <w:t>FORMULARIO DE POSTULACIÓN / aPPLICATION FORM</w:t>
            </w:r>
          </w:p>
          <w:p w14:paraId="5CC74108" w14:textId="77777777" w:rsidR="00CB4463" w:rsidRPr="00F55D5D" w:rsidRDefault="00CB4463" w:rsidP="00A87814">
            <w:pPr>
              <w:pStyle w:val="Ttulo"/>
              <w:rPr>
                <w:rFonts w:ascii="Arial" w:hAnsi="Arial" w:cs="Arial"/>
                <w:color w:val="0D0D0D" w:themeColor="text1" w:themeTint="F2"/>
                <w:sz w:val="40"/>
                <w:szCs w:val="4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40"/>
                <w:szCs w:val="40"/>
              </w:rPr>
              <w:t>movilidad estudiantil / incoming students</w:t>
            </w:r>
          </w:p>
          <w:p w14:paraId="771BFA53" w14:textId="1CDD8ACC" w:rsidR="00990A4D" w:rsidRPr="00F55D5D" w:rsidRDefault="00990A4D" w:rsidP="00A87814">
            <w:pPr>
              <w:pStyle w:val="Ttulo"/>
              <w:rPr>
                <w:rFonts w:ascii="Arial" w:hAnsi="Arial" w:cs="Arial"/>
                <w:color w:val="0D0D0D" w:themeColor="text1" w:themeTint="F2"/>
                <w:sz w:val="40"/>
                <w:szCs w:val="40"/>
              </w:rPr>
            </w:pPr>
            <w:r w:rsidRPr="00F55D5D">
              <w:rPr>
                <w:rFonts w:ascii="Arial" w:hAnsi="Arial" w:cs="Arial"/>
                <w:noProof/>
                <w:color w:val="0D0D0D" w:themeColor="text1" w:themeTint="F2"/>
                <w:sz w:val="40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226E2D" wp14:editId="761719FB">
                      <wp:simplePos x="0" y="0"/>
                      <wp:positionH relativeFrom="column">
                        <wp:posOffset>4848225</wp:posOffset>
                      </wp:positionH>
                      <wp:positionV relativeFrom="paragraph">
                        <wp:posOffset>193040</wp:posOffset>
                      </wp:positionV>
                      <wp:extent cx="2257425" cy="19907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199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08A10C" w14:textId="0C387FAE" w:rsidR="00990A4D" w:rsidRPr="00990A4D" w:rsidRDefault="00990A4D" w:rsidP="00990A4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Foto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/ photography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226E2D" id="Rectángulo 2" o:spid="_x0000_s1026" style="position:absolute;left:0;text-align:left;margin-left:381.75pt;margin-top:15.2pt;width:177.75pt;height:15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" fillcolor="#7b6a4d [2406]" strokecolor="#68230b [1604]" strokeweight="1pt">
                      <v:textbox>
                        <w:txbxContent>
                          <w:p w14:paraId="5008A10C" w14:textId="0C387FAE" w:rsidR="00990A4D" w:rsidRPr="00990A4D" w:rsidRDefault="00990A4D" w:rsidP="00990A4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/ photography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6E7B31" w14:textId="6316A745" w:rsidR="00990A4D" w:rsidRPr="00F55D5D" w:rsidRDefault="00990A4D" w:rsidP="00A87814">
            <w:pPr>
              <w:pStyle w:val="Ttulo"/>
              <w:rPr>
                <w:rFonts w:ascii="Arial" w:hAnsi="Arial" w:cs="Arial"/>
                <w:color w:val="0D0D0D" w:themeColor="text1" w:themeTint="F2"/>
                <w:sz w:val="52"/>
                <w:szCs w:val="52"/>
              </w:rPr>
            </w:pPr>
          </w:p>
        </w:tc>
      </w:tr>
      <w:tr w:rsidR="00F55D5D" w:rsidRPr="00F55D5D" w14:paraId="1CC88513" w14:textId="77777777" w:rsidTr="00F55D5D">
        <w:trPr>
          <w:trHeight w:val="864"/>
        </w:trPr>
        <w:tc>
          <w:tcPr>
            <w:tcW w:w="11202" w:type="dxa"/>
            <w:gridSpan w:val="5"/>
            <w:tcBorders>
              <w:bottom w:val="single" w:sz="18" w:space="0" w:color="9B2D1F" w:themeColor="accent2"/>
            </w:tcBorders>
            <w:vAlign w:val="bottom"/>
          </w:tcPr>
          <w:p w14:paraId="70FB4033" w14:textId="3A057F4B" w:rsidR="001A58E9" w:rsidRPr="00F55D5D" w:rsidRDefault="00CB4463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Año del intercambio</w:t>
            </w:r>
            <w:r w:rsidR="00CF7787"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/ Exchange year:</w:t>
            </w:r>
          </w:p>
          <w:p w14:paraId="69D26DA3" w14:textId="77777777" w:rsidR="00CB4463" w:rsidRPr="00F55D5D" w:rsidRDefault="00CB4463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Semestre </w:t>
            </w:r>
            <w:r w:rsidR="00CF7787"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/ semester:</w:t>
            </w:r>
          </w:p>
          <w:p w14:paraId="42A8C09D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07184341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3DFCDD7D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071D0AD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29B2CDEE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5EB37FAC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5719DBBA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24E61D8" w14:textId="77777777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360945D3" w14:textId="160F4172" w:rsidR="00990A4D" w:rsidRPr="00F55D5D" w:rsidRDefault="00990A4D" w:rsidP="00CD4F6B">
            <w:pPr>
              <w:pStyle w:val="Ttulo1"/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F55D5D" w:rsidRPr="00F55D5D" w14:paraId="1D921F42" w14:textId="77777777" w:rsidTr="00F55D5D">
        <w:trPr>
          <w:trHeight w:hRule="exact" w:val="216"/>
        </w:trPr>
        <w:tc>
          <w:tcPr>
            <w:tcW w:w="11202" w:type="dxa"/>
            <w:gridSpan w:val="5"/>
            <w:tcBorders>
              <w:top w:val="single" w:sz="18" w:space="0" w:color="9B2D1F" w:themeColor="accent2"/>
            </w:tcBorders>
          </w:tcPr>
          <w:p w14:paraId="53A5E013" w14:textId="77777777" w:rsidR="001A58E9" w:rsidRPr="00F55D5D" w:rsidRDefault="001A58E9" w:rsidP="00CD4F6B">
            <w:pPr>
              <w:spacing w:after="0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tbl>
      <w:tblPr>
        <w:tblStyle w:val="Tablaconcuadrcula"/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11192"/>
      </w:tblGrid>
      <w:tr w:rsidR="00F55D5D" w:rsidRPr="00F55D5D" w14:paraId="2AA664CB" w14:textId="77777777" w:rsidTr="00BD302A">
        <w:trPr>
          <w:trHeight w:val="720"/>
        </w:trPr>
        <w:tc>
          <w:tcPr>
            <w:tcW w:w="11192" w:type="dxa"/>
            <w:shd w:val="clear" w:color="auto" w:fill="auto"/>
            <w:vAlign w:val="bottom"/>
          </w:tcPr>
          <w:p w14:paraId="18DD14F2" w14:textId="7A4B23F4" w:rsidR="00825C42" w:rsidRPr="00F55D5D" w:rsidRDefault="00CF7787" w:rsidP="00CD4F6B">
            <w:pPr>
              <w:pStyle w:val="Ttulo1"/>
              <w:spacing w:after="0"/>
              <w:outlineLvl w:val="0"/>
              <w:rPr>
                <w:rFonts w:ascii="Arial Black" w:hAnsi="Arial Black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 Black" w:hAnsi="Arial Black" w:cs="Arial"/>
                <w:color w:val="0D0D0D" w:themeColor="text1" w:themeTint="F2"/>
                <w:sz w:val="20"/>
                <w:szCs w:val="20"/>
              </w:rPr>
              <w:t>DATOS PERSONALES / PERSONAL INFORMATION:</w:t>
            </w:r>
          </w:p>
          <w:p w14:paraId="2FAF3F61" w14:textId="77777777" w:rsidR="00CF7787" w:rsidRPr="00F55D5D" w:rsidRDefault="00CF7787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89EAED7" w14:textId="7AFDED50" w:rsidR="00CF7787" w:rsidRPr="00F55D5D" w:rsidRDefault="00CF7787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nOMBRE / NAME:</w:t>
            </w:r>
          </w:p>
        </w:tc>
      </w:tr>
      <w:tr w:rsidR="00F55D5D" w:rsidRPr="00F55D5D" w14:paraId="739FCFD6" w14:textId="77777777" w:rsidTr="00BD302A">
        <w:trPr>
          <w:trHeight w:val="357"/>
        </w:trPr>
        <w:tc>
          <w:tcPr>
            <w:tcW w:w="11192" w:type="dxa"/>
            <w:shd w:val="clear" w:color="auto" w:fill="auto"/>
            <w:vAlign w:val="bottom"/>
          </w:tcPr>
          <w:p w14:paraId="53976F90" w14:textId="5699BD69" w:rsidR="00CF7787" w:rsidRPr="00F55D5D" w:rsidRDefault="00CF7787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APELLIDO / SURNAME:</w:t>
            </w:r>
          </w:p>
        </w:tc>
      </w:tr>
      <w:tr w:rsidR="00F55D5D" w:rsidRPr="00F55D5D" w14:paraId="30044A5A" w14:textId="77777777" w:rsidTr="00BD302A">
        <w:trPr>
          <w:trHeight w:val="378"/>
        </w:trPr>
        <w:tc>
          <w:tcPr>
            <w:tcW w:w="11192" w:type="dxa"/>
            <w:shd w:val="clear" w:color="auto" w:fill="auto"/>
            <w:vAlign w:val="bottom"/>
          </w:tcPr>
          <w:p w14:paraId="37721E61" w14:textId="75B44A7F" w:rsidR="00CF7787" w:rsidRPr="00F55D5D" w:rsidRDefault="00CF7787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DIRECCIÓN / ADRESS:</w:t>
            </w:r>
          </w:p>
        </w:tc>
      </w:tr>
      <w:tr w:rsidR="00F55D5D" w:rsidRPr="00F55D5D" w14:paraId="4C5CDC44" w14:textId="77777777" w:rsidTr="00BD302A">
        <w:trPr>
          <w:trHeight w:val="384"/>
        </w:trPr>
        <w:tc>
          <w:tcPr>
            <w:tcW w:w="11192" w:type="dxa"/>
            <w:shd w:val="clear" w:color="auto" w:fill="auto"/>
            <w:vAlign w:val="bottom"/>
          </w:tcPr>
          <w:p w14:paraId="73562F2E" w14:textId="4DDE9BB1" w:rsidR="00CF7787" w:rsidRPr="00F55D5D" w:rsidRDefault="00CF7787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GÉNERO /GENDER:</w:t>
            </w:r>
          </w:p>
        </w:tc>
      </w:tr>
      <w:tr w:rsidR="00F55D5D" w:rsidRPr="00F55D5D" w14:paraId="4DE89E5C" w14:textId="77777777" w:rsidTr="00BD302A">
        <w:trPr>
          <w:trHeight w:val="376"/>
        </w:trPr>
        <w:tc>
          <w:tcPr>
            <w:tcW w:w="11192" w:type="dxa"/>
            <w:shd w:val="clear" w:color="auto" w:fill="auto"/>
            <w:vAlign w:val="bottom"/>
          </w:tcPr>
          <w:p w14:paraId="737796FF" w14:textId="4090675B" w:rsidR="00CF7787" w:rsidRPr="00F55D5D" w:rsidRDefault="00CF7787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NACIONALIDAD / NATIONALITY</w:t>
            </w:r>
          </w:p>
        </w:tc>
      </w:tr>
      <w:tr w:rsidR="00F55D5D" w:rsidRPr="00F55D5D" w14:paraId="4608535F" w14:textId="77777777" w:rsidTr="00BD302A">
        <w:trPr>
          <w:trHeight w:val="381"/>
        </w:trPr>
        <w:tc>
          <w:tcPr>
            <w:tcW w:w="11192" w:type="dxa"/>
            <w:shd w:val="clear" w:color="auto" w:fill="auto"/>
            <w:vAlign w:val="bottom"/>
          </w:tcPr>
          <w:p w14:paraId="7CF7B5D9" w14:textId="65C1CB1A" w:rsidR="00CF7787" w:rsidRPr="00F55D5D" w:rsidRDefault="00757ECD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eDAD / AGE:                                                     FECHA DE NACIMIENTO / dATE OF BIRTH:</w:t>
            </w:r>
          </w:p>
        </w:tc>
      </w:tr>
      <w:tr w:rsidR="00F55D5D" w:rsidRPr="00F55D5D" w14:paraId="7CEE1EF6" w14:textId="77777777" w:rsidTr="00BD302A">
        <w:trPr>
          <w:trHeight w:val="373"/>
        </w:trPr>
        <w:tc>
          <w:tcPr>
            <w:tcW w:w="11192" w:type="dxa"/>
            <w:shd w:val="clear" w:color="auto" w:fill="auto"/>
            <w:vAlign w:val="bottom"/>
          </w:tcPr>
          <w:p w14:paraId="5BA25044" w14:textId="656DFDCA" w:rsidR="00757ECD" w:rsidRPr="00F55D5D" w:rsidRDefault="00757ECD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DOCUMENTO DE IDENTIDAD / PASAPORTE / pASSPORT: n°</w:t>
            </w:r>
          </w:p>
        </w:tc>
      </w:tr>
      <w:tr w:rsidR="00F55D5D" w:rsidRPr="00F55D5D" w14:paraId="16391949" w14:textId="77777777" w:rsidTr="00BD302A">
        <w:trPr>
          <w:trHeight w:val="394"/>
        </w:trPr>
        <w:tc>
          <w:tcPr>
            <w:tcW w:w="11192" w:type="dxa"/>
            <w:shd w:val="clear" w:color="auto" w:fill="auto"/>
            <w:vAlign w:val="bottom"/>
          </w:tcPr>
          <w:p w14:paraId="3C80047E" w14:textId="67ECB22B" w:rsidR="00757ECD" w:rsidRPr="00F55D5D" w:rsidRDefault="00757ECD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TELÉFONO DE CONTACTO / PHONE NUMBER:</w:t>
            </w:r>
          </w:p>
        </w:tc>
      </w:tr>
      <w:tr w:rsidR="00F55D5D" w:rsidRPr="00F55D5D" w14:paraId="4D0B0276" w14:textId="77777777" w:rsidTr="00BD302A">
        <w:trPr>
          <w:trHeight w:val="358"/>
        </w:trPr>
        <w:tc>
          <w:tcPr>
            <w:tcW w:w="11192" w:type="dxa"/>
            <w:shd w:val="clear" w:color="auto" w:fill="auto"/>
            <w:vAlign w:val="bottom"/>
          </w:tcPr>
          <w:p w14:paraId="04DA7D71" w14:textId="7C7E0CC8" w:rsidR="00CD4F6B" w:rsidRPr="00F55D5D" w:rsidRDefault="00CD4F6B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EMAIL: </w:t>
            </w:r>
          </w:p>
        </w:tc>
      </w:tr>
      <w:tr w:rsidR="00F55D5D" w:rsidRPr="00BD302A" w14:paraId="62756DD7" w14:textId="77777777" w:rsidTr="00BD302A">
        <w:trPr>
          <w:trHeight w:val="720"/>
        </w:trPr>
        <w:tc>
          <w:tcPr>
            <w:tcW w:w="11192" w:type="dxa"/>
            <w:shd w:val="clear" w:color="auto" w:fill="auto"/>
            <w:vAlign w:val="bottom"/>
          </w:tcPr>
          <w:p w14:paraId="7D3E84B1" w14:textId="7C01D25B" w:rsidR="00757ECD" w:rsidRPr="00F55D5D" w:rsidRDefault="00BD302A" w:rsidP="00CD4F6B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n-US"/>
              </w:rPr>
              <w:t>Dirección:</w:t>
            </w:r>
          </w:p>
        </w:tc>
      </w:tr>
      <w:tr w:rsidR="00BD302A" w:rsidRPr="005B45FF" w14:paraId="0A3A52E2" w14:textId="77777777" w:rsidTr="00BD302A">
        <w:trPr>
          <w:trHeight w:val="720"/>
        </w:trPr>
        <w:tc>
          <w:tcPr>
            <w:tcW w:w="11192" w:type="dxa"/>
            <w:shd w:val="clear" w:color="auto" w:fill="auto"/>
            <w:vAlign w:val="bottom"/>
          </w:tcPr>
          <w:p w14:paraId="1B0E64FF" w14:textId="77777777" w:rsidR="00BD302A" w:rsidRPr="00F55D5D" w:rsidRDefault="00BD302A" w:rsidP="00BD302A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dATOS DE CONTACTO DEL COORDINADOR DE UNIVERSIDAD DE ORIGEN: </w:t>
            </w:r>
          </w:p>
          <w:p w14:paraId="721AD3C0" w14:textId="12455771" w:rsidR="00BD302A" w:rsidRPr="005B45FF" w:rsidRDefault="00BD302A" w:rsidP="00BD302A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n-US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n-US"/>
              </w:rPr>
              <w:t xml:space="preserve">COORDINATOR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n-US"/>
              </w:rPr>
              <w:t>contact INFORMATION (home university)</w:t>
            </w: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</w:tc>
      </w:tr>
      <w:tr w:rsidR="00BD302A" w:rsidRPr="00F55D5D" w14:paraId="54F3F3C9" w14:textId="77777777" w:rsidTr="00BD302A">
        <w:trPr>
          <w:trHeight w:hRule="exact" w:val="772"/>
        </w:trPr>
        <w:tc>
          <w:tcPr>
            <w:tcW w:w="11192" w:type="dxa"/>
            <w:shd w:val="clear" w:color="auto" w:fill="auto"/>
            <w:vAlign w:val="center"/>
          </w:tcPr>
          <w:p w14:paraId="25E0C14E" w14:textId="77777777" w:rsidR="00BD302A" w:rsidRPr="00F55D5D" w:rsidRDefault="00BD302A" w:rsidP="00BD302A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dATOS DE CONTACTOS ANTE UNA URGENCIA:</w:t>
            </w:r>
          </w:p>
          <w:p w14:paraId="4C758ECC" w14:textId="3A64A35B" w:rsidR="00BD302A" w:rsidRPr="00F55D5D" w:rsidRDefault="00BD302A" w:rsidP="00BD302A">
            <w:pPr>
              <w:rPr>
                <w:color w:val="0D0D0D" w:themeColor="text1" w:themeTint="F2"/>
                <w:lang w:val="es-AR"/>
              </w:rPr>
            </w:pPr>
            <w:proofErr w:type="spellStart"/>
            <w:r w:rsidRPr="00F55D5D">
              <w:rPr>
                <w:rFonts w:ascii="Arial" w:hAnsi="Arial" w:cs="Arial"/>
                <w:color w:val="0D0D0D" w:themeColor="text1" w:themeTint="F2"/>
              </w:rPr>
              <w:t>cONTACT</w:t>
            </w:r>
            <w:proofErr w:type="spellEnd"/>
            <w:r w:rsidRPr="00F55D5D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information</w:t>
            </w:r>
            <w:proofErr w:type="spellEnd"/>
            <w:r w:rsidRPr="00F55D5D">
              <w:rPr>
                <w:rFonts w:ascii="Arial" w:hAnsi="Arial" w:cs="Arial"/>
                <w:color w:val="0D0D0D" w:themeColor="text1" w:themeTint="F2"/>
              </w:rPr>
              <w:t xml:space="preserve"> FOR EMERGENCIES:</w:t>
            </w:r>
          </w:p>
        </w:tc>
      </w:tr>
    </w:tbl>
    <w:p w14:paraId="2DDC5165" w14:textId="6332FB64" w:rsidR="00FF7EBE" w:rsidRPr="009A1B92" w:rsidRDefault="009A1B92" w:rsidP="00F0767F">
      <w:pPr>
        <w:rPr>
          <w:b/>
          <w:color w:val="0D0D0D" w:themeColor="text1" w:themeTint="F2"/>
        </w:rPr>
      </w:pPr>
      <w:r w:rsidRPr="009A1B92">
        <w:rPr>
          <w:b/>
          <w:color w:val="0D0D0D" w:themeColor="text1" w:themeTint="F2"/>
        </w:rPr>
        <w:lastRenderedPageBreak/>
        <w:t>OFICINA CONSULAR DONDE GESTIONARÁ LA VISA DE ESTUDIANTE:</w:t>
      </w:r>
    </w:p>
    <w:tbl>
      <w:tblPr>
        <w:tblStyle w:val="Tablaconcuadrcu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11202"/>
      </w:tblGrid>
      <w:tr w:rsidR="00F55D5D" w:rsidRPr="00F55D5D" w14:paraId="3068E706" w14:textId="77777777" w:rsidTr="00567F3B">
        <w:trPr>
          <w:trHeight w:val="80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782B4E54" w14:textId="1738E5E8" w:rsidR="00825C42" w:rsidRPr="00F55D5D" w:rsidRDefault="00CD4F6B" w:rsidP="00BD7FBD">
            <w:pPr>
              <w:pStyle w:val="Ttulo1"/>
              <w:spacing w:after="0"/>
              <w:outlineLvl w:val="0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dATOS ACADÉMICOS / ACADEMIC DATA</w:t>
            </w:r>
          </w:p>
        </w:tc>
      </w:tr>
      <w:tr w:rsidR="00F55D5D" w:rsidRPr="00F55D5D" w14:paraId="01C3FB58" w14:textId="77777777" w:rsidTr="00BD7FBD">
        <w:trPr>
          <w:trHeight w:val="406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2C603452" w14:textId="7C93FD15" w:rsidR="00CD4F6B" w:rsidRPr="00F55D5D" w:rsidRDefault="00CD4F6B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universidad de origen / home university:</w:t>
            </w:r>
          </w:p>
        </w:tc>
      </w:tr>
      <w:tr w:rsidR="00F55D5D" w:rsidRPr="00F55D5D" w14:paraId="2C09B560" w14:textId="77777777" w:rsidTr="00BD7FBD">
        <w:trPr>
          <w:trHeight w:val="406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07C1ACAA" w14:textId="29B65BC0" w:rsidR="00BD7FBD" w:rsidRPr="00F55D5D" w:rsidRDefault="00BD7FBD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país / country:</w:t>
            </w:r>
          </w:p>
        </w:tc>
      </w:tr>
      <w:tr w:rsidR="00F55D5D" w:rsidRPr="00F55D5D" w14:paraId="28D938A0" w14:textId="77777777" w:rsidTr="00BD7FBD">
        <w:trPr>
          <w:trHeight w:val="383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2463EF1F" w14:textId="14CB9474" w:rsidR="00CD4F6B" w:rsidRPr="00F55D5D" w:rsidRDefault="00CD4F6B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carrera / carrer</w:t>
            </w:r>
            <w:r w:rsidR="00B87AF3"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00F55D5D" w:rsidRPr="00F55D5D" w14:paraId="2B835A51" w14:textId="77777777" w:rsidTr="009A1B92">
        <w:trPr>
          <w:trHeight w:val="659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32FAA861" w14:textId="77777777" w:rsidR="009A1B92" w:rsidRDefault="009A1B92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8198A8B" w14:textId="71931788" w:rsidR="00B87AF3" w:rsidRDefault="00B87AF3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facultad / department:</w:t>
            </w:r>
          </w:p>
          <w:p w14:paraId="7C282794" w14:textId="46640267" w:rsidR="009A1B92" w:rsidRPr="00F55D5D" w:rsidRDefault="009A1B92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F55D5D" w:rsidRPr="00F55D5D" w14:paraId="3D62ACD1" w14:textId="77777777" w:rsidTr="00567F3B">
        <w:trPr>
          <w:trHeight w:val="644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43C66B13" w14:textId="11D08E8C" w:rsidR="000F7731" w:rsidRPr="00F55D5D" w:rsidRDefault="000F7731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promedio de notas con aplazos/ average with </w:t>
            </w:r>
            <w:r w:rsidR="00BD7FBD"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fails</w:t>
            </w: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:</w:t>
            </w:r>
          </w:p>
          <w:p w14:paraId="6BEB4FD6" w14:textId="3844DA58" w:rsidR="000F7731" w:rsidRPr="00F55D5D" w:rsidRDefault="000F7731" w:rsidP="00BD7FBD">
            <w:pPr>
              <w:pStyle w:val="Ttulo1"/>
              <w:spacing w:after="0"/>
              <w:outlineLvl w:val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promedio de notas sin aplazos: / average without </w:t>
            </w:r>
            <w:r w:rsidR="00BD7FBD"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fails</w:t>
            </w:r>
            <w:r w:rsidRPr="00F55D5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00F55D5D" w:rsidRPr="00F55D5D" w14:paraId="475DB186" w14:textId="77777777" w:rsidTr="00CD4F6B">
        <w:trPr>
          <w:trHeight w:hRule="exact" w:val="216"/>
        </w:trPr>
        <w:tc>
          <w:tcPr>
            <w:tcW w:w="11202" w:type="dxa"/>
            <w:tcBorders>
              <w:top w:val="single" w:sz="18" w:space="0" w:color="9B2D1F" w:themeColor="accent2"/>
            </w:tcBorders>
            <w:shd w:val="clear" w:color="auto" w:fill="auto"/>
            <w:vAlign w:val="center"/>
          </w:tcPr>
          <w:p w14:paraId="4373AA6B" w14:textId="77777777" w:rsidR="00825C42" w:rsidRPr="00F55D5D" w:rsidRDefault="00825C42" w:rsidP="00BE6ACF">
            <w:pPr>
              <w:rPr>
                <w:color w:val="0D0D0D" w:themeColor="text1" w:themeTint="F2"/>
              </w:rPr>
            </w:pPr>
          </w:p>
        </w:tc>
      </w:tr>
      <w:tr w:rsidR="00F55D5D" w:rsidRPr="00F55D5D" w14:paraId="4D26417D" w14:textId="77777777" w:rsidTr="00BD7FBD">
        <w:trPr>
          <w:trHeight w:val="299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6A3D4FAB" w14:textId="25A4DD6A" w:rsidR="009A1B92" w:rsidRPr="00F55D5D" w:rsidRDefault="00B87AF3" w:rsidP="001960E4">
            <w:pPr>
              <w:pStyle w:val="Ttulo1"/>
              <w:outlineLvl w:val="0"/>
              <w:rPr>
                <w:b w:val="0"/>
                <w:bCs/>
                <w:color w:val="0D0D0D" w:themeColor="text1" w:themeTint="F2"/>
              </w:rPr>
            </w:pPr>
            <w:r w:rsidRPr="00F55D5D">
              <w:rPr>
                <w:b w:val="0"/>
                <w:bCs/>
                <w:color w:val="0D0D0D" w:themeColor="text1" w:themeTint="F2"/>
              </w:rPr>
              <w:t>MATERIAS QUE DESEA CURSAR / SUBJETS</w:t>
            </w:r>
            <w:r w:rsidR="000F7731" w:rsidRPr="00F55D5D">
              <w:rPr>
                <w:b w:val="0"/>
                <w:bCs/>
                <w:color w:val="0D0D0D" w:themeColor="text1" w:themeTint="F2"/>
              </w:rPr>
              <w:t xml:space="preserve"> </w:t>
            </w:r>
            <w:r w:rsidR="00BD7FBD" w:rsidRPr="00F55D5D">
              <w:rPr>
                <w:b w:val="0"/>
                <w:bCs/>
                <w:color w:val="0D0D0D" w:themeColor="text1" w:themeTint="F2"/>
              </w:rPr>
              <w:t xml:space="preserve">yo wont to study </w:t>
            </w:r>
            <w:r w:rsidR="000F7731" w:rsidRPr="00F55D5D">
              <w:rPr>
                <w:b w:val="0"/>
                <w:bCs/>
                <w:color w:val="0D0D0D" w:themeColor="text1" w:themeTint="F2"/>
              </w:rPr>
              <w:t>*</w:t>
            </w:r>
            <w:r w:rsidRPr="00F55D5D">
              <w:rPr>
                <w:b w:val="0"/>
                <w:bCs/>
                <w:color w:val="0D0D0D" w:themeColor="text1" w:themeTint="F2"/>
              </w:rPr>
              <w:t>:</w:t>
            </w:r>
          </w:p>
        </w:tc>
      </w:tr>
      <w:tr w:rsidR="00F55D5D" w:rsidRPr="00F55D5D" w14:paraId="78E6CE10" w14:textId="77777777" w:rsidTr="00CD4F6B">
        <w:trPr>
          <w:trHeight w:hRule="exact" w:val="216"/>
        </w:trPr>
        <w:tc>
          <w:tcPr>
            <w:tcW w:w="11202" w:type="dxa"/>
            <w:tcBorders>
              <w:top w:val="single" w:sz="18" w:space="0" w:color="9B2D1F" w:themeColor="accent2"/>
            </w:tcBorders>
            <w:shd w:val="clear" w:color="auto" w:fill="auto"/>
            <w:vAlign w:val="center"/>
          </w:tcPr>
          <w:p w14:paraId="782D1886" w14:textId="440BDD10" w:rsidR="00825C42" w:rsidRDefault="00825C42" w:rsidP="00BE6ACF">
            <w:pPr>
              <w:rPr>
                <w:color w:val="0D0D0D" w:themeColor="text1" w:themeTint="F2"/>
              </w:rPr>
            </w:pPr>
          </w:p>
          <w:p w14:paraId="162C8DC0" w14:textId="77777777" w:rsidR="009A1B92" w:rsidRDefault="009A1B92" w:rsidP="00BE6ACF">
            <w:pPr>
              <w:rPr>
                <w:color w:val="0D0D0D" w:themeColor="text1" w:themeTint="F2"/>
              </w:rPr>
            </w:pPr>
          </w:p>
          <w:p w14:paraId="533643DB" w14:textId="15940658" w:rsidR="009A1B92" w:rsidRDefault="009A1B92" w:rsidP="00BE6ACF">
            <w:pPr>
              <w:rPr>
                <w:color w:val="0D0D0D" w:themeColor="text1" w:themeTint="F2"/>
              </w:rPr>
            </w:pPr>
          </w:p>
          <w:p w14:paraId="6AC421ED" w14:textId="38C7FF0C" w:rsidR="009A1B92" w:rsidRDefault="009A1B92" w:rsidP="00BE6ACF">
            <w:pPr>
              <w:rPr>
                <w:color w:val="0D0D0D" w:themeColor="text1" w:themeTint="F2"/>
              </w:rPr>
            </w:pPr>
          </w:p>
          <w:p w14:paraId="6B903185" w14:textId="77777777" w:rsidR="009A1B92" w:rsidRDefault="009A1B92" w:rsidP="00BE6ACF">
            <w:pPr>
              <w:rPr>
                <w:color w:val="0D0D0D" w:themeColor="text1" w:themeTint="F2"/>
              </w:rPr>
            </w:pPr>
          </w:p>
          <w:p w14:paraId="2DD9D2E9" w14:textId="795655EE" w:rsidR="009A1B92" w:rsidRDefault="009A1B92" w:rsidP="00BE6ACF">
            <w:pPr>
              <w:rPr>
                <w:color w:val="0D0D0D" w:themeColor="text1" w:themeTint="F2"/>
              </w:rPr>
            </w:pPr>
          </w:p>
          <w:p w14:paraId="002B8021" w14:textId="77777777" w:rsidR="009A1B92" w:rsidRDefault="009A1B92" w:rsidP="00BE6ACF">
            <w:pPr>
              <w:rPr>
                <w:color w:val="0D0D0D" w:themeColor="text1" w:themeTint="F2"/>
              </w:rPr>
            </w:pPr>
          </w:p>
          <w:p w14:paraId="4FAB479A" w14:textId="11D3749B" w:rsidR="009A1B92" w:rsidRPr="00F55D5D" w:rsidRDefault="009A1B92" w:rsidP="00BE6ACF">
            <w:pPr>
              <w:rPr>
                <w:color w:val="0D0D0D" w:themeColor="text1" w:themeTint="F2"/>
              </w:rPr>
            </w:pPr>
          </w:p>
        </w:tc>
      </w:tr>
    </w:tbl>
    <w:tbl>
      <w:tblPr>
        <w:tblStyle w:val="Tabladeinformedeestado"/>
        <w:tblW w:w="4942" w:type="pct"/>
        <w:tblLook w:val="04A0" w:firstRow="1" w:lastRow="0" w:firstColumn="1" w:lastColumn="0" w:noHBand="0" w:noVBand="1"/>
        <w:tblDescription w:val="Tabla de diseño de encabezado"/>
      </w:tblPr>
      <w:tblGrid>
        <w:gridCol w:w="4962"/>
        <w:gridCol w:w="2693"/>
        <w:gridCol w:w="3401"/>
      </w:tblGrid>
      <w:tr w:rsidR="00F55D5D" w:rsidRPr="00F55D5D" w14:paraId="35323E7B" w14:textId="77777777" w:rsidTr="00840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62" w:type="dxa"/>
          </w:tcPr>
          <w:p w14:paraId="3BC653A0" w14:textId="77777777" w:rsidR="00840F2D" w:rsidRPr="00F55D5D" w:rsidRDefault="00840F2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 xml:space="preserve">NOMBRE DE LA MATERIA </w:t>
            </w:r>
          </w:p>
          <w:p w14:paraId="497C23F6" w14:textId="33DA3DC5" w:rsidR="00840F2D" w:rsidRPr="00F55D5D" w:rsidRDefault="00840F2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SUBJECT NAME</w:t>
            </w:r>
          </w:p>
        </w:tc>
        <w:tc>
          <w:tcPr>
            <w:tcW w:w="2693" w:type="dxa"/>
          </w:tcPr>
          <w:p w14:paraId="61C63CF0" w14:textId="77777777" w:rsidR="00840F2D" w:rsidRPr="00F55D5D" w:rsidRDefault="00840F2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CARRERA</w:t>
            </w:r>
          </w:p>
          <w:p w14:paraId="3A7C80CA" w14:textId="20DF1862" w:rsidR="00840F2D" w:rsidRPr="00F55D5D" w:rsidRDefault="00840F2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CARREER</w:t>
            </w:r>
          </w:p>
        </w:tc>
        <w:tc>
          <w:tcPr>
            <w:tcW w:w="3401" w:type="dxa"/>
          </w:tcPr>
          <w:p w14:paraId="255FA8CF" w14:textId="77777777" w:rsidR="00840F2D" w:rsidRPr="00F55D5D" w:rsidRDefault="00840F2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FACULTAD</w:t>
            </w:r>
          </w:p>
          <w:p w14:paraId="556598DA" w14:textId="16C8CB43" w:rsidR="00840F2D" w:rsidRPr="00F55D5D" w:rsidRDefault="00840F2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DEPARTMENT</w:t>
            </w:r>
          </w:p>
        </w:tc>
      </w:tr>
      <w:tr w:rsidR="00F55D5D" w:rsidRPr="00F55D5D" w14:paraId="427F0719" w14:textId="77777777" w:rsidTr="00840F2D">
        <w:trPr>
          <w:trHeight w:val="331"/>
        </w:trPr>
        <w:tc>
          <w:tcPr>
            <w:tcW w:w="4962" w:type="dxa"/>
          </w:tcPr>
          <w:p w14:paraId="6393B8DE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2693" w:type="dxa"/>
          </w:tcPr>
          <w:p w14:paraId="352801BA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3401" w:type="dxa"/>
          </w:tcPr>
          <w:p w14:paraId="5AD717AF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464E3207" w14:textId="77777777" w:rsidTr="00840F2D">
        <w:trPr>
          <w:trHeight w:val="331"/>
        </w:trPr>
        <w:tc>
          <w:tcPr>
            <w:tcW w:w="4962" w:type="dxa"/>
          </w:tcPr>
          <w:p w14:paraId="1E4026B2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2693" w:type="dxa"/>
          </w:tcPr>
          <w:p w14:paraId="1E1941A0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3401" w:type="dxa"/>
          </w:tcPr>
          <w:p w14:paraId="49F74B20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3A6B20A5" w14:textId="77777777" w:rsidTr="00840F2D">
        <w:trPr>
          <w:trHeight w:val="331"/>
        </w:trPr>
        <w:tc>
          <w:tcPr>
            <w:tcW w:w="4962" w:type="dxa"/>
          </w:tcPr>
          <w:p w14:paraId="7519D28F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2693" w:type="dxa"/>
          </w:tcPr>
          <w:p w14:paraId="7AAFAD22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3401" w:type="dxa"/>
          </w:tcPr>
          <w:p w14:paraId="4091F4DA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0D49C934" w14:textId="77777777" w:rsidTr="00840F2D">
        <w:trPr>
          <w:trHeight w:val="331"/>
        </w:trPr>
        <w:tc>
          <w:tcPr>
            <w:tcW w:w="4962" w:type="dxa"/>
          </w:tcPr>
          <w:p w14:paraId="40E21002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2693" w:type="dxa"/>
          </w:tcPr>
          <w:p w14:paraId="3B8CF1EC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3401" w:type="dxa"/>
          </w:tcPr>
          <w:p w14:paraId="2929B25E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3C316954" w14:textId="77777777" w:rsidTr="00840F2D">
        <w:trPr>
          <w:trHeight w:val="331"/>
        </w:trPr>
        <w:tc>
          <w:tcPr>
            <w:tcW w:w="4962" w:type="dxa"/>
          </w:tcPr>
          <w:p w14:paraId="360D4751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2693" w:type="dxa"/>
          </w:tcPr>
          <w:p w14:paraId="3675C62B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3401" w:type="dxa"/>
          </w:tcPr>
          <w:p w14:paraId="5F402DFF" w14:textId="77777777" w:rsidR="00840F2D" w:rsidRPr="00F55D5D" w:rsidRDefault="00840F2D" w:rsidP="0013652A">
            <w:pPr>
              <w:rPr>
                <w:b/>
                <w:color w:val="0D0D0D" w:themeColor="text1" w:themeTint="F2"/>
              </w:rPr>
            </w:pPr>
          </w:p>
        </w:tc>
      </w:tr>
    </w:tbl>
    <w:tbl>
      <w:tblPr>
        <w:tblStyle w:val="Tablaconcuadrcu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11202"/>
      </w:tblGrid>
      <w:tr w:rsidR="00F55D5D" w:rsidRPr="00F55D5D" w14:paraId="5B3B62D4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62B8810B" w14:textId="0EA8DE9D" w:rsidR="00825C42" w:rsidRPr="00F55D5D" w:rsidRDefault="00840F2D" w:rsidP="001960E4">
            <w:pPr>
              <w:pStyle w:val="Ttulo1"/>
              <w:outlineLvl w:val="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F55D5D">
              <w:rPr>
                <w:rFonts w:ascii="Arial" w:hAnsi="Arial" w:cs="Arial"/>
                <w:caps w:val="0"/>
                <w:color w:val="0D0D0D" w:themeColor="text1" w:themeTint="F2"/>
                <w:sz w:val="18"/>
                <w:szCs w:val="18"/>
              </w:rPr>
              <w:t xml:space="preserve">*Consultar previamente a </w:t>
            </w:r>
            <w:r w:rsidR="007549E8">
              <w:rPr>
                <w:rFonts w:ascii="Arial" w:hAnsi="Arial" w:cs="Arial"/>
                <w:caps w:val="0"/>
                <w:color w:val="0D0D0D" w:themeColor="text1" w:themeTint="F2"/>
                <w:sz w:val="18"/>
                <w:szCs w:val="18"/>
              </w:rPr>
              <w:t xml:space="preserve">/ </w:t>
            </w:r>
            <w:proofErr w:type="spellStart"/>
            <w:r w:rsidR="007549E8">
              <w:rPr>
                <w:rFonts w:ascii="Arial" w:hAnsi="Arial" w:cs="Arial"/>
                <w:caps w:val="0"/>
                <w:color w:val="0D0D0D" w:themeColor="text1" w:themeTint="F2"/>
                <w:sz w:val="18"/>
                <w:szCs w:val="18"/>
              </w:rPr>
              <w:t>info</w:t>
            </w:r>
            <w:proofErr w:type="spellEnd"/>
            <w:r w:rsidR="007549E8">
              <w:rPr>
                <w:rFonts w:ascii="Arial" w:hAnsi="Arial" w:cs="Arial"/>
                <w:caps w:val="0"/>
                <w:color w:val="0D0D0D" w:themeColor="text1" w:themeTint="F2"/>
                <w:sz w:val="18"/>
                <w:szCs w:val="18"/>
              </w:rPr>
              <w:t xml:space="preserve">: </w:t>
            </w:r>
            <w:hyperlink r:id="rId8" w:history="1">
              <w:r w:rsidR="007549E8" w:rsidRPr="0044480B">
                <w:rPr>
                  <w:rStyle w:val="Hipervnculo"/>
                  <w:rFonts w:ascii="Arial" w:hAnsi="Arial" w:cs="Arial"/>
                  <w:caps w:val="0"/>
                  <w:sz w:val="18"/>
                  <w:szCs w:val="18"/>
                </w:rPr>
                <w:t>coreinte@unsa.edu.ar</w:t>
              </w:r>
            </w:hyperlink>
            <w:r w:rsidRPr="00F55D5D">
              <w:rPr>
                <w:rFonts w:ascii="Arial" w:hAnsi="Arial" w:cs="Arial"/>
                <w:caps w:val="0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</w:tr>
      <w:tr w:rsidR="00F55D5D" w:rsidRPr="00F55D5D" w14:paraId="32A58627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9B2D1F" w:themeColor="accent2"/>
            </w:tcBorders>
            <w:shd w:val="clear" w:color="auto" w:fill="auto"/>
            <w:vAlign w:val="center"/>
          </w:tcPr>
          <w:p w14:paraId="104B4512" w14:textId="77777777" w:rsidR="00825C42" w:rsidRPr="00F55D5D" w:rsidRDefault="00825C42" w:rsidP="00BE6ACF">
            <w:pPr>
              <w:rPr>
                <w:color w:val="0D0D0D" w:themeColor="text1" w:themeTint="F2"/>
              </w:rPr>
            </w:pPr>
          </w:p>
        </w:tc>
      </w:tr>
    </w:tbl>
    <w:tbl>
      <w:tblPr>
        <w:tblStyle w:val="Tabladeinformedeestado"/>
        <w:tblW w:w="4879" w:type="pct"/>
        <w:tblLayout w:type="fixed"/>
        <w:tblLook w:val="04A0" w:firstRow="1" w:lastRow="0" w:firstColumn="1" w:lastColumn="0" w:noHBand="0" w:noVBand="1"/>
        <w:tblDescription w:val="Tabla de diseño de encabezado"/>
      </w:tblPr>
      <w:tblGrid>
        <w:gridCol w:w="9498"/>
        <w:gridCol w:w="1417"/>
      </w:tblGrid>
      <w:tr w:rsidR="00F55D5D" w:rsidRPr="00F55D5D" w14:paraId="09B70581" w14:textId="77777777" w:rsidTr="00BD7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498" w:type="dxa"/>
          </w:tcPr>
          <w:p w14:paraId="2F699EE5" w14:textId="3CC18719" w:rsidR="00BD7FBD" w:rsidRPr="00F55D5D" w:rsidRDefault="00BD7FB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Documentación que debe agregar a este formulario</w:t>
            </w:r>
          </w:p>
          <w:p w14:paraId="13184C01" w14:textId="3B64838E" w:rsidR="00BD7FBD" w:rsidRPr="00F55D5D" w:rsidRDefault="00BD7FBD" w:rsidP="001A58E9">
            <w:pPr>
              <w:pStyle w:val="Ttulo2"/>
              <w:outlineLvl w:val="1"/>
              <w:rPr>
                <w:color w:val="0D0D0D" w:themeColor="text1" w:themeTint="F2"/>
                <w:lang w:val="en-US"/>
              </w:rPr>
            </w:pPr>
            <w:r w:rsidRPr="00F55D5D">
              <w:rPr>
                <w:color w:val="0D0D0D" w:themeColor="text1" w:themeTint="F2"/>
                <w:lang w:val="en-US"/>
              </w:rPr>
              <w:t>documentation to add to this form</w:t>
            </w:r>
          </w:p>
        </w:tc>
        <w:tc>
          <w:tcPr>
            <w:tcW w:w="1417" w:type="dxa"/>
          </w:tcPr>
          <w:p w14:paraId="4B857B26" w14:textId="77777777" w:rsidR="00BD7FBD" w:rsidRPr="00F55D5D" w:rsidRDefault="00BD7FB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control</w:t>
            </w:r>
          </w:p>
          <w:p w14:paraId="262880EE" w14:textId="02DFEAEE" w:rsidR="00BD7FBD" w:rsidRPr="00F55D5D" w:rsidRDefault="00BD7FBD" w:rsidP="001A58E9">
            <w:pPr>
              <w:pStyle w:val="Ttulo2"/>
              <w:outlineLvl w:val="1"/>
              <w:rPr>
                <w:color w:val="0D0D0D" w:themeColor="text1" w:themeTint="F2"/>
              </w:rPr>
            </w:pPr>
            <w:r w:rsidRPr="00F55D5D">
              <w:rPr>
                <w:color w:val="0D0D0D" w:themeColor="text1" w:themeTint="F2"/>
              </w:rPr>
              <w:t>check list</w:t>
            </w:r>
          </w:p>
        </w:tc>
      </w:tr>
      <w:tr w:rsidR="00F55D5D" w:rsidRPr="00F55D5D" w14:paraId="7D83A14D" w14:textId="77777777" w:rsidTr="00BD7FBD">
        <w:trPr>
          <w:trHeight w:val="331"/>
        </w:trPr>
        <w:tc>
          <w:tcPr>
            <w:tcW w:w="9498" w:type="dxa"/>
          </w:tcPr>
          <w:p w14:paraId="4D5ADEE2" w14:textId="02A54922" w:rsidR="00567F3B" w:rsidRPr="00F55D5D" w:rsidRDefault="00567F3B" w:rsidP="00567F3B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55D5D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Carta de Presentación de la Universidad de origen / </w:t>
            </w:r>
            <w:proofErr w:type="spellStart"/>
            <w:r w:rsidRPr="00F55D5D">
              <w:rPr>
                <w:rFonts w:ascii="Arial" w:hAnsi="Arial" w:cs="Arial"/>
                <w:b/>
                <w:bCs/>
                <w:color w:val="0D0D0D" w:themeColor="text1" w:themeTint="F2"/>
                <w:lang w:val="es-AR"/>
              </w:rPr>
              <w:t>Institutional</w:t>
            </w:r>
            <w:proofErr w:type="spellEnd"/>
            <w:r w:rsidRPr="00F55D5D">
              <w:rPr>
                <w:rFonts w:ascii="Arial" w:hAnsi="Arial" w:cs="Arial"/>
                <w:b/>
                <w:bCs/>
                <w:color w:val="0D0D0D" w:themeColor="text1" w:themeTint="F2"/>
                <w:lang w:val="es-AR"/>
              </w:rPr>
              <w:t xml:space="preserve"> </w:t>
            </w:r>
            <w:proofErr w:type="spellStart"/>
            <w:r w:rsidRPr="00F55D5D">
              <w:rPr>
                <w:rFonts w:ascii="Arial" w:hAnsi="Arial" w:cs="Arial"/>
                <w:b/>
                <w:bCs/>
                <w:color w:val="0D0D0D" w:themeColor="text1" w:themeTint="F2"/>
                <w:lang w:val="es-AR"/>
              </w:rPr>
              <w:t>presentation</w:t>
            </w:r>
            <w:proofErr w:type="spellEnd"/>
            <w:r w:rsidRPr="00F55D5D">
              <w:rPr>
                <w:rFonts w:ascii="Arial" w:hAnsi="Arial" w:cs="Arial"/>
                <w:b/>
                <w:bCs/>
                <w:color w:val="0D0D0D" w:themeColor="text1" w:themeTint="F2"/>
                <w:lang w:val="es-AR"/>
              </w:rPr>
              <w:t xml:space="preserve"> </w:t>
            </w:r>
            <w:proofErr w:type="spellStart"/>
            <w:r w:rsidRPr="00F55D5D">
              <w:rPr>
                <w:rFonts w:ascii="Arial" w:hAnsi="Arial" w:cs="Arial"/>
                <w:b/>
                <w:bCs/>
                <w:color w:val="0D0D0D" w:themeColor="text1" w:themeTint="F2"/>
                <w:lang w:val="es-AR"/>
              </w:rPr>
              <w:t>letter</w:t>
            </w:r>
            <w:proofErr w:type="spellEnd"/>
          </w:p>
        </w:tc>
        <w:tc>
          <w:tcPr>
            <w:tcW w:w="1417" w:type="dxa"/>
          </w:tcPr>
          <w:p w14:paraId="322566B5" w14:textId="77777777" w:rsidR="00567F3B" w:rsidRPr="00F55D5D" w:rsidRDefault="00567F3B" w:rsidP="00567F3B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76C440BD" w14:textId="77777777" w:rsidTr="00BD7FBD">
        <w:trPr>
          <w:trHeight w:val="331"/>
        </w:trPr>
        <w:tc>
          <w:tcPr>
            <w:tcW w:w="9498" w:type="dxa"/>
          </w:tcPr>
          <w:p w14:paraId="3DD00108" w14:textId="5FC34AF8" w:rsidR="00567F3B" w:rsidRPr="00F55D5D" w:rsidRDefault="00567F3B" w:rsidP="00567F3B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55D5D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Copia de pasaporte / Passport </w:t>
            </w:r>
            <w:proofErr w:type="spellStart"/>
            <w:r w:rsidRPr="00F55D5D">
              <w:rPr>
                <w:rFonts w:ascii="Arial" w:hAnsi="Arial" w:cs="Arial"/>
                <w:b/>
                <w:bCs/>
                <w:color w:val="0D0D0D" w:themeColor="text1" w:themeTint="F2"/>
                <w:lang w:val="es-AR"/>
              </w:rPr>
              <w:t>copy</w:t>
            </w:r>
            <w:proofErr w:type="spellEnd"/>
          </w:p>
        </w:tc>
        <w:tc>
          <w:tcPr>
            <w:tcW w:w="1417" w:type="dxa"/>
          </w:tcPr>
          <w:p w14:paraId="6FC465B2" w14:textId="77777777" w:rsidR="00567F3B" w:rsidRPr="00F55D5D" w:rsidRDefault="00567F3B" w:rsidP="00567F3B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063A2718" w14:textId="77777777" w:rsidTr="00BD7FBD">
        <w:trPr>
          <w:trHeight w:val="331"/>
        </w:trPr>
        <w:tc>
          <w:tcPr>
            <w:tcW w:w="9498" w:type="dxa"/>
          </w:tcPr>
          <w:p w14:paraId="4A77AA21" w14:textId="3E98C843" w:rsidR="00567F3B" w:rsidRPr="00F55D5D" w:rsidRDefault="00567F3B" w:rsidP="00567F3B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F55D5D">
              <w:rPr>
                <w:rFonts w:ascii="Arial" w:hAnsi="Arial" w:cs="Arial"/>
                <w:b/>
                <w:color w:val="0D0D0D" w:themeColor="text1" w:themeTint="F2"/>
              </w:rPr>
              <w:t xml:space="preserve">Copia de Seguro de Vida / </w:t>
            </w:r>
            <w:proofErr w:type="spellStart"/>
            <w:r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life</w:t>
            </w:r>
            <w:proofErr w:type="spellEnd"/>
            <w:r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</w:t>
            </w:r>
            <w:proofErr w:type="spellStart"/>
            <w:r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insurance</w:t>
            </w:r>
            <w:proofErr w:type="spellEnd"/>
            <w:r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</w:t>
            </w:r>
            <w:proofErr w:type="spellStart"/>
            <w:r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copy</w:t>
            </w:r>
            <w:proofErr w:type="spellEnd"/>
          </w:p>
          <w:p w14:paraId="4A62EF29" w14:textId="47AE3200" w:rsidR="00567F3B" w:rsidRPr="00F55D5D" w:rsidRDefault="00567F3B" w:rsidP="00567F3B">
            <w:pPr>
              <w:rPr>
                <w:rFonts w:ascii="Arial" w:hAnsi="Arial" w:cs="Arial"/>
                <w:b/>
                <w:color w:val="0D0D0D" w:themeColor="text1" w:themeTint="F2"/>
              </w:rPr>
            </w:pPr>
          </w:p>
        </w:tc>
        <w:tc>
          <w:tcPr>
            <w:tcW w:w="1417" w:type="dxa"/>
          </w:tcPr>
          <w:p w14:paraId="507DD3FB" w14:textId="77777777" w:rsidR="00567F3B" w:rsidRPr="00F55D5D" w:rsidRDefault="00567F3B" w:rsidP="00567F3B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3653D77D" w14:textId="77777777" w:rsidTr="00BD7FBD">
        <w:trPr>
          <w:trHeight w:val="331"/>
        </w:trPr>
        <w:tc>
          <w:tcPr>
            <w:tcW w:w="9498" w:type="dxa"/>
          </w:tcPr>
          <w:p w14:paraId="61F49961" w14:textId="637742E7" w:rsidR="00567F3B" w:rsidRPr="00F55D5D" w:rsidRDefault="00567F3B" w:rsidP="00567F3B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F55D5D">
              <w:rPr>
                <w:rFonts w:ascii="Arial" w:hAnsi="Arial" w:cs="Arial"/>
                <w:b/>
                <w:color w:val="0D0D0D" w:themeColor="text1" w:themeTint="F2"/>
              </w:rPr>
              <w:t>Estado Curricular o Historial Académico</w:t>
            </w:r>
            <w:r w:rsidR="00343E62" w:rsidRPr="00F55D5D">
              <w:rPr>
                <w:rFonts w:ascii="Arial" w:hAnsi="Arial" w:cs="Arial"/>
                <w:b/>
                <w:color w:val="0D0D0D" w:themeColor="text1" w:themeTint="F2"/>
              </w:rPr>
              <w:t xml:space="preserve"> / </w:t>
            </w:r>
            <w:proofErr w:type="spellStart"/>
            <w:r w:rsidR="00474E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copy</w:t>
            </w:r>
            <w:proofErr w:type="spellEnd"/>
            <w:r w:rsidR="00474E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of </w:t>
            </w:r>
            <w:proofErr w:type="spellStart"/>
            <w:r w:rsidR="00474E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the</w:t>
            </w:r>
            <w:proofErr w:type="spellEnd"/>
            <w:r w:rsidR="00474E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</w:t>
            </w:r>
            <w:proofErr w:type="spellStart"/>
            <w:r w:rsidR="00474E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Academic</w:t>
            </w:r>
            <w:proofErr w:type="spellEnd"/>
            <w:r w:rsidR="00474E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Record </w:t>
            </w:r>
          </w:p>
        </w:tc>
        <w:tc>
          <w:tcPr>
            <w:tcW w:w="1417" w:type="dxa"/>
          </w:tcPr>
          <w:p w14:paraId="7FAD0EDA" w14:textId="77777777" w:rsidR="00567F3B" w:rsidRPr="00F55D5D" w:rsidRDefault="00567F3B" w:rsidP="00567F3B">
            <w:pPr>
              <w:rPr>
                <w:b/>
                <w:color w:val="0D0D0D" w:themeColor="text1" w:themeTint="F2"/>
              </w:rPr>
            </w:pPr>
          </w:p>
        </w:tc>
      </w:tr>
      <w:tr w:rsidR="00F55D5D" w:rsidRPr="00F55D5D" w14:paraId="01162F07" w14:textId="77777777" w:rsidTr="00BD7FBD">
        <w:trPr>
          <w:trHeight w:val="331"/>
        </w:trPr>
        <w:tc>
          <w:tcPr>
            <w:tcW w:w="9498" w:type="dxa"/>
          </w:tcPr>
          <w:p w14:paraId="7AB282F6" w14:textId="0E4A9E90" w:rsidR="00474E5B" w:rsidRPr="009265E4" w:rsidRDefault="00567F3B" w:rsidP="005B45FF">
            <w:pPr>
              <w:rPr>
                <w:rFonts w:ascii="Arial" w:hAnsi="Arial" w:cs="Arial"/>
                <w:b/>
                <w:color w:val="0D0D0D" w:themeColor="text1" w:themeTint="F2"/>
                <w:lang w:val="es-AR"/>
              </w:rPr>
            </w:pPr>
            <w:r w:rsidRPr="00F55D5D">
              <w:rPr>
                <w:rFonts w:ascii="Arial" w:hAnsi="Arial" w:cs="Arial"/>
                <w:b/>
                <w:color w:val="0D0D0D" w:themeColor="text1" w:themeTint="F2"/>
              </w:rPr>
              <w:t>Nota de Postulación dirigida a</w:t>
            </w:r>
            <w:r w:rsidR="009265E4">
              <w:rPr>
                <w:rFonts w:ascii="Arial" w:hAnsi="Arial" w:cs="Arial"/>
                <w:b/>
                <w:color w:val="0D0D0D" w:themeColor="text1" w:themeTint="F2"/>
              </w:rPr>
              <w:t xml:space="preserve"> la </w:t>
            </w:r>
            <w:r w:rsidR="001409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Secretaria</w:t>
            </w:r>
            <w:r w:rsidR="00951CF2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de Relaciones Internacionales</w:t>
            </w:r>
            <w:r w:rsidR="001409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</w:t>
            </w:r>
            <w:r w:rsidR="005B45FF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Dra. </w:t>
            </w:r>
            <w:proofErr w:type="spellStart"/>
            <w:r w:rsidR="005B45FF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Nilsa</w:t>
            </w:r>
            <w:proofErr w:type="spellEnd"/>
            <w:r w:rsidR="005B45FF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Sarmiento</w:t>
            </w:r>
            <w:bookmarkStart w:id="0" w:name="_GoBack"/>
            <w:bookmarkEnd w:id="0"/>
            <w:r w:rsidR="00474E5B" w:rsidRPr="00F55D5D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 xml:space="preserve">  </w:t>
            </w:r>
            <w:r w:rsidR="00474E5B" w:rsidRPr="009265E4">
              <w:rPr>
                <w:rFonts w:ascii="Arial" w:hAnsi="Arial" w:cs="Arial"/>
                <w:b/>
                <w:color w:val="0D0D0D" w:themeColor="text1" w:themeTint="F2"/>
                <w:lang w:val="es-AR"/>
              </w:rPr>
              <w:t>U.N.Sa.</w:t>
            </w:r>
          </w:p>
        </w:tc>
        <w:tc>
          <w:tcPr>
            <w:tcW w:w="1417" w:type="dxa"/>
          </w:tcPr>
          <w:p w14:paraId="2D5716E6" w14:textId="77777777" w:rsidR="00567F3B" w:rsidRPr="009265E4" w:rsidRDefault="00567F3B" w:rsidP="00567F3B">
            <w:pPr>
              <w:rPr>
                <w:b/>
                <w:color w:val="0D0D0D" w:themeColor="text1" w:themeTint="F2"/>
                <w:lang w:val="es-AR"/>
              </w:rPr>
            </w:pPr>
          </w:p>
        </w:tc>
      </w:tr>
    </w:tbl>
    <w:tbl>
      <w:tblPr>
        <w:tblStyle w:val="Tablaconcuadrcu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11202"/>
      </w:tblGrid>
      <w:tr w:rsidR="00F55D5D" w:rsidRPr="00F55D5D" w14:paraId="1C6776FC" w14:textId="77777777" w:rsidTr="0014095B">
        <w:trPr>
          <w:trHeight w:val="720"/>
        </w:trPr>
        <w:tc>
          <w:tcPr>
            <w:tcW w:w="11202" w:type="dxa"/>
            <w:tcBorders>
              <w:bottom w:val="single" w:sz="18" w:space="0" w:color="9B2D1F" w:themeColor="accent2"/>
            </w:tcBorders>
            <w:shd w:val="clear" w:color="auto" w:fill="auto"/>
            <w:vAlign w:val="bottom"/>
          </w:tcPr>
          <w:p w14:paraId="497EB15F" w14:textId="59D14079" w:rsidR="0014095B" w:rsidRPr="00F55D5D" w:rsidRDefault="0014095B" w:rsidP="001960E4">
            <w:pPr>
              <w:pStyle w:val="Ttulo1"/>
              <w:outlineLvl w:val="0"/>
              <w:rPr>
                <w:color w:val="0D0D0D" w:themeColor="text1" w:themeTint="F2"/>
                <w:lang w:val="es-AR"/>
              </w:rPr>
            </w:pPr>
          </w:p>
        </w:tc>
      </w:tr>
      <w:tr w:rsidR="00F55D5D" w:rsidRPr="00F55D5D" w14:paraId="35915FE5" w14:textId="77777777" w:rsidTr="0014095B">
        <w:trPr>
          <w:trHeight w:hRule="exact" w:val="115"/>
        </w:trPr>
        <w:tc>
          <w:tcPr>
            <w:tcW w:w="11202" w:type="dxa"/>
            <w:tcBorders>
              <w:top w:val="single" w:sz="18" w:space="0" w:color="9B2D1F" w:themeColor="accent2"/>
            </w:tcBorders>
            <w:shd w:val="clear" w:color="auto" w:fill="auto"/>
            <w:vAlign w:val="center"/>
          </w:tcPr>
          <w:p w14:paraId="484C637C" w14:textId="77777777" w:rsidR="00825C42" w:rsidRPr="00F55D5D" w:rsidRDefault="00825C42" w:rsidP="00BE6ACF">
            <w:pPr>
              <w:rPr>
                <w:color w:val="0D0D0D" w:themeColor="text1" w:themeTint="F2"/>
                <w:lang w:val="es-AR"/>
              </w:rPr>
            </w:pPr>
          </w:p>
        </w:tc>
      </w:tr>
    </w:tbl>
    <w:p w14:paraId="6831C2AA" w14:textId="77777777" w:rsidR="0014095B" w:rsidRPr="00F55D5D" w:rsidRDefault="0014095B" w:rsidP="00F55D5D">
      <w:pPr>
        <w:pStyle w:val="Informacindecontacto"/>
        <w:rPr>
          <w:lang w:val="es-AR"/>
        </w:rPr>
      </w:pPr>
      <w:r w:rsidRPr="00F55D5D">
        <w:rPr>
          <w:lang w:val="es-AR"/>
        </w:rPr>
        <w:t>Declaración Jurada Psicofísica</w:t>
      </w:r>
    </w:p>
    <w:p w14:paraId="2D51B3D0" w14:textId="77777777" w:rsidR="0014095B" w:rsidRPr="00F55D5D" w:rsidRDefault="0014095B" w:rsidP="0014095B">
      <w:pPr>
        <w:rPr>
          <w:color w:val="0D0D0D" w:themeColor="text1" w:themeTint="F2"/>
        </w:rPr>
      </w:pPr>
      <w:r w:rsidRPr="00F55D5D">
        <w:rPr>
          <w:caps/>
          <w:color w:val="0D0D0D" w:themeColor="text1" w:themeTint="F2"/>
          <w:lang w:val="es-AR"/>
        </w:rPr>
        <w:t>Debe ser completada en forma personal por el solicitante, debiendo saber leer y escribir en el idioma nacional</w:t>
      </w:r>
      <w:r w:rsidRPr="00F55D5D">
        <w:rPr>
          <w:color w:val="0D0D0D" w:themeColor="text1" w:themeTint="F2"/>
        </w:rPr>
        <w:t xml:space="preserve"> </w:t>
      </w:r>
    </w:p>
    <w:p w14:paraId="73BA98E4" w14:textId="2B02064C" w:rsidR="0014095B" w:rsidRPr="00F55D5D" w:rsidRDefault="00D77812" w:rsidP="0014095B">
      <w:pPr>
        <w:rPr>
          <w:color w:val="0D0D0D" w:themeColor="text1" w:themeTint="F2"/>
        </w:rPr>
      </w:pPr>
      <w:r w:rsidRPr="00F55D5D">
        <w:rPr>
          <w:color w:val="0D0D0D" w:themeColor="text1" w:themeTint="F2"/>
        </w:rPr>
        <w:t xml:space="preserve">Su contenido es confidencial y no excluye al postulante para la movilidad. La información que aquí se declara nos ayuda a contenerlos en sus visitas.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  <w:gridCol w:w="1116"/>
      </w:tblGrid>
      <w:tr w:rsidR="00F55D5D" w:rsidRPr="00F55D5D" w14:paraId="472A6CAA" w14:textId="77777777" w:rsidTr="00BF5C15">
        <w:tc>
          <w:tcPr>
            <w:tcW w:w="10060" w:type="dxa"/>
          </w:tcPr>
          <w:p w14:paraId="7F93BA12" w14:textId="6C0331BB" w:rsidR="00D77812" w:rsidRPr="00F55D5D" w:rsidRDefault="00D77812" w:rsidP="0014095B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¿Padece disminución parcial o total de la visión?</w:t>
            </w:r>
          </w:p>
        </w:tc>
        <w:tc>
          <w:tcPr>
            <w:tcW w:w="1116" w:type="dxa"/>
          </w:tcPr>
          <w:p w14:paraId="61564F3B" w14:textId="77777777" w:rsidR="00D77812" w:rsidRPr="00F55D5D" w:rsidRDefault="00D77812" w:rsidP="0014095B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597D22F0" w14:textId="77777777" w:rsidTr="00BF5C15">
        <w:tc>
          <w:tcPr>
            <w:tcW w:w="10060" w:type="dxa"/>
          </w:tcPr>
          <w:p w14:paraId="2F7A7C50" w14:textId="5A54EA0B" w:rsidR="00D77812" w:rsidRPr="00F55D5D" w:rsidRDefault="00D77812" w:rsidP="0014095B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¿Padece disminución total o parcial de la audición?</w:t>
            </w:r>
          </w:p>
        </w:tc>
        <w:tc>
          <w:tcPr>
            <w:tcW w:w="1116" w:type="dxa"/>
          </w:tcPr>
          <w:p w14:paraId="08FFD438" w14:textId="77777777" w:rsidR="00D77812" w:rsidRPr="00F55D5D" w:rsidRDefault="00D77812" w:rsidP="0014095B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60C2B28F" w14:textId="77777777" w:rsidTr="00BF5C15">
        <w:tc>
          <w:tcPr>
            <w:tcW w:w="10060" w:type="dxa"/>
          </w:tcPr>
          <w:p w14:paraId="411FB820" w14:textId="41CAA904" w:rsidR="00D77812" w:rsidRPr="00F55D5D" w:rsidRDefault="00D77812" w:rsidP="0014095B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¿Padece afección neurológica?</w:t>
            </w:r>
          </w:p>
        </w:tc>
        <w:tc>
          <w:tcPr>
            <w:tcW w:w="1116" w:type="dxa"/>
          </w:tcPr>
          <w:p w14:paraId="78E76961" w14:textId="77777777" w:rsidR="00D77812" w:rsidRPr="00F55D5D" w:rsidRDefault="00D77812" w:rsidP="0014095B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15E14075" w14:textId="77777777" w:rsidTr="00BF5C15">
        <w:tc>
          <w:tcPr>
            <w:tcW w:w="10060" w:type="dxa"/>
          </w:tcPr>
          <w:p w14:paraId="5A93ED1A" w14:textId="3CBF43FE" w:rsidR="00D77812" w:rsidRPr="00F55D5D" w:rsidRDefault="00D77812" w:rsidP="0014095B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¿Está o estuvo en tratamiento psiquiátrico (</w:t>
            </w:r>
            <w:r w:rsidR="00BF5C15" w:rsidRPr="00F55D5D">
              <w:rPr>
                <w:color w:val="4D160F" w:themeColor="accent2" w:themeShade="80"/>
              </w:rPr>
              <w:t>depresión, esquizofrenia</w:t>
            </w:r>
            <w:r w:rsidRPr="00F55D5D">
              <w:rPr>
                <w:color w:val="4D160F" w:themeColor="accent2" w:themeShade="80"/>
              </w:rPr>
              <w:t>, etc</w:t>
            </w:r>
            <w:r w:rsidR="00BF5C15" w:rsidRPr="00F55D5D">
              <w:rPr>
                <w:color w:val="4D160F" w:themeColor="accent2" w:themeShade="80"/>
              </w:rPr>
              <w:t>.</w:t>
            </w:r>
            <w:r w:rsidRPr="00F55D5D">
              <w:rPr>
                <w:color w:val="4D160F" w:themeColor="accent2" w:themeShade="80"/>
              </w:rPr>
              <w:t>)</w:t>
            </w:r>
          </w:p>
        </w:tc>
        <w:tc>
          <w:tcPr>
            <w:tcW w:w="1116" w:type="dxa"/>
          </w:tcPr>
          <w:p w14:paraId="77FBE731" w14:textId="77777777" w:rsidR="00D77812" w:rsidRPr="00F55D5D" w:rsidRDefault="00D77812" w:rsidP="0014095B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08095A80" w14:textId="77777777" w:rsidTr="00BF5C15">
        <w:tc>
          <w:tcPr>
            <w:tcW w:w="10060" w:type="dxa"/>
          </w:tcPr>
          <w:p w14:paraId="110C4D93" w14:textId="1E70A082" w:rsidR="00BF5C15" w:rsidRPr="00F55D5D" w:rsidRDefault="00BF5C15" w:rsidP="0014095B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¿Padece o padeció alguna enfermedad cardíaca?</w:t>
            </w:r>
          </w:p>
        </w:tc>
        <w:tc>
          <w:tcPr>
            <w:tcW w:w="1116" w:type="dxa"/>
          </w:tcPr>
          <w:p w14:paraId="2008AE09" w14:textId="77777777" w:rsidR="00BF5C15" w:rsidRPr="00F55D5D" w:rsidRDefault="00BF5C15" w:rsidP="0014095B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71BD2449" w14:textId="77777777" w:rsidTr="00BF5C15">
        <w:tc>
          <w:tcPr>
            <w:tcW w:w="10060" w:type="dxa"/>
          </w:tcPr>
          <w:p w14:paraId="64C8B964" w14:textId="4D3DB1CD" w:rsidR="00BF5C15" w:rsidRPr="00F55D5D" w:rsidRDefault="00BF5C15" w:rsidP="00BF5C15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¿Padece de hipertensión arterial?</w:t>
            </w:r>
          </w:p>
        </w:tc>
        <w:tc>
          <w:tcPr>
            <w:tcW w:w="1116" w:type="dxa"/>
          </w:tcPr>
          <w:p w14:paraId="037D1C8E" w14:textId="77777777" w:rsidR="00BF5C15" w:rsidRPr="00F55D5D" w:rsidRDefault="00BF5C15" w:rsidP="0014095B">
            <w:pPr>
              <w:rPr>
                <w:color w:val="4D160F" w:themeColor="accent2" w:themeShade="80"/>
              </w:rPr>
            </w:pPr>
          </w:p>
        </w:tc>
      </w:tr>
      <w:tr w:rsidR="00BF5C15" w:rsidRPr="00F55D5D" w14:paraId="79211C87" w14:textId="77777777" w:rsidTr="00BF5C15">
        <w:tc>
          <w:tcPr>
            <w:tcW w:w="10060" w:type="dxa"/>
          </w:tcPr>
          <w:p w14:paraId="1D3D09F1" w14:textId="38D64137" w:rsidR="00BF5C15" w:rsidRPr="00F55D5D" w:rsidRDefault="00BF5C15" w:rsidP="00BF5C15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¿Padece de hemofilia o algún trastorno de coagulación?</w:t>
            </w:r>
          </w:p>
        </w:tc>
        <w:tc>
          <w:tcPr>
            <w:tcW w:w="1116" w:type="dxa"/>
          </w:tcPr>
          <w:p w14:paraId="49B32862" w14:textId="77777777" w:rsidR="00BF5C15" w:rsidRPr="00F55D5D" w:rsidRDefault="00BF5C15" w:rsidP="0014095B">
            <w:pPr>
              <w:rPr>
                <w:color w:val="4D160F" w:themeColor="accent2" w:themeShade="80"/>
              </w:rPr>
            </w:pPr>
          </w:p>
        </w:tc>
      </w:tr>
      <w:tr w:rsidR="00BF5C15" w:rsidRPr="00F55D5D" w14:paraId="75C6E14E" w14:textId="77777777" w:rsidTr="00BF5C15">
        <w:tc>
          <w:tcPr>
            <w:tcW w:w="10060" w:type="dxa"/>
          </w:tcPr>
          <w:p w14:paraId="180A00AD" w14:textId="4AFFD60F" w:rsidR="00BF5C15" w:rsidRPr="00F55D5D" w:rsidRDefault="00BF5C15" w:rsidP="00BF5C15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lastRenderedPageBreak/>
              <w:t>¿Padece de diabetes?</w:t>
            </w:r>
          </w:p>
        </w:tc>
        <w:tc>
          <w:tcPr>
            <w:tcW w:w="1116" w:type="dxa"/>
          </w:tcPr>
          <w:p w14:paraId="52C8A09F" w14:textId="77777777" w:rsidR="00BF5C15" w:rsidRPr="00F55D5D" w:rsidRDefault="00BF5C15" w:rsidP="0014095B">
            <w:pPr>
              <w:rPr>
                <w:color w:val="4D160F" w:themeColor="accent2" w:themeShade="80"/>
              </w:rPr>
            </w:pPr>
          </w:p>
        </w:tc>
      </w:tr>
    </w:tbl>
    <w:p w14:paraId="7D6B4506" w14:textId="77777777" w:rsidR="00D77812" w:rsidRPr="00F55D5D" w:rsidRDefault="00D77812" w:rsidP="0014095B">
      <w:pPr>
        <w:rPr>
          <w:color w:val="4D160F" w:themeColor="accent2" w:themeShade="80"/>
        </w:rPr>
      </w:pPr>
    </w:p>
    <w:p w14:paraId="1AA5A960" w14:textId="77777777" w:rsidR="00BF5C15" w:rsidRPr="00F55D5D" w:rsidRDefault="00BF5C15" w:rsidP="00D77812">
      <w:pPr>
        <w:rPr>
          <w:color w:val="4D160F" w:themeColor="accent2" w:themeShade="80"/>
        </w:rPr>
      </w:pPr>
    </w:p>
    <w:p w14:paraId="4EC626EC" w14:textId="77777777" w:rsidR="00BF5C15" w:rsidRPr="00F55D5D" w:rsidRDefault="00BF5C15" w:rsidP="00D77812">
      <w:pPr>
        <w:rPr>
          <w:color w:val="4D160F" w:themeColor="accent2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6"/>
        <w:gridCol w:w="1400"/>
      </w:tblGrid>
      <w:tr w:rsidR="00F55D5D" w:rsidRPr="00F55D5D" w14:paraId="60432F53" w14:textId="77777777" w:rsidTr="00F55D5D">
        <w:tc>
          <w:tcPr>
            <w:tcW w:w="9776" w:type="dxa"/>
          </w:tcPr>
          <w:p w14:paraId="40E48C12" w14:textId="04B1703E" w:rsidR="00BF5C15" w:rsidRPr="00F55D5D" w:rsidRDefault="00BF5C15" w:rsidP="00D77812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 xml:space="preserve">¿Es </w:t>
            </w:r>
            <w:proofErr w:type="spellStart"/>
            <w:r w:rsidRPr="00F55D5D">
              <w:rPr>
                <w:color w:val="4D160F" w:themeColor="accent2" w:themeShade="80"/>
              </w:rPr>
              <w:t>insulino</w:t>
            </w:r>
            <w:proofErr w:type="spellEnd"/>
            <w:r w:rsidRPr="00F55D5D">
              <w:rPr>
                <w:color w:val="4D160F" w:themeColor="accent2" w:themeShade="80"/>
              </w:rPr>
              <w:t xml:space="preserve"> dependiente?</w:t>
            </w:r>
          </w:p>
        </w:tc>
        <w:tc>
          <w:tcPr>
            <w:tcW w:w="1400" w:type="dxa"/>
          </w:tcPr>
          <w:p w14:paraId="1ADE6130" w14:textId="77777777" w:rsidR="00BF5C15" w:rsidRPr="00F55D5D" w:rsidRDefault="00BF5C15" w:rsidP="00D77812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6435C977" w14:textId="77777777" w:rsidTr="00F55D5D">
        <w:tc>
          <w:tcPr>
            <w:tcW w:w="9776" w:type="dxa"/>
          </w:tcPr>
          <w:p w14:paraId="0C7B6889" w14:textId="776F304F" w:rsidR="00BF5C15" w:rsidRPr="00F55D5D" w:rsidRDefault="00BF5C15" w:rsidP="00D77812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¿Es alérgico? ¿Es alérgico a alguna medicación?</w:t>
            </w:r>
          </w:p>
        </w:tc>
        <w:tc>
          <w:tcPr>
            <w:tcW w:w="1400" w:type="dxa"/>
          </w:tcPr>
          <w:p w14:paraId="7565FA07" w14:textId="77777777" w:rsidR="00BF5C15" w:rsidRPr="00F55D5D" w:rsidRDefault="00BF5C15" w:rsidP="00D77812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324A3DC9" w14:textId="77777777" w:rsidTr="00F55D5D">
        <w:tc>
          <w:tcPr>
            <w:tcW w:w="9776" w:type="dxa"/>
          </w:tcPr>
          <w:p w14:paraId="7E7EBBDC" w14:textId="21B074E1" w:rsidR="00BF5C15" w:rsidRPr="00F55D5D" w:rsidRDefault="00BF5C15" w:rsidP="00D77812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¿Padece asma o insuficiencia respiratoria?</w:t>
            </w:r>
          </w:p>
        </w:tc>
        <w:tc>
          <w:tcPr>
            <w:tcW w:w="1400" w:type="dxa"/>
          </w:tcPr>
          <w:p w14:paraId="5EF9DAC2" w14:textId="77777777" w:rsidR="00BF5C15" w:rsidRPr="00F55D5D" w:rsidRDefault="00BF5C15" w:rsidP="00D77812">
            <w:pPr>
              <w:rPr>
                <w:color w:val="4D160F" w:themeColor="accent2" w:themeShade="80"/>
              </w:rPr>
            </w:pPr>
          </w:p>
        </w:tc>
      </w:tr>
      <w:tr w:rsidR="00F55D5D" w:rsidRPr="00F55D5D" w14:paraId="6B45B057" w14:textId="77777777" w:rsidTr="00F55D5D">
        <w:tc>
          <w:tcPr>
            <w:tcW w:w="9776" w:type="dxa"/>
          </w:tcPr>
          <w:p w14:paraId="653124C7" w14:textId="47723C97" w:rsidR="00BF5C15" w:rsidRPr="00F55D5D" w:rsidRDefault="00BF5C15" w:rsidP="00D77812">
            <w:pPr>
              <w:rPr>
                <w:color w:val="4D160F" w:themeColor="accent2" w:themeShade="80"/>
              </w:rPr>
            </w:pPr>
            <w:r w:rsidRPr="00F55D5D">
              <w:rPr>
                <w:color w:val="4D160F" w:themeColor="accent2" w:themeShade="80"/>
              </w:rPr>
              <w:t>¿Sufre o a sufrido ataques de epilepsia?  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400" w:type="dxa"/>
          </w:tcPr>
          <w:p w14:paraId="295CE18D" w14:textId="77777777" w:rsidR="00BF5C15" w:rsidRPr="00F55D5D" w:rsidRDefault="00BF5C15" w:rsidP="00D77812">
            <w:pPr>
              <w:rPr>
                <w:color w:val="4D160F" w:themeColor="accent2" w:themeShade="80"/>
              </w:rPr>
            </w:pPr>
          </w:p>
        </w:tc>
      </w:tr>
    </w:tbl>
    <w:p w14:paraId="28D42B2C" w14:textId="0F0E4E49" w:rsidR="00BF5C15" w:rsidRPr="00F55D5D" w:rsidRDefault="00BF5C15" w:rsidP="00D77812">
      <w:pPr>
        <w:rPr>
          <w:color w:val="4D160F" w:themeColor="accent2" w:themeShade="80"/>
        </w:rPr>
      </w:pPr>
    </w:p>
    <w:p w14:paraId="32DDEFA8" w14:textId="524319DB" w:rsidR="00BF5C15" w:rsidRPr="00F55D5D" w:rsidRDefault="00F55D5D" w:rsidP="00D77812">
      <w:pPr>
        <w:rPr>
          <w:color w:val="0D0D0D" w:themeColor="text1" w:themeTint="F2"/>
        </w:rPr>
      </w:pPr>
      <w:r w:rsidRPr="00F55D5D">
        <w:rPr>
          <w:color w:val="0D0D0D" w:themeColor="text1" w:themeTint="F2"/>
        </w:rPr>
        <w:t>Si tiene otra situación de salud que declarar, hágalo a continuación.</w:t>
      </w:r>
    </w:p>
    <w:p w14:paraId="7343D6F3" w14:textId="0C9A13CE" w:rsidR="00F55D5D" w:rsidRPr="00F55D5D" w:rsidRDefault="00F55D5D" w:rsidP="00D77812">
      <w:pPr>
        <w:rPr>
          <w:color w:val="0D0D0D" w:themeColor="text1" w:themeTint="F2"/>
        </w:rPr>
      </w:pPr>
    </w:p>
    <w:p w14:paraId="0DF66C21" w14:textId="4E2A9D93" w:rsidR="00F55D5D" w:rsidRPr="00F55D5D" w:rsidRDefault="00F55D5D" w:rsidP="00D77812">
      <w:pPr>
        <w:rPr>
          <w:color w:val="0D0D0D" w:themeColor="text1" w:themeTint="F2"/>
        </w:rPr>
      </w:pPr>
      <w:r>
        <w:rPr>
          <w:color w:val="0D0D0D" w:themeColor="text1" w:themeTint="F2"/>
        </w:rPr>
        <w:t>-----------------------------------------------------------------------------------------------------------------------------------------------------------------------------------------------------------------------------</w:t>
      </w:r>
    </w:p>
    <w:p w14:paraId="35FB042E" w14:textId="77777777" w:rsidR="00BF5C15" w:rsidRPr="00F55D5D" w:rsidRDefault="00BF5C15" w:rsidP="00D77812">
      <w:pPr>
        <w:rPr>
          <w:color w:val="0D0D0D" w:themeColor="text1" w:themeTint="F2"/>
        </w:rPr>
      </w:pPr>
    </w:p>
    <w:p w14:paraId="5C7BBE5E" w14:textId="77777777" w:rsidR="0014095B" w:rsidRPr="00F55D5D" w:rsidRDefault="0014095B" w:rsidP="0014095B">
      <w:pPr>
        <w:rPr>
          <w:color w:val="0D0D0D" w:themeColor="text1" w:themeTint="F2"/>
        </w:rPr>
      </w:pPr>
    </w:p>
    <w:p w14:paraId="2518917C" w14:textId="3A835C61" w:rsidR="008E3A9C" w:rsidRPr="00F55D5D" w:rsidRDefault="00474E5B" w:rsidP="0014095B">
      <w:pPr>
        <w:rPr>
          <w:color w:val="0D0D0D" w:themeColor="text1" w:themeTint="F2"/>
        </w:rPr>
      </w:pPr>
      <w:r w:rsidRPr="00F55D5D">
        <w:rPr>
          <w:color w:val="0D0D0D" w:themeColor="text1" w:themeTint="F2"/>
        </w:rPr>
        <w:t xml:space="preserve">Declaro bajo juramento que el presente se ha confeccionado sin omitir ni falsificar dato alguno que debe contener, y es fiel expresión. </w:t>
      </w:r>
    </w:p>
    <w:p w14:paraId="42DA094C" w14:textId="2ED15168" w:rsidR="00474E5B" w:rsidRPr="00F55D5D" w:rsidRDefault="00EF5463">
      <w:pPr>
        <w:rPr>
          <w:color w:val="0D0D0D" w:themeColor="text1" w:themeTint="F2"/>
          <w:lang w:val="en-US"/>
        </w:rPr>
      </w:pPr>
      <w:r w:rsidRPr="00F55D5D">
        <w:rPr>
          <w:color w:val="0D0D0D" w:themeColor="text1" w:themeTint="F2"/>
          <w:lang w:val="en-US"/>
        </w:rPr>
        <w:t>I declare under oath that this document has been filled without omitting or falsifying any data that it must contain, and it is a faithful expression.</w:t>
      </w:r>
    </w:p>
    <w:p w14:paraId="2F2CBF2D" w14:textId="62AEE442" w:rsidR="00EF5463" w:rsidRPr="00F55D5D" w:rsidRDefault="00EF5463">
      <w:pPr>
        <w:rPr>
          <w:color w:val="0D0D0D" w:themeColor="text1" w:themeTint="F2"/>
          <w:lang w:val="en-US"/>
        </w:rPr>
      </w:pPr>
    </w:p>
    <w:p w14:paraId="6A7799AE" w14:textId="094FA306" w:rsidR="00EF5463" w:rsidRPr="00F55D5D" w:rsidRDefault="00EF5463">
      <w:pPr>
        <w:rPr>
          <w:color w:val="0D0D0D" w:themeColor="text1" w:themeTint="F2"/>
          <w:lang w:val="en-US"/>
        </w:rPr>
      </w:pPr>
    </w:p>
    <w:p w14:paraId="0111E5E1" w14:textId="00933C5A" w:rsidR="00EF5463" w:rsidRPr="00F55D5D" w:rsidRDefault="00EF5463">
      <w:pPr>
        <w:rPr>
          <w:color w:val="0D0D0D" w:themeColor="text1" w:themeTint="F2"/>
          <w:lang w:val="en-US"/>
        </w:rPr>
      </w:pPr>
    </w:p>
    <w:p w14:paraId="3B50F916" w14:textId="77777777" w:rsidR="00EF5463" w:rsidRPr="00F55D5D" w:rsidRDefault="00EF5463">
      <w:pPr>
        <w:rPr>
          <w:color w:val="0D0D0D" w:themeColor="text1" w:themeTint="F2"/>
          <w:lang w:val="en-US"/>
        </w:rPr>
      </w:pPr>
    </w:p>
    <w:p w14:paraId="74306EBC" w14:textId="77777777" w:rsidR="00EF5463" w:rsidRPr="00F55D5D" w:rsidRDefault="00EF5463">
      <w:pPr>
        <w:rPr>
          <w:color w:val="0D0D0D" w:themeColor="text1" w:themeTint="F2"/>
          <w:lang w:val="en-US"/>
        </w:rPr>
      </w:pPr>
    </w:p>
    <w:p w14:paraId="1EDCE816" w14:textId="77777777" w:rsidR="00EF5463" w:rsidRPr="00F55D5D" w:rsidRDefault="00EF5463">
      <w:pPr>
        <w:rPr>
          <w:color w:val="0D0D0D" w:themeColor="text1" w:themeTint="F2"/>
          <w:lang w:val="en-US"/>
        </w:rPr>
      </w:pPr>
    </w:p>
    <w:p w14:paraId="2B7EF91A" w14:textId="011507E7" w:rsidR="00EF5463" w:rsidRPr="00F55D5D" w:rsidRDefault="00EF5463" w:rsidP="00EF5463">
      <w:pPr>
        <w:jc w:val="right"/>
        <w:rPr>
          <w:color w:val="0D0D0D" w:themeColor="text1" w:themeTint="F2"/>
          <w:lang w:val="en-US"/>
        </w:rPr>
      </w:pPr>
      <w:r w:rsidRPr="00F55D5D">
        <w:rPr>
          <w:color w:val="0D0D0D" w:themeColor="text1" w:themeTint="F2"/>
          <w:lang w:val="en-US"/>
        </w:rPr>
        <w:t>----------------------------------------------------------------</w:t>
      </w:r>
    </w:p>
    <w:p w14:paraId="14421D68" w14:textId="560E6C32" w:rsidR="00EF5463" w:rsidRPr="00F55D5D" w:rsidRDefault="00EF5463" w:rsidP="00EF5463">
      <w:pPr>
        <w:rPr>
          <w:color w:val="0D0D0D" w:themeColor="text1" w:themeTint="F2"/>
          <w:lang w:val="en-US"/>
        </w:rPr>
      </w:pPr>
      <w:r w:rsidRPr="00F55D5D">
        <w:rPr>
          <w:color w:val="0D0D0D" w:themeColor="text1" w:themeTint="F2"/>
          <w:lang w:val="en-US"/>
        </w:rPr>
        <w:t xml:space="preserve">                                                                                                                                                                               SIGNATURE</w:t>
      </w:r>
      <w:r w:rsidR="009265E4">
        <w:rPr>
          <w:color w:val="0D0D0D" w:themeColor="text1" w:themeTint="F2"/>
          <w:lang w:val="en-US"/>
        </w:rPr>
        <w:t>/FIRMA</w:t>
      </w:r>
    </w:p>
    <w:p w14:paraId="450911A4" w14:textId="3E0C7FE5" w:rsidR="00EF5463" w:rsidRPr="00EF5463" w:rsidRDefault="00EF5463">
      <w:pPr>
        <w:rPr>
          <w:lang w:val="en-US"/>
        </w:rPr>
      </w:pPr>
      <w:r>
        <w:rPr>
          <w:lang w:val="en-US"/>
        </w:rPr>
        <w:t xml:space="preserve">             </w:t>
      </w:r>
    </w:p>
    <w:sectPr w:rsidR="00EF5463" w:rsidRPr="00EF5463" w:rsidSect="003253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0259" w14:textId="77777777" w:rsidR="003B3FB5" w:rsidRDefault="003B3FB5" w:rsidP="00E02929">
      <w:pPr>
        <w:spacing w:after="0"/>
      </w:pPr>
      <w:r>
        <w:separator/>
      </w:r>
    </w:p>
    <w:p w14:paraId="373DE50A" w14:textId="77777777" w:rsidR="003B3FB5" w:rsidRDefault="003B3FB5"/>
  </w:endnote>
  <w:endnote w:type="continuationSeparator" w:id="0">
    <w:p w14:paraId="7C51FFD8" w14:textId="77777777" w:rsidR="003B3FB5" w:rsidRDefault="003B3FB5" w:rsidP="00E02929">
      <w:pPr>
        <w:spacing w:after="0"/>
      </w:pPr>
      <w:r>
        <w:continuationSeparator/>
      </w:r>
    </w:p>
    <w:p w14:paraId="70D0ED83" w14:textId="77777777" w:rsidR="003B3FB5" w:rsidRDefault="003B3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BC08" w14:textId="77777777" w:rsidR="001D2D76" w:rsidRDefault="001D2D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C438" w14:textId="1E7883C3" w:rsidR="00813E52" w:rsidRDefault="00813E52">
    <w:pPr>
      <w:pStyle w:val="Piedepgina"/>
    </w:pPr>
    <w:r>
      <w:rPr>
        <w:lang w:bidi="es-ES"/>
      </w:rPr>
      <w:t xml:space="preserve">Página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5B45FF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sdtContent>
    </w:sdt>
  </w:p>
  <w:p w14:paraId="37B060CD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F4276" w14:textId="77777777" w:rsidR="001D2D76" w:rsidRDefault="001D2D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A9D2B" w14:textId="77777777" w:rsidR="003B3FB5" w:rsidRDefault="003B3FB5" w:rsidP="00E02929">
      <w:pPr>
        <w:spacing w:after="0"/>
      </w:pPr>
      <w:r>
        <w:separator/>
      </w:r>
    </w:p>
    <w:p w14:paraId="0BEC5849" w14:textId="77777777" w:rsidR="003B3FB5" w:rsidRDefault="003B3FB5"/>
  </w:footnote>
  <w:footnote w:type="continuationSeparator" w:id="0">
    <w:p w14:paraId="76CF13F1" w14:textId="77777777" w:rsidR="003B3FB5" w:rsidRDefault="003B3FB5" w:rsidP="00E02929">
      <w:pPr>
        <w:spacing w:after="0"/>
      </w:pPr>
      <w:r>
        <w:continuationSeparator/>
      </w:r>
    </w:p>
    <w:p w14:paraId="013D0C40" w14:textId="77777777" w:rsidR="003B3FB5" w:rsidRDefault="003B3FB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A725" w14:textId="77777777" w:rsidR="001D2D76" w:rsidRDefault="001D2D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1380B" w14:textId="77777777" w:rsidR="001D2D76" w:rsidRDefault="001D2D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BF024" w14:textId="77777777" w:rsidR="001D2D76" w:rsidRDefault="001D2D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63"/>
    <w:rsid w:val="00002E34"/>
    <w:rsid w:val="000260A9"/>
    <w:rsid w:val="000B7024"/>
    <w:rsid w:val="000C215D"/>
    <w:rsid w:val="000C321B"/>
    <w:rsid w:val="000F7731"/>
    <w:rsid w:val="0013652A"/>
    <w:rsid w:val="0014095B"/>
    <w:rsid w:val="00145D68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3120E0"/>
    <w:rsid w:val="00321270"/>
    <w:rsid w:val="00321F35"/>
    <w:rsid w:val="00325368"/>
    <w:rsid w:val="0033460E"/>
    <w:rsid w:val="00343E62"/>
    <w:rsid w:val="00356BB9"/>
    <w:rsid w:val="0038652D"/>
    <w:rsid w:val="00386800"/>
    <w:rsid w:val="00392E08"/>
    <w:rsid w:val="00393D6F"/>
    <w:rsid w:val="003B3FB5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74E5B"/>
    <w:rsid w:val="00495301"/>
    <w:rsid w:val="004A234F"/>
    <w:rsid w:val="00504074"/>
    <w:rsid w:val="005235FF"/>
    <w:rsid w:val="00527C72"/>
    <w:rsid w:val="00554FFA"/>
    <w:rsid w:val="005676F5"/>
    <w:rsid w:val="00567F3B"/>
    <w:rsid w:val="005848AD"/>
    <w:rsid w:val="00587DBA"/>
    <w:rsid w:val="005A2C96"/>
    <w:rsid w:val="005A49E4"/>
    <w:rsid w:val="005B41B2"/>
    <w:rsid w:val="005B45FF"/>
    <w:rsid w:val="005C4039"/>
    <w:rsid w:val="005F4C34"/>
    <w:rsid w:val="005F61B2"/>
    <w:rsid w:val="00607D89"/>
    <w:rsid w:val="00610040"/>
    <w:rsid w:val="00631F6B"/>
    <w:rsid w:val="00667735"/>
    <w:rsid w:val="006B7FF7"/>
    <w:rsid w:val="006D7E96"/>
    <w:rsid w:val="006E1492"/>
    <w:rsid w:val="006E2C4A"/>
    <w:rsid w:val="00717354"/>
    <w:rsid w:val="00723158"/>
    <w:rsid w:val="007455C5"/>
    <w:rsid w:val="007549E8"/>
    <w:rsid w:val="00757ECD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0F2D"/>
    <w:rsid w:val="008411EF"/>
    <w:rsid w:val="00872777"/>
    <w:rsid w:val="008A2200"/>
    <w:rsid w:val="008E3A9C"/>
    <w:rsid w:val="008E448C"/>
    <w:rsid w:val="009052F1"/>
    <w:rsid w:val="00913758"/>
    <w:rsid w:val="00923E5C"/>
    <w:rsid w:val="009265E4"/>
    <w:rsid w:val="0093672F"/>
    <w:rsid w:val="00951CF2"/>
    <w:rsid w:val="00974E1C"/>
    <w:rsid w:val="00983FF5"/>
    <w:rsid w:val="00990A4D"/>
    <w:rsid w:val="009A1B92"/>
    <w:rsid w:val="009C349D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224B"/>
    <w:rsid w:val="00AB2FD7"/>
    <w:rsid w:val="00AB739B"/>
    <w:rsid w:val="00AD639F"/>
    <w:rsid w:val="00AF1675"/>
    <w:rsid w:val="00B41BE0"/>
    <w:rsid w:val="00B42B3B"/>
    <w:rsid w:val="00B45802"/>
    <w:rsid w:val="00B83AB0"/>
    <w:rsid w:val="00B87AF3"/>
    <w:rsid w:val="00B90FED"/>
    <w:rsid w:val="00BA0F5B"/>
    <w:rsid w:val="00BB4CB0"/>
    <w:rsid w:val="00BD302A"/>
    <w:rsid w:val="00BD7FBD"/>
    <w:rsid w:val="00BE05B1"/>
    <w:rsid w:val="00BE36A4"/>
    <w:rsid w:val="00BF5C15"/>
    <w:rsid w:val="00C12475"/>
    <w:rsid w:val="00C36239"/>
    <w:rsid w:val="00C551F8"/>
    <w:rsid w:val="00C73764"/>
    <w:rsid w:val="00CA3293"/>
    <w:rsid w:val="00CA4D00"/>
    <w:rsid w:val="00CA5660"/>
    <w:rsid w:val="00CB4463"/>
    <w:rsid w:val="00CB4B76"/>
    <w:rsid w:val="00CC0778"/>
    <w:rsid w:val="00CC5135"/>
    <w:rsid w:val="00CD4F6B"/>
    <w:rsid w:val="00CF7787"/>
    <w:rsid w:val="00D05E23"/>
    <w:rsid w:val="00D11BC5"/>
    <w:rsid w:val="00D77812"/>
    <w:rsid w:val="00D9659E"/>
    <w:rsid w:val="00DA3872"/>
    <w:rsid w:val="00DB6653"/>
    <w:rsid w:val="00DC0B39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62C63"/>
    <w:rsid w:val="00E64456"/>
    <w:rsid w:val="00E7072B"/>
    <w:rsid w:val="00EA7D5B"/>
    <w:rsid w:val="00EC0CF1"/>
    <w:rsid w:val="00EC1F4E"/>
    <w:rsid w:val="00ED333F"/>
    <w:rsid w:val="00EF5463"/>
    <w:rsid w:val="00F06320"/>
    <w:rsid w:val="00F0767F"/>
    <w:rsid w:val="00F30471"/>
    <w:rsid w:val="00F4528B"/>
    <w:rsid w:val="00F55D5D"/>
    <w:rsid w:val="00F84609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3D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Ttulo1">
    <w:name w:val="heading 1"/>
    <w:basedOn w:val="Normal"/>
    <w:link w:val="Ttulo1C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A28E6A" w:themeColor="accent3"/>
      <w:sz w:val="24"/>
      <w:szCs w:val="32"/>
    </w:rPr>
  </w:style>
  <w:style w:type="paragraph" w:styleId="Ttulo2">
    <w:name w:val="heading 2"/>
    <w:basedOn w:val="Normal"/>
    <w:link w:val="Ttulo2C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494142" w:themeColor="accent5" w:themeShade="80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22E2E" w:themeColor="accent6" w:themeShade="80"/>
      <w:sz w:val="22"/>
    </w:rPr>
  </w:style>
  <w:style w:type="paragraph" w:styleId="Ttulo5">
    <w:name w:val="heading 5"/>
    <w:basedOn w:val="Normal"/>
    <w:next w:val="Normal"/>
    <w:link w:val="Ttulo5C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B4B0B0" w:themeColor="text2" w:themeTint="80"/>
      <w:sz w:val="22"/>
    </w:rPr>
  </w:style>
  <w:style w:type="paragraph" w:styleId="Ttulo6">
    <w:name w:val="heading 6"/>
    <w:basedOn w:val="Normal"/>
    <w:next w:val="Normal"/>
    <w:link w:val="Ttulo6C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9D3511" w:themeColor="accent1" w:themeShade="BF"/>
      <w:sz w:val="22"/>
    </w:rPr>
  </w:style>
  <w:style w:type="paragraph" w:styleId="Ttulo7">
    <w:name w:val="heading 7"/>
    <w:basedOn w:val="Normal"/>
    <w:next w:val="Normal"/>
    <w:link w:val="Ttulo7C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5676F5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A28E6A" w:themeColor="accent3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5676F5"/>
    <w:rPr>
      <w:rFonts w:asciiTheme="majorHAnsi" w:eastAsiaTheme="majorEastAsia" w:hAnsiTheme="majorHAnsi" w:cstheme="majorBidi"/>
      <w:caps/>
      <w:color w:val="A28E6A" w:themeColor="accent3"/>
      <w:kern w:val="28"/>
      <w:sz w:val="64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Encabezado">
    <w:name w:val="header"/>
    <w:basedOn w:val="Normal"/>
    <w:link w:val="EncabezadoCar"/>
    <w:uiPriority w:val="99"/>
    <w:rsid w:val="00145D68"/>
  </w:style>
  <w:style w:type="character" w:customStyle="1" w:styleId="EncabezadoCar">
    <w:name w:val="Encabezado Car"/>
    <w:basedOn w:val="Fuentedeprrafopredeter"/>
    <w:link w:val="Encabezado"/>
    <w:uiPriority w:val="99"/>
    <w:rsid w:val="00145D68"/>
    <w:rPr>
      <w:kern w:val="20"/>
    </w:rPr>
  </w:style>
  <w:style w:type="paragraph" w:styleId="Piedepgina">
    <w:name w:val="footer"/>
    <w:basedOn w:val="Normal"/>
    <w:link w:val="PiedepginaCar"/>
    <w:uiPriority w:val="6"/>
    <w:unhideWhenUsed/>
    <w:rsid w:val="008E3A9C"/>
    <w:pPr>
      <w:pBdr>
        <w:top w:val="single" w:sz="4" w:space="6" w:color="EE8C69" w:themeColor="accent1" w:themeTint="99"/>
      </w:pBd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6"/>
    <w:rsid w:val="008E3A9C"/>
    <w:rPr>
      <w:kern w:val="20"/>
    </w:rPr>
  </w:style>
  <w:style w:type="table" w:styleId="Tablaconcuadrcula">
    <w:name w:val="Table Grid"/>
    <w:basedOn w:val="Tabla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2"/>
    <w:rsid w:val="001960E4"/>
    <w:rPr>
      <w:rFonts w:asciiTheme="majorHAnsi" w:eastAsiaTheme="majorEastAsia" w:hAnsiTheme="majorHAnsi" w:cstheme="majorBidi"/>
      <w:b/>
      <w:caps/>
      <w:color w:val="A28E6A" w:themeColor="accent3"/>
      <w:kern w:val="20"/>
      <w:sz w:val="24"/>
      <w:szCs w:val="32"/>
    </w:rPr>
  </w:style>
  <w:style w:type="table" w:customStyle="1" w:styleId="Tabladeinformedeestado">
    <w:name w:val="Tabla de informe de estado"/>
    <w:basedOn w:val="Tabla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9D8CD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28E6A" w:themeFill="accent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4"/>
    <w:qFormat/>
    <w:rsid w:val="00B90FED"/>
    <w:rPr>
      <w:rFonts w:asciiTheme="majorHAnsi" w:hAnsiTheme="majorHAnsi"/>
      <w:b/>
      <w:bCs/>
      <w:color w:val="9B2D1F" w:themeColor="accent2"/>
      <w:sz w:val="24"/>
    </w:rPr>
  </w:style>
  <w:style w:type="character" w:customStyle="1" w:styleId="Ttulo2Car">
    <w:name w:val="Título 2 Car"/>
    <w:basedOn w:val="Fuentedeprrafopredeter"/>
    <w:link w:val="Ttulo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fico">
    <w:name w:val="Gráfico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odelmarcadordeposicin">
    <w:name w:val="Placeholder Text"/>
    <w:basedOn w:val="Fuentedeprrafopredeter"/>
    <w:uiPriority w:val="99"/>
    <w:semiHidden/>
    <w:rsid w:val="003C1FC0"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73764"/>
    <w:pPr>
      <w:pBdr>
        <w:top w:val="single" w:sz="4" w:space="1" w:color="D34817" w:themeColor="accent1"/>
        <w:left w:val="single" w:sz="4" w:space="4" w:color="D34817" w:themeColor="accent1"/>
        <w:bottom w:val="single" w:sz="4" w:space="1" w:color="D34817" w:themeColor="accent1"/>
        <w:right w:val="single" w:sz="4" w:space="4" w:color="D34817" w:themeColor="accent1"/>
      </w:pBdr>
    </w:pPr>
  </w:style>
  <w:style w:type="character" w:customStyle="1" w:styleId="Ttulo3Car">
    <w:name w:val="Título 3 Car"/>
    <w:basedOn w:val="Fuentedeprrafopredeter"/>
    <w:link w:val="Ttulo3"/>
    <w:uiPriority w:val="3"/>
    <w:rsid w:val="00C12475"/>
    <w:rPr>
      <w:rFonts w:asciiTheme="majorHAnsi" w:eastAsiaTheme="majorEastAsia" w:hAnsiTheme="majorHAnsi" w:cstheme="majorBidi"/>
      <w:b/>
      <w:i/>
      <w:color w:val="494142" w:themeColor="accent5" w:themeShade="80"/>
      <w:kern w:val="20"/>
      <w:sz w:val="22"/>
      <w:szCs w:val="24"/>
    </w:rPr>
  </w:style>
  <w:style w:type="character" w:customStyle="1" w:styleId="Ttulo4Car">
    <w:name w:val="Título 4 Car"/>
    <w:basedOn w:val="Fuentedeprrafopredeter"/>
    <w:link w:val="Ttu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22E2E" w:themeColor="accent6" w:themeShade="80"/>
      <w:kern w:val="20"/>
      <w:sz w:val="22"/>
    </w:rPr>
  </w:style>
  <w:style w:type="character" w:customStyle="1" w:styleId="Ttulo5Car">
    <w:name w:val="Título 5 Car"/>
    <w:basedOn w:val="Fuentedeprrafopredeter"/>
    <w:link w:val="Ttulo5"/>
    <w:uiPriority w:val="3"/>
    <w:semiHidden/>
    <w:rsid w:val="00C12475"/>
    <w:rPr>
      <w:rFonts w:asciiTheme="majorHAnsi" w:eastAsiaTheme="majorEastAsia" w:hAnsiTheme="majorHAnsi" w:cstheme="majorBidi"/>
      <w:b/>
      <w:color w:val="B4B0B0" w:themeColor="text2" w:themeTint="80"/>
      <w:kern w:val="20"/>
      <w:sz w:val="22"/>
    </w:rPr>
  </w:style>
  <w:style w:type="character" w:customStyle="1" w:styleId="Ttulo6Car">
    <w:name w:val="Título 6 Car"/>
    <w:basedOn w:val="Fuentedeprrafopredeter"/>
    <w:link w:val="Ttulo6"/>
    <w:uiPriority w:val="3"/>
    <w:semiHidden/>
    <w:rsid w:val="00C12475"/>
    <w:rPr>
      <w:rFonts w:asciiTheme="majorHAnsi" w:eastAsiaTheme="majorEastAsia" w:hAnsiTheme="majorHAnsi" w:cstheme="majorBidi"/>
      <w:color w:val="9D3511" w:themeColor="accent1" w:themeShade="BF"/>
      <w:kern w:val="20"/>
      <w:sz w:val="22"/>
    </w:rPr>
  </w:style>
  <w:style w:type="character" w:customStyle="1" w:styleId="Ttulo7Car">
    <w:name w:val="Título 7 Car"/>
    <w:basedOn w:val="Fuentedeprrafopredeter"/>
    <w:link w:val="Ttu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tulo8Car">
    <w:name w:val="Título 8 Car"/>
    <w:basedOn w:val="Fuentedeprrafopredeter"/>
    <w:link w:val="Ttu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E3A9C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jc w:val="center"/>
    </w:pPr>
    <w:rPr>
      <w:i/>
      <w:iCs/>
      <w:color w:val="D34817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E3A9C"/>
    <w:rPr>
      <w:i/>
      <w:iCs/>
      <w:color w:val="D34817" w:themeColor="accent1"/>
      <w:kern w:val="20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E3A9C"/>
    <w:rPr>
      <w:b/>
      <w:bCs/>
      <w:caps w:val="0"/>
      <w:smallCaps/>
      <w:color w:val="D34817" w:themeColor="accent1"/>
      <w:spacing w:val="0"/>
    </w:rPr>
  </w:style>
  <w:style w:type="table" w:styleId="Tablanormal3">
    <w:name w:val="Plain Table 3"/>
    <w:basedOn w:val="Tabla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1clara-nfasis3">
    <w:name w:val="Grid Table 1 Light Accent 3"/>
    <w:basedOn w:val="Tabla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cindecontacto">
    <w:name w:val="Información de contacto"/>
    <w:basedOn w:val="Normal"/>
    <w:uiPriority w:val="1"/>
    <w:qFormat/>
    <w:rsid w:val="00356BB9"/>
    <w:pPr>
      <w:spacing w:after="0"/>
    </w:pPr>
    <w:rPr>
      <w:b/>
      <w:color w:val="9B2D1F" w:themeColor="accent2"/>
      <w:sz w:val="24"/>
    </w:rPr>
  </w:style>
  <w:style w:type="character" w:styleId="Hipervnculo">
    <w:name w:val="Hyperlink"/>
    <w:basedOn w:val="Fuentedeprrafopredeter"/>
    <w:uiPriority w:val="99"/>
    <w:unhideWhenUsed/>
    <w:rsid w:val="00840F2D"/>
    <w:rPr>
      <w:color w:val="CC9900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inte@unsa.edu.a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tf02889890_win32.dotx" TargetMode="External"/></Relationships>
</file>

<file path=word/theme/theme1.xml><?xml version="1.0" encoding="utf-8"?>
<a:theme xmlns:a="http://schemas.openxmlformats.org/drawingml/2006/main" name="Office Theme">
  <a:themeElements>
    <a:clrScheme name="Naranja rojo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2023-11-23T11:55:00Z</dcterms:created>
  <dcterms:modified xsi:type="dcterms:W3CDTF">2025-06-05T13:22:00Z</dcterms:modified>
</cp:coreProperties>
</file>